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6907" w14:textId="77777777" w:rsidR="00C70DA4" w:rsidRPr="00C70DA4" w:rsidRDefault="00C70DA4" w:rsidP="00C70DA4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C70DA4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39C3F8CD" w14:textId="77777777" w:rsidR="00C70DA4" w:rsidRPr="00C70DA4" w:rsidRDefault="00C70DA4" w:rsidP="00C70DA4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2E2CA059" w14:textId="6BA9C897" w:rsidR="00C70DA4" w:rsidRPr="00C70DA4" w:rsidRDefault="00C70DA4" w:rsidP="00C70DA4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C70DA4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C70DA4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C70DA4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Pr="00C70DA4">
        <w:rPr>
          <w:rFonts w:eastAsia="Times New Roman" w:cs="Arial"/>
          <w:sz w:val="20"/>
          <w:szCs w:val="24"/>
          <w:lang w:eastAsia="cs-CZ"/>
        </w:rPr>
        <w:t>TENEKTEPLASA</w:t>
      </w:r>
      <w:bookmarkStart w:id="0" w:name="_GoBack"/>
      <w:bookmarkEnd w:id="0"/>
    </w:p>
    <w:p w14:paraId="011041F0" w14:textId="77777777" w:rsidR="00C70DA4" w:rsidRPr="00C70DA4" w:rsidRDefault="00C70DA4" w:rsidP="00C70DA4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67BE523A" w14:textId="77777777" w:rsidR="00C70DA4" w:rsidRPr="00C70DA4" w:rsidRDefault="00C70DA4" w:rsidP="00C70DA4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C70DA4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C70DA4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70DA4" w:rsidRPr="00C70DA4" w14:paraId="60BF6AB9" w14:textId="77777777" w:rsidTr="00C70DA4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DFF"/>
            <w:vAlign w:val="center"/>
            <w:hideMark/>
          </w:tcPr>
          <w:p w14:paraId="0B656433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70DA4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1B166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70DA4" w:rsidRPr="00C70DA4" w14:paraId="5B82B515" w14:textId="77777777" w:rsidTr="00C70DA4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DFF"/>
            <w:vAlign w:val="center"/>
            <w:hideMark/>
          </w:tcPr>
          <w:p w14:paraId="2A6E1ECA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70DA4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FEE38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70DA4" w:rsidRPr="00C70DA4" w14:paraId="1AD03AF4" w14:textId="77777777" w:rsidTr="00C70DA4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DFF"/>
            <w:vAlign w:val="center"/>
            <w:hideMark/>
          </w:tcPr>
          <w:p w14:paraId="4069BF32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70DA4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8AF77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70DA4" w:rsidRPr="00C70DA4" w14:paraId="2360D2B1" w14:textId="77777777" w:rsidTr="00C70DA4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DFF"/>
            <w:vAlign w:val="center"/>
            <w:hideMark/>
          </w:tcPr>
          <w:p w14:paraId="41726A7F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70DA4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C6B64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70DA4" w:rsidRPr="00C70DA4" w14:paraId="7E7ECD54" w14:textId="77777777" w:rsidTr="00C70DA4">
        <w:trPr>
          <w:trHeight w:val="624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DFF"/>
            <w:vAlign w:val="center"/>
            <w:hideMark/>
          </w:tcPr>
          <w:p w14:paraId="547F9156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70DA4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7838F" w14:textId="77777777" w:rsidR="00C70DA4" w:rsidRPr="00C70DA4" w:rsidRDefault="00C70DA4" w:rsidP="00C70DA4">
            <w:pPr>
              <w:spacing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6197FB30" w14:textId="77777777" w:rsidR="00C70DA4" w:rsidRPr="00C70DA4" w:rsidRDefault="00C70DA4" w:rsidP="00C70DA4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1E8C3B07" w14:textId="77777777" w:rsidR="00C70DA4" w:rsidRPr="00C70DA4" w:rsidRDefault="00C70DA4" w:rsidP="00C70DA4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C70DA4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C70DA4">
        <w:rPr>
          <w:rFonts w:eastAsia="Calibri" w:cs="Arial"/>
          <w:b/>
          <w:i/>
          <w:sz w:val="20"/>
          <w:lang w:eastAsia="cs-CZ"/>
        </w:rPr>
        <w:t>zákon</w:t>
      </w:r>
      <w:r w:rsidRPr="00C70DA4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04C1462D" w14:textId="77777777" w:rsidR="00C70DA4" w:rsidRPr="00C70DA4" w:rsidRDefault="00C70DA4" w:rsidP="00C70DA4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05ADDC88" w14:textId="77777777" w:rsidR="00C70DA4" w:rsidRPr="00C70DA4" w:rsidRDefault="00C70DA4" w:rsidP="00C70DA4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C70DA4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79F1F903" w14:textId="77777777" w:rsidR="00C70DA4" w:rsidRPr="00C70DA4" w:rsidRDefault="00C70DA4" w:rsidP="00C70DA4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C70DA4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C70DA4">
        <w:rPr>
          <w:rFonts w:eastAsia="Calibri" w:cs="Arial"/>
          <w:b/>
          <w:sz w:val="20"/>
          <w:lang w:eastAsia="cs-CZ"/>
        </w:rPr>
        <w:t>§ 74 zákona</w:t>
      </w:r>
      <w:r w:rsidRPr="00C70DA4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52EADD5A" w14:textId="77777777" w:rsidR="00C70DA4" w:rsidRPr="00C70DA4" w:rsidRDefault="00C70DA4" w:rsidP="00C70DA4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173AA9E1" w14:textId="77777777" w:rsidR="00C70DA4" w:rsidRPr="00C70DA4" w:rsidRDefault="00C70DA4" w:rsidP="00C70DA4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C70DA4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4093CA98" w14:textId="77777777" w:rsidR="00C70DA4" w:rsidRPr="00C70DA4" w:rsidRDefault="00C70DA4" w:rsidP="00C70DA4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C70DA4">
        <w:rPr>
          <w:rFonts w:eastAsia="Calibri" w:cs="Arial"/>
          <w:sz w:val="20"/>
          <w:lang w:eastAsia="cs-CZ"/>
        </w:rPr>
        <w:t>Ve vztahu k profesní způsobilosti dle ustanovení</w:t>
      </w:r>
      <w:r w:rsidRPr="00C70DA4">
        <w:rPr>
          <w:rFonts w:eastAsia="Calibri" w:cs="Arial"/>
          <w:b/>
          <w:sz w:val="20"/>
          <w:lang w:eastAsia="cs-CZ"/>
        </w:rPr>
        <w:t xml:space="preserve"> § 77 odst. 1 zákona</w:t>
      </w:r>
      <w:r w:rsidRPr="00C70DA4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0D0095B" w14:textId="77777777" w:rsidR="00C70DA4" w:rsidRPr="00C70DA4" w:rsidRDefault="00C70DA4" w:rsidP="00C70DA4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48039D42" w14:textId="77777777" w:rsidR="00C70DA4" w:rsidRPr="00C70DA4" w:rsidRDefault="00C70DA4" w:rsidP="00C70DA4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C70DA4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4DB4C578" w14:textId="77777777" w:rsidR="00C70DA4" w:rsidRPr="00C70DA4" w:rsidRDefault="00C70DA4" w:rsidP="00C70DA4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2B085F64" w14:textId="77777777" w:rsidR="00C70DA4" w:rsidRPr="00C70DA4" w:rsidRDefault="00C70DA4" w:rsidP="00C70DA4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C70DA4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7B404E26" w14:textId="77777777" w:rsidR="00C70DA4" w:rsidRPr="00C70DA4" w:rsidRDefault="00C70DA4" w:rsidP="00C70DA4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6D030B4D" w14:textId="77777777" w:rsidR="00C70DA4" w:rsidRPr="00C70DA4" w:rsidRDefault="00C70DA4" w:rsidP="00C70DA4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28D580C9" w14:textId="77777777" w:rsidR="00C70DA4" w:rsidRPr="00C70DA4" w:rsidRDefault="00C70DA4" w:rsidP="00C70DA4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21BA6395" w14:textId="77777777" w:rsidR="00C70DA4" w:rsidRPr="00C70DA4" w:rsidRDefault="00C70DA4" w:rsidP="00C70DA4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68B0653" w14:textId="77777777" w:rsidR="00C70DA4" w:rsidRPr="00C70DA4" w:rsidRDefault="00C70DA4" w:rsidP="00C70DA4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C70DA4">
        <w:rPr>
          <w:rFonts w:eastAsia="Times New Roman" w:cs="Arial"/>
          <w:sz w:val="20"/>
          <w:lang w:eastAsia="cs-CZ"/>
        </w:rPr>
        <w:t>V …………… dne ……………</w:t>
      </w:r>
      <w:r w:rsidRPr="00C70DA4">
        <w:rPr>
          <w:rFonts w:eastAsia="Times New Roman" w:cs="Arial"/>
          <w:sz w:val="20"/>
          <w:lang w:eastAsia="cs-CZ"/>
        </w:rPr>
        <w:tab/>
      </w:r>
      <w:r w:rsidRPr="00C70DA4">
        <w:rPr>
          <w:rFonts w:eastAsia="Times New Roman" w:cs="Arial"/>
          <w:sz w:val="20"/>
          <w:lang w:eastAsia="cs-CZ"/>
        </w:rPr>
        <w:tab/>
      </w:r>
      <w:r w:rsidRPr="00C70DA4">
        <w:rPr>
          <w:rFonts w:eastAsia="Times New Roman" w:cs="Arial"/>
          <w:sz w:val="20"/>
          <w:lang w:eastAsia="cs-CZ"/>
        </w:rPr>
        <w:tab/>
      </w:r>
      <w:r w:rsidRPr="00C70DA4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1E7E64AA" w14:textId="77777777" w:rsidR="00C70DA4" w:rsidRPr="00C70DA4" w:rsidRDefault="00C70DA4" w:rsidP="00C70DA4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C70DA4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71E87E4F" w14:textId="77777777" w:rsidR="00C70DA4" w:rsidRPr="00C70DA4" w:rsidRDefault="00C70DA4" w:rsidP="00C70DA4">
      <w:pPr>
        <w:rPr>
          <w:rFonts w:eastAsia="Calibri" w:cs="Times New Roman"/>
        </w:rPr>
      </w:pPr>
    </w:p>
    <w:p w14:paraId="55CFFAFA" w14:textId="76F4C54F" w:rsidR="00932EB1" w:rsidRPr="00C70DA4" w:rsidRDefault="00932EB1" w:rsidP="00C70DA4"/>
    <w:sectPr w:rsidR="00932EB1" w:rsidRPr="00C70DA4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FC35" w14:textId="77777777" w:rsidR="007E3278" w:rsidRDefault="007E3278" w:rsidP="004A044C">
      <w:r>
        <w:separator/>
      </w:r>
    </w:p>
  </w:endnote>
  <w:endnote w:type="continuationSeparator" w:id="0">
    <w:p w14:paraId="20F418FE" w14:textId="77777777" w:rsidR="007E3278" w:rsidRDefault="007E3278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1F4F2" w14:textId="77777777" w:rsidR="007E3278" w:rsidRDefault="007E3278" w:rsidP="004A044C">
      <w:r>
        <w:separator/>
      </w:r>
    </w:p>
  </w:footnote>
  <w:footnote w:type="continuationSeparator" w:id="0">
    <w:p w14:paraId="1DAF267C" w14:textId="77777777" w:rsidR="007E3278" w:rsidRDefault="007E3278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8CC392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70DA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70DA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B5319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7111E"/>
    <w:rsid w:val="00495A2D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E3278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C0B00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0DA4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272D"/>
    <w:rsid w:val="00E1346F"/>
    <w:rsid w:val="00E3756C"/>
    <w:rsid w:val="00E539B8"/>
    <w:rsid w:val="00E87CBA"/>
    <w:rsid w:val="00E94005"/>
    <w:rsid w:val="00EB789B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821F-6DAD-48D1-A8C4-32440646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14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2025-06-04T10:54:00Z</dcterms:created>
  <dcterms:modified xsi:type="dcterms:W3CDTF">2025-09-10T07:34:00Z</dcterms:modified>
</cp:coreProperties>
</file>