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6FE862BB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B81082" w:rsidRPr="00B81082">
              <w:rPr>
                <w:rFonts w:eastAsia="Times New Roman" w:cs="Arial"/>
                <w:b/>
                <w:sz w:val="20"/>
                <w:szCs w:val="20"/>
                <w:lang w:eastAsia="cs-CZ"/>
              </w:rPr>
              <w:t>TENEKTEPLASA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3173F" w14:textId="77777777" w:rsidR="006E585F" w:rsidRDefault="006E585F" w:rsidP="004A044C">
      <w:r>
        <w:separator/>
      </w:r>
    </w:p>
  </w:endnote>
  <w:endnote w:type="continuationSeparator" w:id="0">
    <w:p w14:paraId="3DBA1E82" w14:textId="77777777" w:rsidR="006E585F" w:rsidRDefault="006E585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DDB15" w14:textId="77777777" w:rsidR="006E585F" w:rsidRDefault="006E585F" w:rsidP="004A044C">
      <w:r>
        <w:separator/>
      </w:r>
    </w:p>
  </w:footnote>
  <w:footnote w:type="continuationSeparator" w:id="0">
    <w:p w14:paraId="123092CE" w14:textId="77777777" w:rsidR="006E585F" w:rsidRDefault="006E585F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A87811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8108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8108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04EF7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84CBD"/>
    <w:rsid w:val="00392423"/>
    <w:rsid w:val="003B3991"/>
    <w:rsid w:val="003B3E9D"/>
    <w:rsid w:val="003D4DF8"/>
    <w:rsid w:val="004218A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E585F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81082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416D7"/>
    <w:rsid w:val="00F45BF2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FDD3-6E33-480F-8B00-D398B4B5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10</cp:revision>
  <cp:lastPrinted>2025-05-22T05:59:00Z</cp:lastPrinted>
  <dcterms:created xsi:type="dcterms:W3CDTF">2025-06-04T11:12:00Z</dcterms:created>
  <dcterms:modified xsi:type="dcterms:W3CDTF">2025-09-10T07:34:00Z</dcterms:modified>
</cp:coreProperties>
</file>