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72AF9853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C5365B" w:rsidRPr="00C5365B">
        <w:rPr>
          <w:rFonts w:eastAsia="Times New Roman" w:cs="Arial"/>
          <w:sz w:val="20"/>
          <w:szCs w:val="24"/>
          <w:lang w:eastAsia="cs-CZ"/>
        </w:rPr>
        <w:t xml:space="preserve">PEMBROLIZUMAB </w:t>
      </w:r>
      <w:bookmarkStart w:id="0" w:name="_GoBack"/>
      <w:bookmarkEnd w:id="0"/>
      <w:r w:rsidR="001E0B66">
        <w:rPr>
          <w:rFonts w:eastAsia="Times New Roman" w:cs="Arial"/>
          <w:sz w:val="20"/>
          <w:szCs w:val="24"/>
          <w:lang w:eastAsia="cs-CZ"/>
        </w:rPr>
        <w:t>2025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4944B" w14:textId="77777777" w:rsidR="00856425" w:rsidRDefault="00856425" w:rsidP="004A044C">
      <w:r>
        <w:separator/>
      </w:r>
    </w:p>
  </w:endnote>
  <w:endnote w:type="continuationSeparator" w:id="0">
    <w:p w14:paraId="305A5588" w14:textId="77777777" w:rsidR="00856425" w:rsidRDefault="0085642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8F2A" w14:textId="77777777" w:rsidR="00856425" w:rsidRDefault="00856425" w:rsidP="004A044C">
      <w:r>
        <w:separator/>
      </w:r>
    </w:p>
  </w:footnote>
  <w:footnote w:type="continuationSeparator" w:id="0">
    <w:p w14:paraId="4A38A0C0" w14:textId="77777777" w:rsidR="00856425" w:rsidRDefault="00856425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B83337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5365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5365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1571-83B7-444F-B2B6-96FF622E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2025-09-10T07:29:00Z</dcterms:modified>
</cp:coreProperties>
</file>