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4C47CD43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B622B5" w:rsidRPr="00B622B5">
        <w:rPr>
          <w:rFonts w:eastAsia="Times New Roman" w:cs="Arial"/>
          <w:sz w:val="20"/>
          <w:szCs w:val="24"/>
          <w:lang w:eastAsia="cs-CZ"/>
        </w:rPr>
        <w:t>OSIMERTINIB</w:t>
      </w:r>
      <w:r w:rsidR="001E0B66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CCF1E" w14:textId="77777777" w:rsidR="00883E18" w:rsidRDefault="00883E18" w:rsidP="004A044C">
      <w:r>
        <w:separator/>
      </w:r>
    </w:p>
  </w:endnote>
  <w:endnote w:type="continuationSeparator" w:id="0">
    <w:p w14:paraId="4D90AEC5" w14:textId="77777777" w:rsidR="00883E18" w:rsidRDefault="00883E1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B918" w14:textId="77777777" w:rsidR="00883E18" w:rsidRDefault="00883E18" w:rsidP="004A044C">
      <w:r>
        <w:separator/>
      </w:r>
    </w:p>
  </w:footnote>
  <w:footnote w:type="continuationSeparator" w:id="0">
    <w:p w14:paraId="726FFA53" w14:textId="77777777" w:rsidR="00883E18" w:rsidRDefault="00883E18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5D79F7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E0B6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E0B6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650CD"/>
    <w:rsid w:val="00883E18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90EF-922D-4A0E-BE28-87C1E61D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2025-06-04T10:51:00Z</dcterms:created>
  <dcterms:modified xsi:type="dcterms:W3CDTF">2025-09-10T07:11:00Z</dcterms:modified>
</cp:coreProperties>
</file>