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083E30F8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>Dodávky léčivého přípravku s účinnou látkou</w:t>
            </w:r>
            <w:r w:rsidR="00025C15"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</w:t>
            </w:r>
            <w:r w:rsidR="003B47A6" w:rsidRPr="003B47A6">
              <w:rPr>
                <w:rFonts w:eastAsia="Times New Roman" w:cs="Arial"/>
                <w:b/>
                <w:sz w:val="20"/>
                <w:szCs w:val="19"/>
                <w:lang w:eastAsia="cs-CZ"/>
              </w:rPr>
              <w:t>OSIMERTINIB</w:t>
            </w:r>
            <w:r w:rsidR="003B47A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2025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8E6E0" w14:textId="77777777" w:rsidR="00C14F65" w:rsidRDefault="00C14F65" w:rsidP="004A044C">
      <w:r>
        <w:separator/>
      </w:r>
    </w:p>
  </w:endnote>
  <w:endnote w:type="continuationSeparator" w:id="0">
    <w:p w14:paraId="4F59C9F8" w14:textId="77777777" w:rsidR="00C14F65" w:rsidRDefault="00C14F6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9423" w14:textId="77777777" w:rsidR="00C14F65" w:rsidRDefault="00C14F65" w:rsidP="004A044C">
      <w:r>
        <w:separator/>
      </w:r>
    </w:p>
  </w:footnote>
  <w:footnote w:type="continuationSeparator" w:id="0">
    <w:p w14:paraId="1485E61C" w14:textId="77777777" w:rsidR="00C14F65" w:rsidRDefault="00C14F65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21D93CC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B47A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B47A6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6074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42B8C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B47A6"/>
    <w:rsid w:val="003D4DF8"/>
    <w:rsid w:val="003F1FF9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3395"/>
    <w:rsid w:val="00824631"/>
    <w:rsid w:val="008256E5"/>
    <w:rsid w:val="00837C97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14F65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96557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5765-4CAA-48F7-9C33-7AE2D01C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19</cp:revision>
  <cp:lastPrinted>2025-05-22T05:59:00Z</cp:lastPrinted>
  <dcterms:created xsi:type="dcterms:W3CDTF">2025-06-04T11:12:00Z</dcterms:created>
  <dcterms:modified xsi:type="dcterms:W3CDTF">2025-09-10T07:13:00Z</dcterms:modified>
</cp:coreProperties>
</file>