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3213519C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9C1F92" w:rsidRPr="009C1F92">
        <w:rPr>
          <w:rFonts w:eastAsia="Times New Roman" w:cs="Arial"/>
          <w:sz w:val="20"/>
          <w:szCs w:val="24"/>
          <w:lang w:eastAsia="cs-CZ"/>
        </w:rPr>
        <w:t>IPILIMUMAB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18994" w14:textId="77777777" w:rsidR="00CD47F3" w:rsidRDefault="00CD47F3" w:rsidP="004A044C">
      <w:r>
        <w:separator/>
      </w:r>
    </w:p>
  </w:endnote>
  <w:endnote w:type="continuationSeparator" w:id="0">
    <w:p w14:paraId="62BC5698" w14:textId="77777777" w:rsidR="00CD47F3" w:rsidRDefault="00CD47F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0ED7D" w14:textId="77777777" w:rsidR="00CD47F3" w:rsidRDefault="00CD47F3" w:rsidP="004A044C">
      <w:r>
        <w:separator/>
      </w:r>
    </w:p>
  </w:footnote>
  <w:footnote w:type="continuationSeparator" w:id="0">
    <w:p w14:paraId="1296967B" w14:textId="77777777" w:rsidR="00CD47F3" w:rsidRDefault="00CD47F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E871F8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C1F9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C1F9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5612-717F-45B4-A39B-3939DE04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2025-06-04T10:54:00Z</dcterms:created>
  <dcterms:modified xsi:type="dcterms:W3CDTF">2025-09-10T07:04:00Z</dcterms:modified>
</cp:coreProperties>
</file>