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9E2" w14:textId="77777777" w:rsidR="009065C0" w:rsidRDefault="009065C0" w:rsidP="009065C0">
      <w:pPr>
        <w:pStyle w:val="Nadpis1"/>
        <w:spacing w:line="276" w:lineRule="auto"/>
        <w:jc w:val="center"/>
      </w:pPr>
    </w:p>
    <w:p w14:paraId="1942CEFE" w14:textId="77777777" w:rsidR="009065C0" w:rsidRDefault="009065C0" w:rsidP="009065C0">
      <w:pPr>
        <w:pStyle w:val="Nadpis1"/>
        <w:spacing w:line="276" w:lineRule="auto"/>
        <w:jc w:val="center"/>
      </w:pPr>
    </w:p>
    <w:p w14:paraId="1A00CEF0" w14:textId="6D366240" w:rsidR="009065C0" w:rsidRPr="009065C0" w:rsidRDefault="0036035A" w:rsidP="009065C0">
      <w:pPr>
        <w:pStyle w:val="Nadpis1"/>
        <w:spacing w:line="276" w:lineRule="auto"/>
        <w:jc w:val="center"/>
      </w:pPr>
      <w:r>
        <w:t xml:space="preserve">Příloha č. </w:t>
      </w:r>
      <w:r w:rsidR="00077BA7">
        <w:t>6</w:t>
      </w:r>
      <w:r>
        <w:t xml:space="preserve"> </w:t>
      </w:r>
      <w:r w:rsidR="009065C0">
        <w:t>–</w:t>
      </w:r>
      <w:r>
        <w:t xml:space="preserve"> </w:t>
      </w:r>
      <w:r w:rsidR="009065C0">
        <w:t>Rozklad nabídkové ceny</w:t>
      </w:r>
    </w:p>
    <w:p w14:paraId="724E0EB3" w14:textId="3DB1F47C" w:rsidR="009065C0" w:rsidRDefault="00077BA7" w:rsidP="009065C0">
      <w:r>
        <w:rPr>
          <w:rStyle w:val="Zdraznn"/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  <w:t xml:space="preserve">                                                             </w:t>
      </w:r>
      <w:r w:rsidRPr="00077BA7">
        <w:rPr>
          <w:rStyle w:val="Zdraznn"/>
          <w:rFonts w:asciiTheme="majorHAnsi" w:eastAsiaTheme="majorEastAsia" w:hAnsiTheme="majorHAnsi" w:cstheme="majorBidi"/>
          <w:color w:val="365F91" w:themeColor="accent1" w:themeShade="BF"/>
          <w:sz w:val="24"/>
          <w:szCs w:val="24"/>
        </w:rPr>
        <w:t>Výměna kontroléru dieselagregátu u trafostanice TS, RB</w:t>
      </w: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9065C0" w:rsidRPr="00FE212C" w14:paraId="220AA2AD" w14:textId="77777777" w:rsidTr="009C75BF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6D035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E44EA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69FA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85B15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609B070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A5012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78E8DEB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73FDF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C8A1D23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798C9A5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9065C0" w:rsidRPr="00FE212C" w14:paraId="65023337" w14:textId="77777777" w:rsidTr="009C75BF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0F8604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4FFA7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065FD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556DA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1CF06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FED40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77D8272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9065C0" w:rsidRPr="00FE212C" w14:paraId="2611F17E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C316" w14:textId="77777777" w:rsidR="009065C0" w:rsidRPr="00CF04AC" w:rsidRDefault="009065C0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F15F" w14:textId="5D810DC8" w:rsidR="009065C0" w:rsidRPr="008751AD" w:rsidRDefault="008751AD" w:rsidP="008751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751AD">
              <w:rPr>
                <w:rFonts w:cs="Arial"/>
                <w:color w:val="000000"/>
                <w:sz w:val="16"/>
                <w:szCs w:val="16"/>
              </w:rPr>
              <w:t xml:space="preserve">Dodávka </w:t>
            </w:r>
            <w:r w:rsidR="005F5FED">
              <w:rPr>
                <w:rFonts w:cs="Arial"/>
                <w:color w:val="000000"/>
                <w:sz w:val="16"/>
                <w:szCs w:val="16"/>
              </w:rPr>
              <w:t>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CD6" w14:textId="3C44ED25" w:rsidR="009065C0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07D7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4BD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B422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D7582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9065C0" w:rsidRPr="00FE212C" w14:paraId="3EE69753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2C84" w14:textId="77777777" w:rsidR="009065C0" w:rsidRPr="00CF04AC" w:rsidRDefault="009065C0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9135" w14:textId="0FACAC09" w:rsidR="009065C0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Montáž a instalace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5C24" w14:textId="3B4A65EE" w:rsidR="009065C0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2A1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694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84F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A59F8B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F93B09" w:rsidRPr="00FE212C" w14:paraId="6442B206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CC0" w14:textId="77777777" w:rsidR="00F93B09" w:rsidRPr="00CF04AC" w:rsidRDefault="00F93B09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F7D" w14:textId="26977D86" w:rsidR="00F93B09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FACE" w14:textId="7AF75468" w:rsidR="00F93B09" w:rsidRPr="00407071" w:rsidRDefault="00F93B09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73C0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4819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952A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D53AEE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8751AD" w:rsidRPr="00FE212C" w14:paraId="4AAF1ABA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4DCB" w14:textId="77777777" w:rsidR="008751AD" w:rsidRPr="00CF04AC" w:rsidRDefault="008751AD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A22" w14:textId="7C2F065A" w:rsidR="008751AD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51A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Školení obsluhy (počet hodin, obsah)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578" w14:textId="02E06CF2" w:rsidR="008751AD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827F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1D2D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56C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DB46A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8751AD" w:rsidRPr="00FE212C" w14:paraId="28D57F5A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A161" w14:textId="77777777" w:rsidR="008751AD" w:rsidRPr="00CF04AC" w:rsidRDefault="008751AD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C433" w14:textId="4BF87E73" w:rsidR="008751AD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E10D" w14:textId="76C0211B" w:rsidR="008751AD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167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704D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98B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687ECE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9065C0" w:rsidRPr="00FE212C" w14:paraId="2098B5E1" w14:textId="77777777" w:rsidTr="009C75BF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F48207F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7D137DB4" w14:textId="77777777" w:rsidR="009065C0" w:rsidRPr="009B7720" w:rsidRDefault="009065C0" w:rsidP="009C75BF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CA4CDC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F39878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2D19DF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7465787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A460A1" w14:textId="77777777" w:rsidR="009065C0" w:rsidRDefault="009065C0" w:rsidP="008751AD">
      <w:pPr>
        <w:rPr>
          <w:b/>
          <w:bCs/>
        </w:rPr>
      </w:pPr>
    </w:p>
    <w:p w14:paraId="191BC19B" w14:textId="77777777" w:rsidR="009065C0" w:rsidRDefault="009065C0" w:rsidP="009065C0">
      <w:pPr>
        <w:ind w:firstLine="708"/>
        <w:rPr>
          <w:b/>
          <w:bCs/>
        </w:rPr>
      </w:pPr>
    </w:p>
    <w:p w14:paraId="58DF04DD" w14:textId="1E92DFDD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077BA7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077BA7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7ECA7CE8" w14:textId="77777777" w:rsidR="009065C0" w:rsidRDefault="009065C0" w:rsidP="009065C0">
      <w:pPr>
        <w:ind w:firstLine="708"/>
        <w:rPr>
          <w:b/>
          <w:bCs/>
        </w:rPr>
      </w:pPr>
    </w:p>
    <w:p w14:paraId="3926BC54" w14:textId="77777777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1E13B9A9" w14:textId="26B90427" w:rsidR="009065C0" w:rsidRPr="005F0005" w:rsidRDefault="009065C0" w:rsidP="009065C0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077BA7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75C64562" w14:textId="77777777" w:rsidR="009065C0" w:rsidRDefault="009065C0" w:rsidP="009065C0">
      <w:pPr>
        <w:ind w:firstLine="708"/>
        <w:rPr>
          <w:b/>
          <w:bCs/>
        </w:rPr>
      </w:pPr>
    </w:p>
    <w:p w14:paraId="5260BB42" w14:textId="6742283D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077BA7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63FCBA27" w14:textId="7C555F01" w:rsidR="009065C0" w:rsidRPr="006A75EB" w:rsidRDefault="009065C0" w:rsidP="009065C0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077BA7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9065C0" w:rsidRPr="006A75EB" w:rsidSect="009065C0">
      <w:headerReference w:type="default" r:id="rId11"/>
      <w:footerReference w:type="default" r:id="rId12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3FFB" w14:textId="77777777" w:rsidR="00FC4698" w:rsidRDefault="00FC4698" w:rsidP="004A044C">
      <w:pPr>
        <w:spacing w:line="240" w:lineRule="auto"/>
      </w:pPr>
      <w:r>
        <w:separator/>
      </w:r>
    </w:p>
  </w:endnote>
  <w:endnote w:type="continuationSeparator" w:id="0">
    <w:p w14:paraId="2371DBE3" w14:textId="77777777" w:rsidR="00FC4698" w:rsidRDefault="00FC469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30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DCB4D" wp14:editId="4E3D000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2BF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5C17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9F8FD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CB4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F62BF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A5C17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9F8FD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37933F" wp14:editId="101884E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CDAC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B00B95" wp14:editId="57B90F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5575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985094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FC21D7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B00B9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D5575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985094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FC21D7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>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17846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8CAAFA" wp14:editId="3C8826E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34B8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D64E8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98F062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CAAF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E34B8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D64E8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98F062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48CC39" wp14:editId="59CF86E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B9AFC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77A18B" wp14:editId="4D7CFF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5CBF" w14:textId="77777777" w:rsidR="00FC4698" w:rsidRDefault="00FC4698" w:rsidP="004A044C">
      <w:pPr>
        <w:spacing w:line="240" w:lineRule="auto"/>
      </w:pPr>
      <w:r>
        <w:separator/>
      </w:r>
    </w:p>
  </w:footnote>
  <w:footnote w:type="continuationSeparator" w:id="0">
    <w:p w14:paraId="1D22E03C" w14:textId="77777777" w:rsidR="00FC4698" w:rsidRDefault="00FC469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4B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CAE44BC" wp14:editId="048FAA4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33DCE" wp14:editId="43E6D88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CF87E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77BA7"/>
    <w:rsid w:val="000A2D65"/>
    <w:rsid w:val="000A73EC"/>
    <w:rsid w:val="000C3D2D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27FD"/>
    <w:rsid w:val="001E3FEB"/>
    <w:rsid w:val="00240FFA"/>
    <w:rsid w:val="00241EAC"/>
    <w:rsid w:val="00251B8F"/>
    <w:rsid w:val="00260DDE"/>
    <w:rsid w:val="0026591C"/>
    <w:rsid w:val="0031358D"/>
    <w:rsid w:val="00331F3A"/>
    <w:rsid w:val="00353FB2"/>
    <w:rsid w:val="0036035A"/>
    <w:rsid w:val="00387293"/>
    <w:rsid w:val="00390098"/>
    <w:rsid w:val="00392423"/>
    <w:rsid w:val="003B3991"/>
    <w:rsid w:val="003B538C"/>
    <w:rsid w:val="003D4DF8"/>
    <w:rsid w:val="00407071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F5FED"/>
    <w:rsid w:val="00657FE1"/>
    <w:rsid w:val="006C53A2"/>
    <w:rsid w:val="006E2395"/>
    <w:rsid w:val="006F2635"/>
    <w:rsid w:val="0071483B"/>
    <w:rsid w:val="00734F2D"/>
    <w:rsid w:val="0074134F"/>
    <w:rsid w:val="007476D3"/>
    <w:rsid w:val="0076696C"/>
    <w:rsid w:val="007E3910"/>
    <w:rsid w:val="00824631"/>
    <w:rsid w:val="008650CD"/>
    <w:rsid w:val="008751AD"/>
    <w:rsid w:val="008E311B"/>
    <w:rsid w:val="008F4FC4"/>
    <w:rsid w:val="008F6A0E"/>
    <w:rsid w:val="009065C0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97512"/>
    <w:rsid w:val="00BA5263"/>
    <w:rsid w:val="00BB513F"/>
    <w:rsid w:val="00BC0A5A"/>
    <w:rsid w:val="00BD51F7"/>
    <w:rsid w:val="00C070C0"/>
    <w:rsid w:val="00C207E1"/>
    <w:rsid w:val="00C26BA0"/>
    <w:rsid w:val="00C50331"/>
    <w:rsid w:val="00C60CD0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  <w:rsid w:val="00F93B09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CF4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03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35A"/>
    <w:rPr>
      <w:rFonts w:ascii="Arial" w:hAnsi="Arial"/>
      <w:sz w:val="18"/>
    </w:rPr>
  </w:style>
  <w:style w:type="character" w:styleId="Hypertextovodkaz">
    <w:name w:val="Hyperlink"/>
    <w:basedOn w:val="Standardnpsmoodstavce"/>
    <w:rsid w:val="0036035A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36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EC12D-3662-415D-9839-11B9CA47C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6D9E-61A4-4A59-BB0D-DC4F0664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8DAA0-85A5-42B8-A997-3608FF89C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3</cp:revision>
  <cp:lastPrinted>2025-02-20T13:28:00Z</cp:lastPrinted>
  <dcterms:created xsi:type="dcterms:W3CDTF">2025-09-04T09:17:00Z</dcterms:created>
  <dcterms:modified xsi:type="dcterms:W3CDTF">2025-10-01T11:14:00Z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