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4B2" w14:textId="77777777" w:rsidR="001342EB" w:rsidRPr="00370F34" w:rsidRDefault="001342EB" w:rsidP="002C3324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370F34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1ED8D633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98DD8E7" w14:textId="100B4DE8" w:rsidR="002D5126" w:rsidRPr="002D5126" w:rsidRDefault="001342EB" w:rsidP="002D5126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cs="Arial"/>
          <w:b/>
          <w:sz w:val="20"/>
          <w:szCs w:val="20"/>
        </w:rPr>
        <w:t>:</w:t>
      </w:r>
      <w:r w:rsidRPr="006C6207">
        <w:rPr>
          <w:rFonts w:cs="Arial"/>
          <w:b/>
          <w:sz w:val="20"/>
          <w:szCs w:val="20"/>
        </w:rPr>
        <w:tab/>
      </w:r>
      <w:r w:rsidR="00D62071" w:rsidRPr="00D62071">
        <w:rPr>
          <w:rFonts w:cs="Arial"/>
          <w:b/>
          <w:bCs/>
          <w:sz w:val="20"/>
          <w:szCs w:val="20"/>
        </w:rPr>
        <w:t>Výměna kontroléru dieselagregátu u trafostanice TS, RB</w:t>
      </w:r>
    </w:p>
    <w:p w14:paraId="7F9E2B94" w14:textId="51C6FE71" w:rsidR="001342EB" w:rsidRDefault="001342EB" w:rsidP="002C332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</w:p>
    <w:p w14:paraId="3E28B152" w14:textId="77777777" w:rsidR="001342EB" w:rsidRDefault="001342EB" w:rsidP="002C3324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3A276BD5" w14:textId="77777777" w:rsidR="001342EB" w:rsidRPr="006C6207" w:rsidRDefault="001342EB" w:rsidP="002C332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60AA71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1342EB" w:rsidRPr="006C6207" w14:paraId="4D423186" w14:textId="77777777" w:rsidTr="00C55FE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5F48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F29C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2082DE9D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2BC0A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4CE15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420DC992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DE9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116A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1DAD36B8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0E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C6F0E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6A042811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E10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52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C81F84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13C0D08" w14:textId="3DC7BD5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C6207">
        <w:rPr>
          <w:rFonts w:eastAsia="Calibri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eastAsia="Calibri" w:cs="Arial"/>
          <w:b/>
          <w:i/>
          <w:sz w:val="20"/>
          <w:szCs w:val="20"/>
        </w:rPr>
        <w:t>zákon</w:t>
      </w:r>
      <w:r w:rsidRPr="006C620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7CCED7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55E4ECC3" w14:textId="58B2A0DB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6C6207">
        <w:rPr>
          <w:rFonts w:eastAsia="Calibri" w:cs="Arial"/>
          <w:b/>
          <w:sz w:val="20"/>
          <w:szCs w:val="20"/>
        </w:rPr>
        <w:t>§ 74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4A5BC5B0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850A69C" w14:textId="70EE9276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>Ve vztahu k profesní způsobilosti</w:t>
      </w:r>
      <w:r>
        <w:rPr>
          <w:rFonts w:eastAsia="Calibri" w:cs="Arial"/>
          <w:sz w:val="20"/>
          <w:szCs w:val="20"/>
        </w:rPr>
        <w:t xml:space="preserve"> </w:t>
      </w:r>
      <w:r w:rsidRPr="006C6207">
        <w:rPr>
          <w:rFonts w:eastAsia="Calibri" w:cs="Arial"/>
          <w:sz w:val="20"/>
          <w:szCs w:val="20"/>
        </w:rPr>
        <w:t>dle ustanovení</w:t>
      </w:r>
      <w:r w:rsidRPr="006C6207">
        <w:rPr>
          <w:rFonts w:eastAsia="Calibri" w:cs="Arial"/>
          <w:b/>
          <w:sz w:val="20"/>
          <w:szCs w:val="20"/>
        </w:rPr>
        <w:t xml:space="preserve"> § 77 odst. 1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0B75BC5F" w14:textId="77777777" w:rsidR="002C3189" w:rsidRPr="006C6207" w:rsidRDefault="002C3189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79149CA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6C6207">
        <w:rPr>
          <w:rFonts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6CB187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A444EF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>kupní smlouvy</w:t>
      </w:r>
      <w:r w:rsidRPr="00A444EF">
        <w:rPr>
          <w:rFonts w:cs="Arial"/>
          <w:color w:val="00000A"/>
          <w:sz w:val="20"/>
          <w:szCs w:val="20"/>
        </w:rPr>
        <w:t>, který je přílohou zadávací dokumentace</w:t>
      </w:r>
      <w:r>
        <w:rPr>
          <w:rFonts w:cs="Arial"/>
          <w:color w:val="00000A"/>
          <w:sz w:val="20"/>
          <w:szCs w:val="20"/>
        </w:rPr>
        <w:t>.</w:t>
      </w:r>
    </w:p>
    <w:p w14:paraId="5876B764" w14:textId="77777777" w:rsidR="001342EB" w:rsidRPr="00DF4C5F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Dodavatel čestně prohlašuje, </w:t>
      </w:r>
      <w:r w:rsidRPr="00DA434C">
        <w:rPr>
          <w:rFonts w:cs="Arial"/>
          <w:b/>
          <w:sz w:val="20"/>
          <w:szCs w:val="20"/>
        </w:rPr>
        <w:t xml:space="preserve">že splní </w:t>
      </w:r>
      <w:r w:rsidRPr="00DA434C">
        <w:rPr>
          <w:rFonts w:cs="Arial"/>
          <w:sz w:val="20"/>
          <w:szCs w:val="20"/>
        </w:rPr>
        <w:t>požadavky zadavatele týkající se sjednání pojištění odpovědnosti v požadované výši</w:t>
      </w:r>
      <w:r>
        <w:rPr>
          <w:rFonts w:cs="Arial"/>
          <w:sz w:val="20"/>
          <w:szCs w:val="20"/>
        </w:rPr>
        <w:t>.</w:t>
      </w:r>
    </w:p>
    <w:p w14:paraId="29043C3E" w14:textId="6D12E7BC" w:rsidR="002D5126" w:rsidRPr="007270AE" w:rsidRDefault="001342EB" w:rsidP="002C3324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7270AE">
        <w:rPr>
          <w:rFonts w:cs="Arial"/>
          <w:iCs/>
          <w:sz w:val="20"/>
          <w:szCs w:val="20"/>
        </w:rPr>
        <w:t>Dodavatel čestně prohlašuje, že splňuje standardy zadavatele</w:t>
      </w:r>
      <w:r>
        <w:rPr>
          <w:rFonts w:cs="Arial"/>
          <w:iCs/>
          <w:sz w:val="20"/>
          <w:szCs w:val="20"/>
        </w:rPr>
        <w:t xml:space="preserve"> </w:t>
      </w:r>
      <w:r w:rsidRPr="007270AE">
        <w:rPr>
          <w:rFonts w:cs="Arial"/>
          <w:iCs/>
          <w:sz w:val="20"/>
          <w:szCs w:val="20"/>
        </w:rPr>
        <w:t>„Požadavky na provedení a kvalitu ICT“ v plném rozsahu.</w:t>
      </w:r>
    </w:p>
    <w:p w14:paraId="5C7B92F7" w14:textId="007A20E9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Dodavatel</w:t>
      </w:r>
      <w:r w:rsidRPr="002C3189">
        <w:rPr>
          <w:rFonts w:cs="Arial"/>
          <w:iCs/>
          <w:sz w:val="20"/>
          <w:szCs w:val="20"/>
        </w:rPr>
        <w:t xml:space="preserve"> čestně prohlašuje, že v souladu s varováním NÚKIB č. j. 6159/2025-NÚKIB-E/350:</w:t>
      </w:r>
    </w:p>
    <w:p w14:paraId="0BC1F031" w14:textId="77777777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t>-</w:t>
      </w:r>
      <w:r w:rsidRPr="002C3189">
        <w:rPr>
          <w:rFonts w:cs="Arial"/>
          <w:iCs/>
          <w:sz w:val="20"/>
          <w:szCs w:val="20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2A282ED7" w14:textId="77777777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t>-</w:t>
      </w:r>
      <w:r w:rsidRPr="002C3189">
        <w:rPr>
          <w:rFonts w:cs="Arial"/>
          <w:iCs/>
          <w:sz w:val="20"/>
          <w:szCs w:val="20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3C2D2ECC" w14:textId="684D33DA" w:rsidR="001342EB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lastRenderedPageBreak/>
        <w:t>-</w:t>
      </w:r>
      <w:r w:rsidRPr="002C3189">
        <w:rPr>
          <w:rFonts w:cs="Arial"/>
          <w:iCs/>
          <w:sz w:val="20"/>
          <w:szCs w:val="20"/>
        </w:rPr>
        <w:tab/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74CB2EA6" w14:textId="31C996A8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1DA58AB8" w14:textId="72C76698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66B7C66F" w14:textId="33447BD9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65500068" w14:textId="492C880C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4C6C0E46" w14:textId="77777777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2C692852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V …………… dne ……………</w:t>
      </w:r>
      <w:r w:rsidRPr="006C6207">
        <w:rPr>
          <w:rFonts w:cs="Arial"/>
          <w:sz w:val="20"/>
          <w:szCs w:val="20"/>
        </w:rPr>
        <w:tab/>
      </w:r>
      <w:r w:rsidRPr="006C6207">
        <w:rPr>
          <w:rFonts w:cs="Arial"/>
          <w:sz w:val="20"/>
          <w:szCs w:val="20"/>
        </w:rPr>
        <w:tab/>
        <w:t>……………………………………………</w:t>
      </w:r>
    </w:p>
    <w:p w14:paraId="593C8DF5" w14:textId="77777777" w:rsidR="001342EB" w:rsidRPr="006C6207" w:rsidRDefault="001342EB" w:rsidP="002C3324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titul, jméno, příjmení, funkce, podpis oprávněné osoby jednat za dodavatele</w:t>
      </w:r>
    </w:p>
    <w:p w14:paraId="031EC461" w14:textId="77777777" w:rsidR="001342EB" w:rsidRPr="006C6207" w:rsidRDefault="001342EB" w:rsidP="002C33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A801655" w14:textId="77777777" w:rsidR="00932EB1" w:rsidRPr="00C7652B" w:rsidRDefault="00932EB1" w:rsidP="002C3324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9E4F" w14:textId="77777777" w:rsidR="000653AD" w:rsidRDefault="000653AD" w:rsidP="004A044C">
      <w:pPr>
        <w:spacing w:line="240" w:lineRule="auto"/>
      </w:pPr>
      <w:r>
        <w:separator/>
      </w:r>
    </w:p>
  </w:endnote>
  <w:endnote w:type="continuationSeparator" w:id="0">
    <w:p w14:paraId="04EEF1CC" w14:textId="77777777" w:rsidR="000653AD" w:rsidRDefault="000653A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3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1FB2B" wp14:editId="4E6D767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015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95867B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F8FC3F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1FB2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65015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95867B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F8FC3F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677964" wp14:editId="14A8E55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23529" wp14:editId="6E6E2C7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B4F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A53C4B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AAD8B99" w14:textId="079B1C9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364ED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7235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3B4F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3C4B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AAD8B99" w14:textId="079B1C9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364ED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AD2235" wp14:editId="740615A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D49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8FD89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84D4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D223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FD49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8FD89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84D4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B609" wp14:editId="60492F3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A62B4C" wp14:editId="6BD7F14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B0F2" w14:textId="77777777" w:rsidR="000653AD" w:rsidRDefault="000653AD" w:rsidP="004A044C">
      <w:pPr>
        <w:spacing w:line="240" w:lineRule="auto"/>
      </w:pPr>
      <w:r>
        <w:separator/>
      </w:r>
    </w:p>
  </w:footnote>
  <w:footnote w:type="continuationSeparator" w:id="0">
    <w:p w14:paraId="65861462" w14:textId="77777777" w:rsidR="000653AD" w:rsidRDefault="000653A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438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5AD5E7" wp14:editId="33CCC2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4EA28F" wp14:editId="50BF1DA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653AD"/>
    <w:rsid w:val="000725D6"/>
    <w:rsid w:val="00073CCE"/>
    <w:rsid w:val="000A73EC"/>
    <w:rsid w:val="000C4F3C"/>
    <w:rsid w:val="000C7F59"/>
    <w:rsid w:val="000E5CA1"/>
    <w:rsid w:val="000F7A22"/>
    <w:rsid w:val="00101773"/>
    <w:rsid w:val="00125813"/>
    <w:rsid w:val="001342EB"/>
    <w:rsid w:val="00147316"/>
    <w:rsid w:val="001C39F1"/>
    <w:rsid w:val="001D6B10"/>
    <w:rsid w:val="001E3FEB"/>
    <w:rsid w:val="00240FFA"/>
    <w:rsid w:val="00241EAC"/>
    <w:rsid w:val="00260DDE"/>
    <w:rsid w:val="0026591C"/>
    <w:rsid w:val="002A232B"/>
    <w:rsid w:val="002C3189"/>
    <w:rsid w:val="002C3324"/>
    <w:rsid w:val="002D5126"/>
    <w:rsid w:val="0031358D"/>
    <w:rsid w:val="00331F3A"/>
    <w:rsid w:val="00353FB2"/>
    <w:rsid w:val="00392423"/>
    <w:rsid w:val="003B3991"/>
    <w:rsid w:val="003D4DF8"/>
    <w:rsid w:val="003F407C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9009B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3F30"/>
    <w:rsid w:val="00A01C87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62071"/>
    <w:rsid w:val="00D7639E"/>
    <w:rsid w:val="00D9237F"/>
    <w:rsid w:val="00DC0386"/>
    <w:rsid w:val="00DE56F9"/>
    <w:rsid w:val="00E01B24"/>
    <w:rsid w:val="00E1346F"/>
    <w:rsid w:val="00E3756C"/>
    <w:rsid w:val="00E87CBA"/>
    <w:rsid w:val="00E94005"/>
    <w:rsid w:val="00EE60B1"/>
    <w:rsid w:val="00F364ED"/>
    <w:rsid w:val="00F37091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FA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16</cp:revision>
  <cp:lastPrinted>2025-02-20T13:28:00Z</cp:lastPrinted>
  <dcterms:created xsi:type="dcterms:W3CDTF">2025-05-14T05:55:00Z</dcterms:created>
  <dcterms:modified xsi:type="dcterms:W3CDTF">2025-10-01T11:12:00Z</dcterms:modified>
</cp:coreProperties>
</file>