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37CD" w14:textId="77777777" w:rsidR="007D4032" w:rsidRPr="0098342D" w:rsidRDefault="007D4032" w:rsidP="007D4032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A06B73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1946C231" w14:textId="493232B7" w:rsidR="007D4032" w:rsidRDefault="007D4032" w:rsidP="007D4032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="00EE00B3" w:rsidRPr="00EE00B3">
        <w:rPr>
          <w:rFonts w:cs="Arial"/>
          <w:b/>
          <w:bCs/>
          <w:sz w:val="20"/>
          <w:szCs w:val="20"/>
        </w:rPr>
        <w:t>Integrace systémů MaR Nemocnice Chomutov, o.z. do Centrálního pracoviště Krajské zdravotní, a.s.</w:t>
      </w:r>
      <w:r w:rsidR="007E714F">
        <w:rPr>
          <w:rFonts w:cs="Arial"/>
          <w:b/>
          <w:bCs/>
          <w:sz w:val="20"/>
          <w:szCs w:val="20"/>
        </w:rPr>
        <w:t xml:space="preserve"> I</w:t>
      </w:r>
      <w:r w:rsidR="008C3BC7">
        <w:rPr>
          <w:rFonts w:cs="Arial"/>
          <w:b/>
          <w:bCs/>
          <w:sz w:val="20"/>
          <w:szCs w:val="20"/>
        </w:rPr>
        <w:t>I</w:t>
      </w:r>
      <w:r w:rsidR="007E714F">
        <w:rPr>
          <w:rFonts w:cs="Arial"/>
          <w:b/>
          <w:bCs/>
          <w:sz w:val="20"/>
          <w:szCs w:val="20"/>
        </w:rPr>
        <w:t>I.</w:t>
      </w:r>
    </w:p>
    <w:p w14:paraId="41E8E283" w14:textId="77777777" w:rsidR="007D4032" w:rsidRDefault="007D4032" w:rsidP="00EE00B3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p w14:paraId="1E469A3A" w14:textId="77777777" w:rsidR="007D4032" w:rsidRPr="0098342D" w:rsidRDefault="007D4032" w:rsidP="007D4032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97665C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7D4032" w:rsidRPr="0098342D" w14:paraId="1B09671F" w14:textId="77777777" w:rsidTr="006937D1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E8F3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A23B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36C29C82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CDD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709E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6F943F58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B01A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BB9D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24484FF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0A8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4BF87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79CF680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F424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A3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BA955C8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CA5D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2983B85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3D43F67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353F02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31D53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0CDD4AE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365037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754371A7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376C0A0E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6CA94A0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64B49A49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7F8FCC64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4AA10B6B" w14:textId="77777777" w:rsidR="007D4032" w:rsidRPr="0098342D" w:rsidRDefault="007D4032" w:rsidP="007D4032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3ACEE6B" w14:textId="77777777" w:rsidR="00932EB1" w:rsidRPr="00C7652B" w:rsidRDefault="00932EB1" w:rsidP="007D4032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DE37" w14:textId="77777777" w:rsidR="001127E6" w:rsidRDefault="001127E6" w:rsidP="004A044C">
      <w:pPr>
        <w:spacing w:line="240" w:lineRule="auto"/>
      </w:pPr>
      <w:r>
        <w:separator/>
      </w:r>
    </w:p>
  </w:endnote>
  <w:endnote w:type="continuationSeparator" w:id="0">
    <w:p w14:paraId="01136C12" w14:textId="77777777" w:rsidR="001127E6" w:rsidRDefault="001127E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EA8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D4CFD1" wp14:editId="713543A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EF53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D72CCF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82D4B1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CF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DEF53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D72CCF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82D4B1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70C5B1" wp14:editId="385CEC5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E3CC06" wp14:editId="4116FD2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2EF2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41D833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B3F7281" w14:textId="79385C0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1F24F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E3CC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282EF2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41D833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B3F7281" w14:textId="79385C0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1F24F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FA0454" wp14:editId="7784D17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DFC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F1D827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A234A1A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A045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428DFC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F1D827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A234A1A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64E952" wp14:editId="6357CB0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A149606" wp14:editId="42CC2C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F857" w14:textId="77777777" w:rsidR="001127E6" w:rsidRDefault="001127E6" w:rsidP="004A044C">
      <w:pPr>
        <w:spacing w:line="240" w:lineRule="auto"/>
      </w:pPr>
      <w:r>
        <w:separator/>
      </w:r>
    </w:p>
  </w:footnote>
  <w:footnote w:type="continuationSeparator" w:id="0">
    <w:p w14:paraId="0857917E" w14:textId="77777777" w:rsidR="001127E6" w:rsidRDefault="001127E6" w:rsidP="004A044C">
      <w:pPr>
        <w:spacing w:line="240" w:lineRule="auto"/>
      </w:pPr>
      <w:r>
        <w:continuationSeparator/>
      </w:r>
    </w:p>
  </w:footnote>
  <w:footnote w:id="1">
    <w:p w14:paraId="1F3FE1B6" w14:textId="77777777" w:rsidR="007D4032" w:rsidRDefault="007D4032" w:rsidP="007D40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5C9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C6610C6" wp14:editId="729E81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D06D4E" wp14:editId="67FE1E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127E6"/>
    <w:rsid w:val="00125813"/>
    <w:rsid w:val="00147316"/>
    <w:rsid w:val="001C39F1"/>
    <w:rsid w:val="001C7277"/>
    <w:rsid w:val="001E3FEB"/>
    <w:rsid w:val="001F24F0"/>
    <w:rsid w:val="00240FFA"/>
    <w:rsid w:val="00241EAC"/>
    <w:rsid w:val="00260DDE"/>
    <w:rsid w:val="0026591C"/>
    <w:rsid w:val="002A0005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D4032"/>
    <w:rsid w:val="007E714F"/>
    <w:rsid w:val="00824631"/>
    <w:rsid w:val="008650CD"/>
    <w:rsid w:val="008C3BC7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B731A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32CA"/>
    <w:rsid w:val="00D7639E"/>
    <w:rsid w:val="00D9237F"/>
    <w:rsid w:val="00DE56F9"/>
    <w:rsid w:val="00E01B24"/>
    <w:rsid w:val="00E1346F"/>
    <w:rsid w:val="00E3756C"/>
    <w:rsid w:val="00E87CBA"/>
    <w:rsid w:val="00E94005"/>
    <w:rsid w:val="00EE00B3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C4B3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D4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40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D4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12</cp:revision>
  <cp:lastPrinted>2025-02-20T13:28:00Z</cp:lastPrinted>
  <dcterms:created xsi:type="dcterms:W3CDTF">2025-05-14T05:55:00Z</dcterms:created>
  <dcterms:modified xsi:type="dcterms:W3CDTF">2025-09-12T05:31:00Z</dcterms:modified>
</cp:coreProperties>
</file>