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154236F1" w:rsidR="00FE11D2" w:rsidRDefault="00512619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512619">
              <w:rPr>
                <w:rFonts w:cs="Arial"/>
                <w:b/>
                <w:bCs/>
                <w:sz w:val="20"/>
                <w:szCs w:val="20"/>
              </w:rPr>
              <w:t>Výměna kontroléru dieselagregátu v prostoru trafostanice TS3, CV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8113" w14:textId="77777777" w:rsidR="001316CB" w:rsidRDefault="001316CB" w:rsidP="004A044C">
      <w:pPr>
        <w:spacing w:line="240" w:lineRule="auto"/>
      </w:pPr>
      <w:r>
        <w:separator/>
      </w:r>
    </w:p>
  </w:endnote>
  <w:endnote w:type="continuationSeparator" w:id="0">
    <w:p w14:paraId="11CECDCB" w14:textId="77777777" w:rsidR="001316CB" w:rsidRDefault="001316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0338" w14:textId="77777777" w:rsidR="001316CB" w:rsidRDefault="001316CB" w:rsidP="004A044C">
      <w:pPr>
        <w:spacing w:line="240" w:lineRule="auto"/>
      </w:pPr>
      <w:r>
        <w:separator/>
      </w:r>
    </w:p>
  </w:footnote>
  <w:footnote w:type="continuationSeparator" w:id="0">
    <w:p w14:paraId="3A110E81" w14:textId="77777777" w:rsidR="001316CB" w:rsidRDefault="001316C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316CB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12619"/>
    <w:rsid w:val="00540947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15</cp:revision>
  <cp:lastPrinted>2025-02-20T13:28:00Z</cp:lastPrinted>
  <dcterms:created xsi:type="dcterms:W3CDTF">2025-05-14T05:55:00Z</dcterms:created>
  <dcterms:modified xsi:type="dcterms:W3CDTF">2025-09-25T10:55:00Z</dcterms:modified>
</cp:coreProperties>
</file>