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B4B2" w14:textId="77777777" w:rsidR="001342EB" w:rsidRPr="00370F34" w:rsidRDefault="001342EB" w:rsidP="002C3324">
      <w:pPr>
        <w:spacing w:after="120" w:line="240" w:lineRule="auto"/>
        <w:jc w:val="center"/>
        <w:rPr>
          <w:rFonts w:eastAsia="Calibri" w:cs="Arial"/>
          <w:b/>
          <w:caps/>
          <w:sz w:val="28"/>
          <w:szCs w:val="28"/>
        </w:rPr>
      </w:pPr>
      <w:r w:rsidRPr="00370F34">
        <w:rPr>
          <w:rFonts w:eastAsia="Calibri" w:cs="Arial"/>
          <w:b/>
          <w:caps/>
          <w:sz w:val="28"/>
          <w:szCs w:val="28"/>
        </w:rPr>
        <w:t>čestné prohlášení dodavatele</w:t>
      </w:r>
    </w:p>
    <w:p w14:paraId="1ED8D633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798DD8E7" w14:textId="6FC4EE15" w:rsidR="002D5126" w:rsidRPr="002D5126" w:rsidRDefault="001342EB" w:rsidP="002D5126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6C6207">
        <w:rPr>
          <w:rFonts w:cs="Arial"/>
          <w:b/>
          <w:sz w:val="20"/>
          <w:szCs w:val="20"/>
        </w:rPr>
        <w:t>:</w:t>
      </w:r>
      <w:r w:rsidRPr="006C6207">
        <w:rPr>
          <w:rFonts w:cs="Arial"/>
          <w:b/>
          <w:sz w:val="20"/>
          <w:szCs w:val="20"/>
        </w:rPr>
        <w:tab/>
      </w:r>
      <w:r w:rsidR="002C3189" w:rsidRPr="002C3189">
        <w:rPr>
          <w:rFonts w:cs="Arial"/>
          <w:b/>
          <w:bCs/>
          <w:sz w:val="20"/>
          <w:szCs w:val="20"/>
        </w:rPr>
        <w:t>Výměna kontroléru dieselagregátu v prostoru trafostanice TS3, CV</w:t>
      </w:r>
    </w:p>
    <w:p w14:paraId="7F9E2B94" w14:textId="51C6FE71" w:rsidR="001342EB" w:rsidRDefault="001342EB" w:rsidP="002C3324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</w:p>
    <w:p w14:paraId="3E28B152" w14:textId="77777777" w:rsidR="001342EB" w:rsidRDefault="001342EB" w:rsidP="002C3324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p w14:paraId="3A276BD5" w14:textId="77777777" w:rsidR="001342EB" w:rsidRPr="006C6207" w:rsidRDefault="001342EB" w:rsidP="002C3324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60AA71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1342EB" w:rsidRPr="006C6207" w14:paraId="4D423186" w14:textId="77777777" w:rsidTr="00C55FEE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75F48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8F29C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2082DE9D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2BC0A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4CE15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420DC992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2DE9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4116A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1DAD36B8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D0E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2C6F0E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6A042811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8E10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52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3C81F848" w14:textId="7777777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13C0D08" w14:textId="3DC7BD5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6C6207">
        <w:rPr>
          <w:rFonts w:eastAsia="Calibri" w:cs="Arial"/>
          <w:b/>
          <w:sz w:val="20"/>
          <w:szCs w:val="20"/>
        </w:rPr>
        <w:t>Dodavatel tímto v souladu s ustanovením § 86 odst. 2 zákona č. 134/2016 Sb., o zadávání veřejných zakázek (dále jen „</w:t>
      </w:r>
      <w:r w:rsidRPr="006C6207">
        <w:rPr>
          <w:rFonts w:eastAsia="Calibri" w:cs="Arial"/>
          <w:b/>
          <w:i/>
          <w:sz w:val="20"/>
          <w:szCs w:val="20"/>
        </w:rPr>
        <w:t>zákon</w:t>
      </w:r>
      <w:r w:rsidRPr="006C620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7CCED76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55E4ECC3" w14:textId="58B2A0DB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6C6207">
        <w:rPr>
          <w:rFonts w:eastAsia="Calibri" w:cs="Arial"/>
          <w:b/>
          <w:sz w:val="20"/>
          <w:szCs w:val="20"/>
        </w:rPr>
        <w:t>§ 74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4A5BC5B0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6850A69C" w14:textId="70EE9276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>Ve vztahu k profesní způsobilosti</w:t>
      </w:r>
      <w:r>
        <w:rPr>
          <w:rFonts w:eastAsia="Calibri" w:cs="Arial"/>
          <w:sz w:val="20"/>
          <w:szCs w:val="20"/>
        </w:rPr>
        <w:t xml:space="preserve"> </w:t>
      </w:r>
      <w:r w:rsidRPr="006C6207">
        <w:rPr>
          <w:rFonts w:eastAsia="Calibri" w:cs="Arial"/>
          <w:sz w:val="20"/>
          <w:szCs w:val="20"/>
        </w:rPr>
        <w:t>dle ustanovení</w:t>
      </w:r>
      <w:r w:rsidRPr="006C6207">
        <w:rPr>
          <w:rFonts w:eastAsia="Calibri" w:cs="Arial"/>
          <w:b/>
          <w:sz w:val="20"/>
          <w:szCs w:val="20"/>
        </w:rPr>
        <w:t xml:space="preserve"> § 77 odst. 1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0B75BC5F" w14:textId="77777777" w:rsidR="002C3189" w:rsidRPr="006C6207" w:rsidRDefault="002C3189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79149CA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6C6207">
        <w:rPr>
          <w:rFonts w:cs="Arial"/>
          <w:color w:val="00000A"/>
          <w:sz w:val="20"/>
          <w:szCs w:val="20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26CB187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A444EF">
        <w:rPr>
          <w:rFonts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>
        <w:rPr>
          <w:rFonts w:cs="Arial"/>
          <w:color w:val="00000A"/>
          <w:sz w:val="20"/>
          <w:szCs w:val="20"/>
        </w:rPr>
        <w:t>kupní smlouvy</w:t>
      </w:r>
      <w:r w:rsidRPr="00A444EF">
        <w:rPr>
          <w:rFonts w:cs="Arial"/>
          <w:color w:val="00000A"/>
          <w:sz w:val="20"/>
          <w:szCs w:val="20"/>
        </w:rPr>
        <w:t>, který je přílohou zadávací dokumentace</w:t>
      </w:r>
      <w:r>
        <w:rPr>
          <w:rFonts w:cs="Arial"/>
          <w:color w:val="00000A"/>
          <w:sz w:val="20"/>
          <w:szCs w:val="20"/>
        </w:rPr>
        <w:t>.</w:t>
      </w:r>
    </w:p>
    <w:p w14:paraId="5876B764" w14:textId="77777777" w:rsidR="001342EB" w:rsidRPr="00DF4C5F" w:rsidRDefault="001342EB" w:rsidP="002C3324">
      <w:pPr>
        <w:snapToGrid w:val="0"/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Dodavatel čestně prohlašuje, </w:t>
      </w:r>
      <w:r w:rsidRPr="00DA434C">
        <w:rPr>
          <w:rFonts w:cs="Arial"/>
          <w:b/>
          <w:sz w:val="20"/>
          <w:szCs w:val="20"/>
        </w:rPr>
        <w:t xml:space="preserve">že splní </w:t>
      </w:r>
      <w:r w:rsidRPr="00DA434C">
        <w:rPr>
          <w:rFonts w:cs="Arial"/>
          <w:sz w:val="20"/>
          <w:szCs w:val="20"/>
        </w:rPr>
        <w:t>požadavky zadavatele týkající se sjednání pojištění odpovědnosti v požadované výši</w:t>
      </w:r>
      <w:r>
        <w:rPr>
          <w:rFonts w:cs="Arial"/>
          <w:sz w:val="20"/>
          <w:szCs w:val="20"/>
        </w:rPr>
        <w:t>.</w:t>
      </w:r>
    </w:p>
    <w:p w14:paraId="29043C3E" w14:textId="6D12E7BC" w:rsidR="002D5126" w:rsidRPr="007270AE" w:rsidRDefault="001342EB" w:rsidP="002C3324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7270AE">
        <w:rPr>
          <w:rFonts w:cs="Arial"/>
          <w:iCs/>
          <w:sz w:val="20"/>
          <w:szCs w:val="20"/>
        </w:rPr>
        <w:t>Dodavatel čestně prohlašuje, že splňuje standardy zadavatele</w:t>
      </w:r>
      <w:r>
        <w:rPr>
          <w:rFonts w:cs="Arial"/>
          <w:iCs/>
          <w:sz w:val="20"/>
          <w:szCs w:val="20"/>
        </w:rPr>
        <w:t xml:space="preserve"> </w:t>
      </w:r>
      <w:r w:rsidRPr="007270AE">
        <w:rPr>
          <w:rFonts w:cs="Arial"/>
          <w:iCs/>
          <w:sz w:val="20"/>
          <w:szCs w:val="20"/>
        </w:rPr>
        <w:t>„Požadavky na provedení a kvalitu ICT“ v plném rozsahu.</w:t>
      </w:r>
    </w:p>
    <w:p w14:paraId="5C7B92F7" w14:textId="007A20E9" w:rsidR="002C3189" w:rsidRP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Dodavatel</w:t>
      </w:r>
      <w:r w:rsidRPr="002C3189">
        <w:rPr>
          <w:rFonts w:cs="Arial"/>
          <w:iCs/>
          <w:sz w:val="20"/>
          <w:szCs w:val="20"/>
        </w:rPr>
        <w:t xml:space="preserve"> čestně prohlašuje, že v souladu s varováním NÚKIB č. j. 6159/2025-NÚKIB-E/350:</w:t>
      </w:r>
    </w:p>
    <w:p w14:paraId="0BC1F031" w14:textId="77777777" w:rsidR="002C3189" w:rsidRP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2C3189">
        <w:rPr>
          <w:rFonts w:cs="Arial"/>
          <w:iCs/>
          <w:sz w:val="20"/>
          <w:szCs w:val="20"/>
        </w:rPr>
        <w:t>-</w:t>
      </w:r>
      <w:r w:rsidRPr="002C3189">
        <w:rPr>
          <w:rFonts w:cs="Arial"/>
          <w:iCs/>
          <w:sz w:val="20"/>
          <w:szCs w:val="20"/>
        </w:rPr>
        <w:tab/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14:paraId="2A282ED7" w14:textId="77777777" w:rsidR="002C3189" w:rsidRP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2C3189">
        <w:rPr>
          <w:rFonts w:cs="Arial"/>
          <w:iCs/>
          <w:sz w:val="20"/>
          <w:szCs w:val="20"/>
        </w:rPr>
        <w:t>-</w:t>
      </w:r>
      <w:r w:rsidRPr="002C3189">
        <w:rPr>
          <w:rFonts w:cs="Arial"/>
          <w:iCs/>
          <w:sz w:val="20"/>
          <w:szCs w:val="20"/>
        </w:rPr>
        <w:tab/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14:paraId="3C2D2ECC" w14:textId="684D33DA" w:rsidR="001342EB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2C3189">
        <w:rPr>
          <w:rFonts w:cs="Arial"/>
          <w:iCs/>
          <w:sz w:val="20"/>
          <w:szCs w:val="20"/>
        </w:rPr>
        <w:lastRenderedPageBreak/>
        <w:t>-</w:t>
      </w:r>
      <w:r w:rsidRPr="002C3189">
        <w:rPr>
          <w:rFonts w:cs="Arial"/>
          <w:iCs/>
          <w:sz w:val="20"/>
          <w:szCs w:val="20"/>
        </w:rPr>
        <w:tab/>
        <w:t>on sám ani jiná osoba jeho prostřednictvím neodešle ani nezpřístupní žádná data svěřená nebo zpřístupněná mu zadavatelem na území Čínské lidové republiky, včetně zvláštních administrativních oblastí Hongkong a Macao, ani osobám se sídlem na tomto území.</w:t>
      </w:r>
    </w:p>
    <w:p w14:paraId="74CB2EA6" w14:textId="31C996A8" w:rsid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1DA58AB8" w14:textId="72C76698" w:rsid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66B7C66F" w14:textId="33447BD9" w:rsid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65500068" w14:textId="492C880C" w:rsid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4C6C0E46" w14:textId="77777777" w:rsidR="002C3189" w:rsidRPr="002C3189" w:rsidRDefault="002C3189" w:rsidP="002C3189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2C692852" w14:textId="77777777" w:rsidR="001342EB" w:rsidRPr="006C6207" w:rsidRDefault="001342EB" w:rsidP="002C3324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6C6207">
        <w:rPr>
          <w:rFonts w:cs="Arial"/>
          <w:sz w:val="20"/>
          <w:szCs w:val="20"/>
        </w:rPr>
        <w:t>V …………… dne ……………</w:t>
      </w:r>
      <w:r w:rsidRPr="006C6207">
        <w:rPr>
          <w:rFonts w:cs="Arial"/>
          <w:sz w:val="20"/>
          <w:szCs w:val="20"/>
        </w:rPr>
        <w:tab/>
      </w:r>
      <w:r w:rsidRPr="006C6207">
        <w:rPr>
          <w:rFonts w:cs="Arial"/>
          <w:sz w:val="20"/>
          <w:szCs w:val="20"/>
        </w:rPr>
        <w:tab/>
        <w:t>……………………………………………</w:t>
      </w:r>
    </w:p>
    <w:p w14:paraId="593C8DF5" w14:textId="77777777" w:rsidR="001342EB" w:rsidRPr="006C6207" w:rsidRDefault="001342EB" w:rsidP="002C3324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6C6207">
        <w:rPr>
          <w:rFonts w:cs="Arial"/>
          <w:sz w:val="20"/>
          <w:szCs w:val="20"/>
        </w:rPr>
        <w:t>titul, jméno, příjmení, funkce, podpis oprávněné osoby jednat za dodavatele</w:t>
      </w:r>
    </w:p>
    <w:p w14:paraId="031EC461" w14:textId="77777777" w:rsidR="001342EB" w:rsidRPr="006C6207" w:rsidRDefault="001342EB" w:rsidP="002C332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2A801655" w14:textId="77777777" w:rsidR="00932EB1" w:rsidRPr="00C7652B" w:rsidRDefault="00932EB1" w:rsidP="002C3324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3A47" w14:textId="77777777" w:rsidR="009E3F30" w:rsidRDefault="009E3F30" w:rsidP="004A044C">
      <w:pPr>
        <w:spacing w:line="240" w:lineRule="auto"/>
      </w:pPr>
      <w:r>
        <w:separator/>
      </w:r>
    </w:p>
  </w:endnote>
  <w:endnote w:type="continuationSeparator" w:id="0">
    <w:p w14:paraId="5AF0BCC7" w14:textId="77777777" w:rsidR="009E3F30" w:rsidRDefault="009E3F3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83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E1FB2B" wp14:editId="4E6D767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0159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95867B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F8FC3F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1FB2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650159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95867B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F8FC3F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8677964" wp14:editId="14A8E552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723529" wp14:editId="6E6E2C7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B4F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A53C4B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AAD8B99" w14:textId="079B1C9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364ED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72352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C3B4F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A53C4B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AAD8B99" w14:textId="079B1C9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364ED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AD2235" wp14:editId="740615A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D49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8FD89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184D40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AD2235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FD49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8FD89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184D4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79B609" wp14:editId="60492F3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A62B4C" wp14:editId="6BD7F14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5B3D" w14:textId="77777777" w:rsidR="009E3F30" w:rsidRDefault="009E3F30" w:rsidP="004A044C">
      <w:pPr>
        <w:spacing w:line="240" w:lineRule="auto"/>
      </w:pPr>
      <w:r>
        <w:separator/>
      </w:r>
    </w:p>
  </w:footnote>
  <w:footnote w:type="continuationSeparator" w:id="0">
    <w:p w14:paraId="0C9F8EED" w14:textId="77777777" w:rsidR="009E3F30" w:rsidRDefault="009E3F3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438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5AD5E7" wp14:editId="33CCC28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4EA28F" wp14:editId="50BF1DA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5CA1"/>
    <w:rsid w:val="000F7A22"/>
    <w:rsid w:val="00101773"/>
    <w:rsid w:val="00125813"/>
    <w:rsid w:val="001342EB"/>
    <w:rsid w:val="00147316"/>
    <w:rsid w:val="001C39F1"/>
    <w:rsid w:val="001D6B10"/>
    <w:rsid w:val="001E3FEB"/>
    <w:rsid w:val="00240FFA"/>
    <w:rsid w:val="00241EAC"/>
    <w:rsid w:val="00260DDE"/>
    <w:rsid w:val="0026591C"/>
    <w:rsid w:val="002A232B"/>
    <w:rsid w:val="002C3189"/>
    <w:rsid w:val="002C3324"/>
    <w:rsid w:val="002D5126"/>
    <w:rsid w:val="0031358D"/>
    <w:rsid w:val="00331F3A"/>
    <w:rsid w:val="00353FB2"/>
    <w:rsid w:val="00392423"/>
    <w:rsid w:val="003B3991"/>
    <w:rsid w:val="003D4DF8"/>
    <w:rsid w:val="003F407C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9009B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E3F30"/>
    <w:rsid w:val="00A01C87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C0386"/>
    <w:rsid w:val="00DE56F9"/>
    <w:rsid w:val="00E01B24"/>
    <w:rsid w:val="00E1346F"/>
    <w:rsid w:val="00E3756C"/>
    <w:rsid w:val="00E87CBA"/>
    <w:rsid w:val="00E94005"/>
    <w:rsid w:val="00EE60B1"/>
    <w:rsid w:val="00F364ED"/>
    <w:rsid w:val="00F37091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8FA1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15</cp:revision>
  <cp:lastPrinted>2025-02-20T13:28:00Z</cp:lastPrinted>
  <dcterms:created xsi:type="dcterms:W3CDTF">2025-05-14T05:55:00Z</dcterms:created>
  <dcterms:modified xsi:type="dcterms:W3CDTF">2025-09-25T10:53:00Z</dcterms:modified>
</cp:coreProperties>
</file>