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34DB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20A39EF8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346F8414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447BC875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42A3C5FA" w14:textId="5B725D76" w:rsidR="00C60692" w:rsidRP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 xml:space="preserve">Příloha č. </w:t>
      </w:r>
      <w:r w:rsidR="0048425E">
        <w:rPr>
          <w:rFonts w:eastAsia="Calibri" w:cs="Arial"/>
          <w:b/>
          <w:bCs/>
          <w:sz w:val="20"/>
          <w:szCs w:val="20"/>
        </w:rPr>
        <w:t>5</w:t>
      </w:r>
      <w:r w:rsidRPr="00C60692">
        <w:rPr>
          <w:rFonts w:eastAsia="Calibri" w:cs="Arial"/>
          <w:b/>
          <w:bCs/>
          <w:sz w:val="20"/>
          <w:szCs w:val="20"/>
        </w:rPr>
        <w:t xml:space="preserve"> Rozklad nabídkové ceny</w:t>
      </w:r>
    </w:p>
    <w:p w14:paraId="1FEEE363" w14:textId="77777777" w:rsidR="00C60692" w:rsidRPr="00C60692" w:rsidRDefault="00C60692" w:rsidP="00C60692">
      <w:pPr>
        <w:spacing w:after="160" w:line="259" w:lineRule="auto"/>
        <w:jc w:val="center"/>
        <w:rPr>
          <w:rFonts w:eastAsia="Calibri" w:cs="Arial"/>
          <w:sz w:val="20"/>
          <w:szCs w:val="20"/>
        </w:rPr>
      </w:pPr>
      <w:r w:rsidRPr="00C60692">
        <w:rPr>
          <w:rFonts w:eastAsia="Calibri" w:cs="Arial"/>
          <w:sz w:val="20"/>
          <w:szCs w:val="20"/>
        </w:rPr>
        <w:t xml:space="preserve">k veřejné zakázce s názvem </w:t>
      </w:r>
    </w:p>
    <w:p w14:paraId="2A95FF18" w14:textId="591D9035" w:rsidR="00C60692" w:rsidRPr="00C60692" w:rsidRDefault="00C60692" w:rsidP="00C60692">
      <w:pPr>
        <w:spacing w:after="160" w:line="259" w:lineRule="auto"/>
        <w:jc w:val="center"/>
        <w:rPr>
          <w:rFonts w:eastAsia="Calibri" w:cs="Arial"/>
          <w:b/>
          <w:sz w:val="20"/>
          <w:szCs w:val="20"/>
        </w:rPr>
      </w:pPr>
      <w:r w:rsidRPr="00C60692">
        <w:rPr>
          <w:rFonts w:eastAsia="Calibri" w:cs="Arial"/>
          <w:b/>
          <w:sz w:val="20"/>
          <w:szCs w:val="20"/>
        </w:rPr>
        <w:t>„</w:t>
      </w:r>
      <w:r w:rsidRPr="00C60692">
        <w:rPr>
          <w:rFonts w:eastAsia="Calibri" w:cs="Arial"/>
          <w:sz w:val="20"/>
          <w:szCs w:val="20"/>
        </w:rPr>
        <w:t>Stohová řezačka papíru</w:t>
      </w:r>
      <w:r w:rsidR="00566235">
        <w:rPr>
          <w:rFonts w:eastAsia="Calibri" w:cs="Arial"/>
          <w:sz w:val="20"/>
          <w:szCs w:val="20"/>
        </w:rPr>
        <w:t xml:space="preserve"> II.</w:t>
      </w:r>
      <w:r w:rsidRPr="00C60692">
        <w:rPr>
          <w:rFonts w:eastAsia="Calibri" w:cs="Arial"/>
          <w:b/>
          <w:sz w:val="20"/>
          <w:szCs w:val="20"/>
        </w:rPr>
        <w:t>“</w:t>
      </w:r>
    </w:p>
    <w:p w14:paraId="5768030D" w14:textId="77777777" w:rsidR="00C60692" w:rsidRPr="00C60692" w:rsidRDefault="00C60692" w:rsidP="00C60692">
      <w:pPr>
        <w:spacing w:after="160" w:line="259" w:lineRule="auto"/>
        <w:rPr>
          <w:rFonts w:eastAsia="Calibri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C60692" w:rsidRPr="00C60692" w14:paraId="376D68CE" w14:textId="77777777" w:rsidTr="00D510F7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9E09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38E228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8FD5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AA54D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Cena/ks</w:t>
            </w:r>
          </w:p>
          <w:p w14:paraId="5414608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6ED1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  <w:p w14:paraId="66813B21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6434C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107A12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  <w:p w14:paraId="3627FEF9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včetně DPH</w:t>
            </w:r>
          </w:p>
        </w:tc>
      </w:tr>
      <w:tr w:rsidR="00C60692" w:rsidRPr="00C60692" w14:paraId="23270359" w14:textId="77777777" w:rsidTr="00D510F7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5A7236" w14:textId="77777777" w:rsidR="00C60692" w:rsidRPr="00C60692" w:rsidRDefault="00C60692" w:rsidP="00C60692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C777A" w14:textId="77777777" w:rsidR="00C60692" w:rsidRPr="00C60692" w:rsidRDefault="00C60692" w:rsidP="00C60692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E078E2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A4FB8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1029C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E006C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21322B3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C60692" w:rsidRPr="00C60692" w14:paraId="4D6E5D1D" w14:textId="77777777" w:rsidTr="00D510F7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2A66" w14:textId="77777777" w:rsidR="00C60692" w:rsidRPr="00C60692" w:rsidRDefault="00C60692" w:rsidP="00C60692">
            <w:pPr>
              <w:spacing w:after="160" w:line="259" w:lineRule="auto"/>
              <w:ind w:firstLineChars="100" w:firstLine="200"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650" w14:textId="77777777" w:rsidR="00C60692" w:rsidRPr="00C60692" w:rsidRDefault="00C60692" w:rsidP="00C6069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C60692">
              <w:rPr>
                <w:rFonts w:eastAsia="Calibri" w:cs="Arial"/>
                <w:bCs/>
                <w:color w:val="000000"/>
                <w:sz w:val="20"/>
                <w:szCs w:val="20"/>
              </w:rPr>
              <w:t>Stohová řezačka papíru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1467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C60692">
              <w:rPr>
                <w:rFonts w:eastAsia="Calibr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B1AB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EFDF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66E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F43A52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0692" w:rsidRPr="00C60692" w14:paraId="4B789D44" w14:textId="77777777" w:rsidTr="00D510F7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DF70F28" w14:textId="77777777" w:rsidR="00C60692" w:rsidRPr="00C60692" w:rsidRDefault="00C60692" w:rsidP="00C60692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  <w:p w14:paraId="2A0D4168" w14:textId="77777777" w:rsidR="00C60692" w:rsidRPr="00C60692" w:rsidRDefault="00C60692" w:rsidP="00C60692">
            <w:pPr>
              <w:spacing w:after="160" w:line="259" w:lineRule="auto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92FE62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735DA01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F9417C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0522C41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711C8F1" w14:textId="77777777" w:rsid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</w:p>
    <w:p w14:paraId="68270364" w14:textId="1888A68B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 xml:space="preserve">V 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…</w:t>
      </w:r>
      <w:proofErr w:type="gramStart"/>
      <w:r w:rsidRPr="00C60692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)………</w:t>
      </w:r>
      <w:r w:rsidRPr="00C60692">
        <w:rPr>
          <w:rFonts w:eastAsia="Calibri" w:cs="Arial"/>
          <w:b/>
          <w:bCs/>
          <w:sz w:val="20"/>
          <w:szCs w:val="20"/>
        </w:rPr>
        <w:t xml:space="preserve"> dne 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…(vyplní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</w:t>
      </w:r>
      <w:r w:rsidRPr="00C60692">
        <w:rPr>
          <w:rFonts w:eastAsia="Calibri" w:cs="Arial"/>
          <w:b/>
          <w:bCs/>
          <w:sz w:val="20"/>
          <w:szCs w:val="20"/>
        </w:rPr>
        <w:t xml:space="preserve">     </w:t>
      </w:r>
    </w:p>
    <w:p w14:paraId="3BBA12C8" w14:textId="77777777" w:rsidR="00C60692" w:rsidRPr="00C60692" w:rsidRDefault="00C60692" w:rsidP="00C60692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</w:p>
    <w:p w14:paraId="6C6F5B5E" w14:textId="77777777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>Za společnost</w:t>
      </w:r>
    </w:p>
    <w:p w14:paraId="071127C1" w14:textId="46BD9D1A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  <w:highlight w:val="yellow"/>
        </w:rPr>
        <w:t>……………………</w:t>
      </w:r>
      <w:proofErr w:type="gramStart"/>
      <w:r w:rsidRPr="00C60692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)………………………………</w:t>
      </w:r>
    </w:p>
    <w:p w14:paraId="382EBB4E" w14:textId="77777777" w:rsidR="00C60692" w:rsidRPr="00C60692" w:rsidRDefault="00C60692" w:rsidP="00C60692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</w:p>
    <w:p w14:paraId="73D46EE8" w14:textId="0D342F27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 xml:space="preserve">Osoba oprávněná jednat jménem či za </w:t>
      </w:r>
      <w:r>
        <w:rPr>
          <w:rFonts w:eastAsia="Calibri" w:cs="Arial"/>
          <w:b/>
          <w:bCs/>
          <w:sz w:val="20"/>
          <w:szCs w:val="20"/>
        </w:rPr>
        <w:t>dodavatele</w:t>
      </w:r>
      <w:r w:rsidRPr="00C60692">
        <w:rPr>
          <w:rFonts w:eastAsia="Calibri" w:cs="Arial"/>
          <w:b/>
          <w:bCs/>
          <w:sz w:val="20"/>
          <w:szCs w:val="20"/>
        </w:rPr>
        <w:t xml:space="preserve"> (pozice, titul, jméno, příjmení)</w:t>
      </w:r>
    </w:p>
    <w:p w14:paraId="37AFB6BD" w14:textId="4B2A5960" w:rsidR="00C60692" w:rsidRPr="00C60692" w:rsidRDefault="00C60692" w:rsidP="00C60692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C60692">
        <w:rPr>
          <w:rFonts w:eastAsia="Calibri" w:cs="Arial"/>
          <w:b/>
          <w:bCs/>
          <w:sz w:val="20"/>
          <w:szCs w:val="20"/>
          <w:highlight w:val="yellow"/>
        </w:rPr>
        <w:t>…………………</w:t>
      </w:r>
      <w:proofErr w:type="gramStart"/>
      <w:r w:rsidRPr="00C60692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)……………………………….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C6069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5A85" w14:textId="77777777" w:rsidR="00A272A4" w:rsidRDefault="00A272A4" w:rsidP="004A044C">
      <w:pPr>
        <w:spacing w:line="240" w:lineRule="auto"/>
      </w:pPr>
      <w:r>
        <w:separator/>
      </w:r>
    </w:p>
  </w:endnote>
  <w:endnote w:type="continuationSeparator" w:id="0">
    <w:p w14:paraId="5C432456" w14:textId="77777777" w:rsidR="00A272A4" w:rsidRDefault="00A272A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9E16AF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00D0" w14:textId="77777777" w:rsidR="00A272A4" w:rsidRDefault="00A272A4" w:rsidP="004A044C">
      <w:pPr>
        <w:spacing w:line="240" w:lineRule="auto"/>
      </w:pPr>
      <w:r>
        <w:separator/>
      </w:r>
    </w:p>
  </w:footnote>
  <w:footnote w:type="continuationSeparator" w:id="0">
    <w:p w14:paraId="00F78A56" w14:textId="77777777" w:rsidR="00A272A4" w:rsidRDefault="00A272A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60692">
      <w:rPr>
        <w:color w:val="A6A6A6"/>
        <w:sz w:val="16"/>
        <w:szCs w:val="16"/>
      </w:rPr>
      <w:tab/>
      <w:t xml:space="preserve">Stránka </w:t>
    </w:r>
    <w:r w:rsidRPr="00C60692">
      <w:rPr>
        <w:b/>
        <w:bCs/>
        <w:color w:val="A6A6A6"/>
        <w:sz w:val="16"/>
        <w:szCs w:val="16"/>
      </w:rPr>
      <w:fldChar w:fldCharType="begin"/>
    </w:r>
    <w:r w:rsidRPr="00C60692">
      <w:rPr>
        <w:b/>
        <w:bCs/>
        <w:color w:val="A6A6A6"/>
        <w:sz w:val="16"/>
        <w:szCs w:val="16"/>
      </w:rPr>
      <w:instrText>PAGE  \* Arabic  \* MERGEFORMAT</w:instrText>
    </w:r>
    <w:r w:rsidRPr="00C60692">
      <w:rPr>
        <w:b/>
        <w:bCs/>
        <w:color w:val="A6A6A6"/>
        <w:sz w:val="16"/>
        <w:szCs w:val="16"/>
      </w:rPr>
      <w:fldChar w:fldCharType="separate"/>
    </w:r>
    <w:r w:rsidRPr="00C60692">
      <w:rPr>
        <w:b/>
        <w:bCs/>
        <w:color w:val="A6A6A6"/>
        <w:sz w:val="16"/>
        <w:szCs w:val="16"/>
      </w:rPr>
      <w:t>1</w:t>
    </w:r>
    <w:r w:rsidRPr="00C60692">
      <w:rPr>
        <w:b/>
        <w:bCs/>
        <w:color w:val="A6A6A6"/>
        <w:sz w:val="16"/>
        <w:szCs w:val="16"/>
      </w:rPr>
      <w:fldChar w:fldCharType="end"/>
    </w:r>
    <w:r w:rsidRPr="00C60692">
      <w:rPr>
        <w:color w:val="A6A6A6"/>
        <w:sz w:val="16"/>
        <w:szCs w:val="16"/>
      </w:rPr>
      <w:t xml:space="preserve"> z </w:t>
    </w:r>
    <w:r w:rsidRPr="00C60692">
      <w:rPr>
        <w:b/>
        <w:bCs/>
        <w:color w:val="A6A6A6"/>
        <w:sz w:val="16"/>
        <w:szCs w:val="16"/>
      </w:rPr>
      <w:fldChar w:fldCharType="begin"/>
    </w:r>
    <w:r w:rsidRPr="00C60692">
      <w:rPr>
        <w:b/>
        <w:bCs/>
        <w:color w:val="A6A6A6"/>
        <w:sz w:val="16"/>
        <w:szCs w:val="16"/>
      </w:rPr>
      <w:instrText>NUMPAGES  \* Arabic  \* MERGEFORMAT</w:instrText>
    </w:r>
    <w:r w:rsidRPr="00C60692">
      <w:rPr>
        <w:b/>
        <w:bCs/>
        <w:color w:val="A6A6A6"/>
        <w:sz w:val="16"/>
        <w:szCs w:val="16"/>
      </w:rPr>
      <w:fldChar w:fldCharType="separate"/>
    </w:r>
    <w:r w:rsidRPr="00C60692">
      <w:rPr>
        <w:b/>
        <w:bCs/>
        <w:color w:val="A6A6A6"/>
        <w:sz w:val="16"/>
        <w:szCs w:val="16"/>
      </w:rPr>
      <w:t>1</w:t>
    </w:r>
    <w:r w:rsidRPr="00C60692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044C"/>
    <w:rsid w:val="00331F3A"/>
    <w:rsid w:val="00353FB2"/>
    <w:rsid w:val="00392423"/>
    <w:rsid w:val="003B3991"/>
    <w:rsid w:val="003D4DF8"/>
    <w:rsid w:val="00462009"/>
    <w:rsid w:val="0047111E"/>
    <w:rsid w:val="0048425E"/>
    <w:rsid w:val="004A044C"/>
    <w:rsid w:val="004A68D9"/>
    <w:rsid w:val="004C6686"/>
    <w:rsid w:val="00507B10"/>
    <w:rsid w:val="00540947"/>
    <w:rsid w:val="00566235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272A4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127A"/>
    <w:rsid w:val="00BC0A5A"/>
    <w:rsid w:val="00C070C0"/>
    <w:rsid w:val="00C207E1"/>
    <w:rsid w:val="00C26BA0"/>
    <w:rsid w:val="00C60692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10</cp:revision>
  <cp:lastPrinted>2025-02-20T13:28:00Z</cp:lastPrinted>
  <dcterms:created xsi:type="dcterms:W3CDTF">2025-05-14T05:55:00Z</dcterms:created>
  <dcterms:modified xsi:type="dcterms:W3CDTF">2025-10-02T08:04:00Z</dcterms:modified>
</cp:coreProperties>
</file>