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4268" w14:textId="77777777" w:rsidR="007A2746" w:rsidRPr="006E52CE" w:rsidRDefault="007A2746" w:rsidP="007A27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1562522C" w14:textId="77777777" w:rsidR="007A2746" w:rsidRPr="006E52CE" w:rsidRDefault="007A2746" w:rsidP="007A2746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A2746" w:rsidRPr="006E52CE" w14:paraId="1312B37E" w14:textId="77777777" w:rsidTr="00C40E78">
        <w:trPr>
          <w:trHeight w:val="557"/>
        </w:trPr>
        <w:tc>
          <w:tcPr>
            <w:tcW w:w="3686" w:type="dxa"/>
            <w:vAlign w:val="center"/>
          </w:tcPr>
          <w:p w14:paraId="77F712E9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9D65EF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1D5C743E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7EE43002" w14:textId="09C3228B" w:rsidR="007A2746" w:rsidRPr="006E52CE" w:rsidRDefault="000F1C2F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0F1C2F">
              <w:rPr>
                <w:rFonts w:cs="Arial"/>
                <w:b/>
                <w:bCs/>
                <w:sz w:val="20"/>
                <w:szCs w:val="20"/>
              </w:rPr>
              <w:t>Stohová řezačka papíru</w:t>
            </w:r>
            <w:r w:rsidR="00367E8C">
              <w:rPr>
                <w:rFonts w:cs="Arial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7A2746" w:rsidRPr="006E52CE" w14:paraId="79F35B63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7C988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7A2746" w:rsidRPr="006E52CE" w14:paraId="04866E5F" w14:textId="77777777" w:rsidTr="00C40E78">
        <w:trPr>
          <w:trHeight w:val="397"/>
        </w:trPr>
        <w:tc>
          <w:tcPr>
            <w:tcW w:w="3686" w:type="dxa"/>
            <w:vAlign w:val="center"/>
          </w:tcPr>
          <w:p w14:paraId="0805CC98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1869EC9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7A2746" w:rsidRPr="006E52CE" w14:paraId="10F1CFDF" w14:textId="77777777" w:rsidTr="00C40E78">
        <w:trPr>
          <w:trHeight w:val="1024"/>
        </w:trPr>
        <w:tc>
          <w:tcPr>
            <w:tcW w:w="3686" w:type="dxa"/>
            <w:vAlign w:val="center"/>
          </w:tcPr>
          <w:p w14:paraId="3444F4D3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547112F9" w14:textId="77777777" w:rsidR="007A2746" w:rsidRPr="006E52CE" w:rsidRDefault="007A2746" w:rsidP="007A27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7A2746" w:rsidRPr="006E52CE" w14:paraId="68186BB3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7C069B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1BA3705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7A2746" w:rsidRPr="006E52CE" w14:paraId="5F3B9C82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0BE8AC8A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82FDCEE" w14:textId="0E52566F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5C5C47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ředitel</w:t>
            </w:r>
          </w:p>
        </w:tc>
      </w:tr>
      <w:tr w:rsidR="007A2746" w:rsidRPr="006E52CE" w14:paraId="6E267DB1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0CEFFF6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7A2746" w:rsidRPr="006E52CE" w14:paraId="7183625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5B0D6A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7C26A48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B4C318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86017D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97F7F86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5CF159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51455E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1830DE5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7A2746" w:rsidRPr="006E52CE" w14:paraId="26FED60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47AFA4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4CDF20E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7E78B536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96496C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42F9A69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48E822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77CCC7F5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061FFF3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54A41869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A24BDB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E8F906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36071F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6494F2F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56F8C2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601A4C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381AD356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_______________</w:t>
      </w:r>
    </w:p>
    <w:p w14:paraId="782A65E0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D93483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66458FE3" w14:textId="77777777" w:rsidR="007A2746" w:rsidRPr="006E52CE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48CDCEB1" w14:textId="42A285ED" w:rsidR="00932EB1" w:rsidRPr="00C7652B" w:rsidRDefault="007A2746" w:rsidP="007A274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</w:t>
      </w:r>
      <w:r w:rsidR="005C5C47">
        <w:rPr>
          <w:rFonts w:cs="Arial"/>
          <w:i/>
          <w:sz w:val="20"/>
          <w:szCs w:val="20"/>
        </w:rPr>
        <w:t xml:space="preserve"> dodavatele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60CF" w14:textId="77777777" w:rsidR="00004B3F" w:rsidRDefault="00004B3F" w:rsidP="004A044C">
      <w:pPr>
        <w:spacing w:line="240" w:lineRule="auto"/>
      </w:pPr>
      <w:r>
        <w:separator/>
      </w:r>
    </w:p>
  </w:endnote>
  <w:endnote w:type="continuationSeparator" w:id="0">
    <w:p w14:paraId="2631DBCB" w14:textId="77777777" w:rsidR="00004B3F" w:rsidRDefault="00004B3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81F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E10EB5" wp14:editId="47FDE23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596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5E7B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ACD12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10EB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F6596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75E7B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ACD12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DB1A42" wp14:editId="7D8B597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F46EC4" wp14:editId="6D4A402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8A1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E9467D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E6116ED" w14:textId="3F076E83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3F7C8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F46E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D98A1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E9467D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E6116ED" w14:textId="3F076E83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F7C8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8AED2E" wp14:editId="70B9EAB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F56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CBA8D0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BC0858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AED2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59F56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CBA8D0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BC0858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6EECCA" wp14:editId="657EC7B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BC18D01" wp14:editId="5B4B360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7920" w14:textId="77777777" w:rsidR="00004B3F" w:rsidRDefault="00004B3F" w:rsidP="004A044C">
      <w:pPr>
        <w:spacing w:line="240" w:lineRule="auto"/>
      </w:pPr>
      <w:r>
        <w:separator/>
      </w:r>
    </w:p>
  </w:footnote>
  <w:footnote w:type="continuationSeparator" w:id="0">
    <w:p w14:paraId="1FBAA163" w14:textId="77777777" w:rsidR="00004B3F" w:rsidRDefault="00004B3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2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7A0CCB4" wp14:editId="3ED9C14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D98260" wp14:editId="2D6B7E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4B3F"/>
    <w:rsid w:val="00013DE8"/>
    <w:rsid w:val="000725D6"/>
    <w:rsid w:val="00073CCE"/>
    <w:rsid w:val="000A73EC"/>
    <w:rsid w:val="000C4F3C"/>
    <w:rsid w:val="000C7F59"/>
    <w:rsid w:val="000F1C2F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14960"/>
    <w:rsid w:val="00331F3A"/>
    <w:rsid w:val="00353FB2"/>
    <w:rsid w:val="00367E8C"/>
    <w:rsid w:val="00392423"/>
    <w:rsid w:val="003B3991"/>
    <w:rsid w:val="003D4DF8"/>
    <w:rsid w:val="003F7C8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5C47"/>
    <w:rsid w:val="005C64DB"/>
    <w:rsid w:val="005E3326"/>
    <w:rsid w:val="0062255E"/>
    <w:rsid w:val="00657FE1"/>
    <w:rsid w:val="00672810"/>
    <w:rsid w:val="006C53A2"/>
    <w:rsid w:val="006E2395"/>
    <w:rsid w:val="006F2635"/>
    <w:rsid w:val="0071483B"/>
    <w:rsid w:val="007476D3"/>
    <w:rsid w:val="007A2746"/>
    <w:rsid w:val="00824631"/>
    <w:rsid w:val="008650CD"/>
    <w:rsid w:val="008D10FA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3F67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53EE0"/>
    <w:rsid w:val="00D7639E"/>
    <w:rsid w:val="00D9237F"/>
    <w:rsid w:val="00DE56F9"/>
    <w:rsid w:val="00E01B24"/>
    <w:rsid w:val="00E053B0"/>
    <w:rsid w:val="00E1346F"/>
    <w:rsid w:val="00E275C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0332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2025-10-02T08:02:00Z</dcterms:modified>
</cp:coreProperties>
</file>