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34B" w:rsidRPr="00B4334B" w:rsidRDefault="00B4334B" w:rsidP="00B4334B">
      <w:pPr>
        <w:spacing w:line="240" w:lineRule="auto"/>
        <w:jc w:val="center"/>
        <w:rPr>
          <w:rFonts w:eastAsia="Times New Roman" w:cs="Arial"/>
          <w:b/>
          <w:sz w:val="28"/>
          <w:szCs w:val="28"/>
          <w:lang w:eastAsia="cs-CZ"/>
        </w:rPr>
      </w:pPr>
    </w:p>
    <w:p w:rsidR="00B4334B" w:rsidRPr="00B4334B" w:rsidRDefault="00B4334B" w:rsidP="00B4334B">
      <w:pPr>
        <w:spacing w:line="240" w:lineRule="auto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B4334B">
        <w:rPr>
          <w:rFonts w:eastAsia="Times New Roman" w:cs="Arial"/>
          <w:b/>
          <w:sz w:val="28"/>
          <w:szCs w:val="28"/>
          <w:lang w:eastAsia="cs-CZ"/>
        </w:rPr>
        <w:t>Příloha č. 1 - Krycí list nabídky</w:t>
      </w:r>
    </w:p>
    <w:p w:rsidR="00B4334B" w:rsidRPr="00B4334B" w:rsidRDefault="00B4334B" w:rsidP="00B4334B">
      <w:pPr>
        <w:spacing w:line="240" w:lineRule="auto"/>
        <w:rPr>
          <w:rFonts w:eastAsia="Times New Roman" w:cs="Arial"/>
          <w:sz w:val="24"/>
          <w:szCs w:val="24"/>
          <w:lang w:eastAsia="cs-CZ"/>
        </w:rPr>
      </w:pPr>
    </w:p>
    <w:tbl>
      <w:tblPr>
        <w:tblW w:w="96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5948"/>
      </w:tblGrid>
      <w:tr w:rsidR="00B4334B" w:rsidRPr="00B4334B" w:rsidTr="001455EA">
        <w:trPr>
          <w:trHeight w:val="5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34B" w:rsidRPr="00B4334B" w:rsidRDefault="00B4334B" w:rsidP="00B4334B">
            <w:pPr>
              <w:spacing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B4334B">
              <w:rPr>
                <w:rFonts w:eastAsia="Times New Roman" w:cs="Arial"/>
                <w:b/>
                <w:sz w:val="24"/>
                <w:szCs w:val="24"/>
                <w:lang w:eastAsia="cs-CZ"/>
              </w:rPr>
              <w:t>Název veřejné zakázky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34B" w:rsidRPr="00B4334B" w:rsidRDefault="000F40AC" w:rsidP="00B4334B">
            <w:pPr>
              <w:spacing w:line="240" w:lineRule="auto"/>
              <w:jc w:val="both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0F40AC">
              <w:rPr>
                <w:rFonts w:eastAsia="Times New Roman" w:cs="Arial"/>
                <w:sz w:val="24"/>
                <w:lang w:eastAsia="cs-CZ"/>
              </w:rPr>
              <w:t>Kotel pro stravovací provoz MNUL</w:t>
            </w:r>
            <w:r w:rsidR="00301385">
              <w:rPr>
                <w:rFonts w:eastAsia="Times New Roman" w:cs="Arial"/>
                <w:sz w:val="24"/>
                <w:lang w:eastAsia="cs-CZ"/>
              </w:rPr>
              <w:t xml:space="preserve"> II</w:t>
            </w:r>
            <w:bookmarkStart w:id="0" w:name="_GoBack"/>
            <w:bookmarkEnd w:id="0"/>
          </w:p>
        </w:tc>
      </w:tr>
      <w:tr w:rsidR="00B4334B" w:rsidRPr="00B4334B" w:rsidTr="00B4334B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/>
            <w:vAlign w:val="center"/>
            <w:hideMark/>
          </w:tcPr>
          <w:p w:rsidR="00B4334B" w:rsidRPr="00B4334B" w:rsidRDefault="00B4334B" w:rsidP="00B4334B">
            <w:pPr>
              <w:spacing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B4334B">
              <w:rPr>
                <w:rFonts w:eastAsia="Times New Roman" w:cs="Arial"/>
                <w:sz w:val="24"/>
                <w:szCs w:val="24"/>
                <w:lang w:eastAsia="cs-CZ"/>
              </w:rPr>
              <w:t>Identifikace zadavatele</w:t>
            </w:r>
          </w:p>
        </w:tc>
      </w:tr>
      <w:tr w:rsidR="00B4334B" w:rsidRPr="00B4334B" w:rsidTr="009F3E17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34B" w:rsidRPr="00B4334B" w:rsidRDefault="00B4334B" w:rsidP="00B4334B">
            <w:pPr>
              <w:spacing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B4334B">
              <w:rPr>
                <w:rFonts w:eastAsia="Times New Roman" w:cs="Arial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34B" w:rsidRPr="00B4334B" w:rsidRDefault="00B4334B" w:rsidP="00B4334B">
            <w:pPr>
              <w:spacing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B4334B">
              <w:rPr>
                <w:rFonts w:eastAsia="Times New Roman" w:cs="Arial"/>
                <w:sz w:val="24"/>
                <w:szCs w:val="24"/>
                <w:lang w:eastAsia="cs-CZ"/>
              </w:rPr>
              <w:t>Krajská zdravotní, a.s.</w:t>
            </w:r>
          </w:p>
        </w:tc>
      </w:tr>
      <w:tr w:rsidR="00B4334B" w:rsidRPr="00B4334B" w:rsidTr="009F3E17">
        <w:trPr>
          <w:trHeight w:val="10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34B" w:rsidRPr="00B4334B" w:rsidRDefault="00B4334B" w:rsidP="00B4334B">
            <w:pPr>
              <w:spacing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B4334B">
              <w:rPr>
                <w:rFonts w:eastAsia="Times New Roman" w:cs="Arial"/>
                <w:sz w:val="24"/>
                <w:szCs w:val="24"/>
                <w:lang w:eastAsia="cs-CZ"/>
              </w:rPr>
              <w:t>Sídlo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34B" w:rsidRPr="00B4334B" w:rsidRDefault="00B4334B" w:rsidP="00B4334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B4334B">
              <w:rPr>
                <w:rFonts w:eastAsia="Times New Roman" w:cs="Arial"/>
                <w:sz w:val="24"/>
                <w:szCs w:val="24"/>
                <w:lang w:eastAsia="cs-CZ"/>
              </w:rPr>
              <w:t xml:space="preserve">Sociální péče 3316/12a, Severní Terasa, 400 11 Ústí nad Labem, Doručovací číslo: 401 13, </w:t>
            </w:r>
          </w:p>
          <w:p w:rsidR="00B4334B" w:rsidRPr="00B4334B" w:rsidRDefault="00B4334B" w:rsidP="00B4334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B4334B">
              <w:rPr>
                <w:rFonts w:eastAsia="Times New Roman" w:cs="Arial"/>
                <w:sz w:val="24"/>
                <w:szCs w:val="24"/>
                <w:lang w:eastAsia="cs-CZ"/>
              </w:rPr>
              <w:t>společnost zapsaná v obchodním rejstříku vedeném Krajským soudem v Ústí nad Labem pod spisovou značkou B 1550</w:t>
            </w:r>
          </w:p>
        </w:tc>
      </w:tr>
      <w:tr w:rsidR="00B4334B" w:rsidRPr="00B4334B" w:rsidTr="001455EA">
        <w:trPr>
          <w:trHeight w:val="5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34B" w:rsidRPr="00B4334B" w:rsidRDefault="00B4334B" w:rsidP="00B4334B">
            <w:pPr>
              <w:spacing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B4334B">
              <w:rPr>
                <w:rFonts w:eastAsia="Times New Roman" w:cs="Arial"/>
                <w:sz w:val="24"/>
                <w:szCs w:val="24"/>
                <w:lang w:eastAsia="cs-CZ"/>
              </w:rPr>
              <w:t>IČO/DIČ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34B" w:rsidRPr="00B4334B" w:rsidRDefault="00B4334B" w:rsidP="00B4334B">
            <w:pPr>
              <w:spacing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B4334B">
              <w:rPr>
                <w:rFonts w:eastAsia="Times New Roman" w:cs="Arial"/>
                <w:sz w:val="24"/>
                <w:szCs w:val="24"/>
                <w:lang w:eastAsia="cs-CZ"/>
              </w:rPr>
              <w:t>25488627/CZ25488627</w:t>
            </w:r>
          </w:p>
        </w:tc>
      </w:tr>
      <w:tr w:rsidR="00B4334B" w:rsidRPr="00B4334B" w:rsidTr="009F3E17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34B" w:rsidRPr="00B4334B" w:rsidRDefault="00B4334B" w:rsidP="00B4334B">
            <w:pPr>
              <w:spacing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B4334B">
              <w:rPr>
                <w:rFonts w:eastAsia="Times New Roman" w:cs="Arial"/>
                <w:sz w:val="24"/>
                <w:szCs w:val="24"/>
                <w:lang w:eastAsia="cs-CZ"/>
              </w:rPr>
              <w:t>Osoba oprávněná jednat za zadavatele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34B" w:rsidRPr="00B4334B" w:rsidRDefault="001F053B" w:rsidP="001F053B">
            <w:pPr>
              <w:spacing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>
              <w:rPr>
                <w:rFonts w:eastAsia="Times New Roman" w:cs="Arial"/>
                <w:sz w:val="24"/>
                <w:szCs w:val="24"/>
                <w:lang w:eastAsia="cs-CZ"/>
              </w:rPr>
              <w:t>MUDr. Tomáš Hrubý</w:t>
            </w:r>
            <w:r w:rsidRPr="001F053B">
              <w:rPr>
                <w:rFonts w:eastAsia="Times New Roman" w:cs="Arial"/>
                <w:sz w:val="24"/>
                <w:szCs w:val="24"/>
                <w:lang w:eastAsia="cs-CZ"/>
              </w:rPr>
              <w:t>, generální</w:t>
            </w:r>
            <w:r>
              <w:rPr>
                <w:rFonts w:eastAsia="Times New Roman" w:cs="Arial"/>
                <w:sz w:val="24"/>
                <w:szCs w:val="24"/>
                <w:lang w:eastAsia="cs-CZ"/>
              </w:rPr>
              <w:t xml:space="preserve"> ředitel</w:t>
            </w:r>
          </w:p>
        </w:tc>
      </w:tr>
      <w:tr w:rsidR="00B4334B" w:rsidRPr="00B4334B" w:rsidTr="00B4334B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/>
            <w:vAlign w:val="center"/>
            <w:hideMark/>
          </w:tcPr>
          <w:p w:rsidR="00B4334B" w:rsidRPr="00B4334B" w:rsidRDefault="00B4334B" w:rsidP="00B4334B">
            <w:pPr>
              <w:spacing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B4334B">
              <w:rPr>
                <w:rFonts w:eastAsia="Times New Roman" w:cs="Arial"/>
                <w:sz w:val="24"/>
                <w:szCs w:val="24"/>
                <w:lang w:eastAsia="cs-CZ"/>
              </w:rPr>
              <w:t>Identifikace účastníka</w:t>
            </w:r>
          </w:p>
        </w:tc>
      </w:tr>
      <w:tr w:rsidR="00B4334B" w:rsidRPr="00B4334B" w:rsidTr="001455EA">
        <w:trPr>
          <w:trHeight w:val="5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34B" w:rsidRPr="00B4334B" w:rsidRDefault="00B4334B" w:rsidP="00B4334B">
            <w:pPr>
              <w:spacing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B4334B">
              <w:rPr>
                <w:rFonts w:eastAsia="Times New Roman" w:cs="Arial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34B" w:rsidRPr="00B4334B" w:rsidRDefault="00B4334B" w:rsidP="00B4334B">
            <w:pPr>
              <w:spacing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B4334B" w:rsidRPr="00B4334B" w:rsidTr="001455EA">
        <w:trPr>
          <w:trHeight w:val="5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34B" w:rsidRPr="00B4334B" w:rsidRDefault="00B4334B" w:rsidP="00B4334B">
            <w:pPr>
              <w:spacing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B4334B">
              <w:rPr>
                <w:rFonts w:eastAsia="Times New Roman" w:cs="Arial"/>
                <w:sz w:val="24"/>
                <w:szCs w:val="24"/>
                <w:lang w:eastAsia="cs-CZ"/>
              </w:rPr>
              <w:t>Sídlo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34B" w:rsidRPr="00B4334B" w:rsidRDefault="00B4334B" w:rsidP="00B4334B">
            <w:pPr>
              <w:spacing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B4334B" w:rsidRPr="00B4334B" w:rsidTr="009F3E17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34B" w:rsidRPr="00B4334B" w:rsidRDefault="00B4334B" w:rsidP="00B4334B">
            <w:pPr>
              <w:spacing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B4334B">
              <w:rPr>
                <w:rFonts w:eastAsia="Times New Roman" w:cs="Arial"/>
                <w:sz w:val="24"/>
                <w:szCs w:val="24"/>
                <w:lang w:eastAsia="cs-CZ"/>
              </w:rPr>
              <w:t xml:space="preserve">Kategorie účetní jednotky </w:t>
            </w:r>
            <w:r w:rsidRPr="00B4334B">
              <w:rPr>
                <w:rFonts w:eastAsia="Times New Roman" w:cs="Arial"/>
                <w:sz w:val="16"/>
                <w:szCs w:val="16"/>
                <w:lang w:eastAsia="cs-CZ"/>
              </w:rPr>
              <w:t>(dle Zákona o účetnictví 563/1991 Sb.)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34B" w:rsidRPr="00B4334B" w:rsidRDefault="00B4334B" w:rsidP="00B4334B">
            <w:pPr>
              <w:spacing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B4334B">
              <w:rPr>
                <w:rFonts w:eastAsia="Times New Roman" w:cs="Arial"/>
                <w:sz w:val="24"/>
                <w:szCs w:val="24"/>
                <w:highlight w:val="yellow"/>
                <w:lang w:eastAsia="cs-CZ"/>
              </w:rPr>
              <w:t>mikro/malá/střední/velká</w:t>
            </w:r>
          </w:p>
        </w:tc>
      </w:tr>
      <w:tr w:rsidR="00B4334B" w:rsidRPr="00B4334B" w:rsidTr="001455EA">
        <w:trPr>
          <w:trHeight w:val="5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34B" w:rsidRPr="00B4334B" w:rsidRDefault="00B4334B" w:rsidP="00B4334B">
            <w:pPr>
              <w:spacing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B4334B">
              <w:rPr>
                <w:rFonts w:eastAsia="Times New Roman" w:cs="Arial"/>
                <w:sz w:val="24"/>
                <w:szCs w:val="24"/>
                <w:lang w:eastAsia="cs-CZ"/>
              </w:rPr>
              <w:t>IČO / DIČ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34B" w:rsidRPr="00B4334B" w:rsidRDefault="00B4334B" w:rsidP="00B4334B">
            <w:pPr>
              <w:spacing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B4334B" w:rsidRPr="00B4334B" w:rsidTr="001455EA">
        <w:trPr>
          <w:trHeight w:val="5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34B" w:rsidRPr="00B4334B" w:rsidRDefault="00B4334B" w:rsidP="00B4334B">
            <w:pPr>
              <w:spacing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B4334B">
              <w:rPr>
                <w:rFonts w:eastAsia="Times New Roman" w:cs="Arial"/>
                <w:sz w:val="24"/>
                <w:szCs w:val="24"/>
                <w:lang w:eastAsia="cs-CZ"/>
              </w:rPr>
              <w:t>Osoba oprávněná jednat za účastníka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34B" w:rsidRPr="00B4334B" w:rsidRDefault="00B4334B" w:rsidP="00B4334B">
            <w:pPr>
              <w:spacing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B4334B" w:rsidRPr="00B4334B" w:rsidTr="001455EA">
        <w:trPr>
          <w:trHeight w:val="5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34B" w:rsidRPr="00B4334B" w:rsidRDefault="00B4334B" w:rsidP="00B4334B">
            <w:pPr>
              <w:spacing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B4334B">
              <w:rPr>
                <w:rFonts w:eastAsia="Times New Roman" w:cs="Arial"/>
                <w:sz w:val="24"/>
                <w:szCs w:val="24"/>
                <w:lang w:eastAsia="cs-CZ"/>
              </w:rPr>
              <w:t>Kontaktní osoba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34B" w:rsidRPr="00B4334B" w:rsidRDefault="00B4334B" w:rsidP="00B4334B">
            <w:pPr>
              <w:spacing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B4334B" w:rsidRPr="00B4334B" w:rsidTr="001455EA">
        <w:trPr>
          <w:trHeight w:val="5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34B" w:rsidRPr="00B4334B" w:rsidRDefault="00B4334B" w:rsidP="00B4334B">
            <w:pPr>
              <w:spacing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B4334B">
              <w:rPr>
                <w:rFonts w:eastAsia="Times New Roman" w:cs="Arial"/>
                <w:sz w:val="24"/>
                <w:szCs w:val="24"/>
                <w:lang w:eastAsia="cs-CZ"/>
              </w:rPr>
              <w:t>telefon, e-mail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34B" w:rsidRPr="00B4334B" w:rsidRDefault="00B4334B" w:rsidP="00B4334B">
            <w:pPr>
              <w:spacing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B4334B" w:rsidRPr="00B4334B" w:rsidTr="00B4334B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/>
            <w:vAlign w:val="center"/>
            <w:hideMark/>
          </w:tcPr>
          <w:p w:rsidR="00B4334B" w:rsidRPr="00B4334B" w:rsidRDefault="00B4334B" w:rsidP="00B4334B">
            <w:pPr>
              <w:spacing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B4334B">
              <w:rPr>
                <w:rFonts w:eastAsia="Times New Roman" w:cs="Arial"/>
                <w:b/>
                <w:sz w:val="24"/>
                <w:szCs w:val="24"/>
                <w:lang w:eastAsia="cs-CZ"/>
              </w:rPr>
              <w:t>Nabídková cena za celé plnění</w:t>
            </w:r>
          </w:p>
        </w:tc>
      </w:tr>
      <w:tr w:rsidR="00B4334B" w:rsidRPr="00B4334B" w:rsidTr="001455EA">
        <w:trPr>
          <w:trHeight w:val="5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34B" w:rsidRPr="00B4334B" w:rsidRDefault="00B4334B" w:rsidP="00B4334B">
            <w:pPr>
              <w:spacing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B4334B">
              <w:rPr>
                <w:rFonts w:eastAsia="Times New Roman" w:cs="Arial"/>
                <w:sz w:val="24"/>
                <w:szCs w:val="24"/>
                <w:lang w:eastAsia="cs-CZ"/>
              </w:rPr>
              <w:t>Cena celkem bez DPH (v Kč)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34B" w:rsidRPr="00B4334B" w:rsidRDefault="00B4334B" w:rsidP="00B4334B">
            <w:pPr>
              <w:spacing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B4334B" w:rsidRPr="00B4334B" w:rsidTr="001455EA">
        <w:trPr>
          <w:trHeight w:val="5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34B" w:rsidRPr="00B4334B" w:rsidRDefault="00B4334B" w:rsidP="00B4334B">
            <w:pPr>
              <w:spacing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B4334B">
              <w:rPr>
                <w:rFonts w:eastAsia="Times New Roman" w:cs="Arial"/>
                <w:sz w:val="24"/>
                <w:szCs w:val="24"/>
                <w:lang w:eastAsia="cs-CZ"/>
              </w:rPr>
              <w:t>DPH 12 % (v Kč)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34B" w:rsidRPr="00B4334B" w:rsidRDefault="00B4334B" w:rsidP="00B4334B">
            <w:pPr>
              <w:spacing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B4334B" w:rsidRPr="00B4334B" w:rsidTr="001455EA">
        <w:trPr>
          <w:trHeight w:val="5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34B" w:rsidRPr="00B4334B" w:rsidRDefault="00B4334B" w:rsidP="00B4334B">
            <w:pPr>
              <w:spacing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B4334B">
              <w:rPr>
                <w:rFonts w:eastAsia="Times New Roman" w:cs="Arial"/>
                <w:sz w:val="24"/>
                <w:szCs w:val="24"/>
                <w:lang w:eastAsia="cs-CZ"/>
              </w:rPr>
              <w:t>DPH 21 % (v Kč)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34B" w:rsidRPr="00B4334B" w:rsidRDefault="00B4334B" w:rsidP="00B4334B">
            <w:pPr>
              <w:spacing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B4334B" w:rsidRPr="00B4334B" w:rsidTr="001455EA">
        <w:trPr>
          <w:trHeight w:val="5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34B" w:rsidRPr="00B4334B" w:rsidRDefault="00B4334B" w:rsidP="00B4334B">
            <w:pPr>
              <w:spacing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B4334B">
              <w:rPr>
                <w:rFonts w:eastAsia="Times New Roman" w:cs="Arial"/>
                <w:sz w:val="24"/>
                <w:szCs w:val="24"/>
                <w:lang w:eastAsia="cs-CZ"/>
              </w:rPr>
              <w:t>Cena celkem včetně DPH (v Kč)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34B" w:rsidRPr="00B4334B" w:rsidRDefault="00B4334B" w:rsidP="00B4334B">
            <w:pPr>
              <w:spacing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</w:tbl>
    <w:p w:rsidR="00B4334B" w:rsidRPr="00B4334B" w:rsidRDefault="00B4334B" w:rsidP="00B4334B">
      <w:pPr>
        <w:spacing w:before="240" w:line="240" w:lineRule="auto"/>
        <w:jc w:val="both"/>
        <w:rPr>
          <w:rFonts w:eastAsia="Times New Roman" w:cs="Arial"/>
          <w:sz w:val="24"/>
          <w:szCs w:val="24"/>
          <w:lang w:eastAsia="cs-CZ"/>
        </w:rPr>
      </w:pPr>
      <w:r w:rsidRPr="00B4334B">
        <w:rPr>
          <w:rFonts w:eastAsia="Times New Roman" w:cs="Arial"/>
          <w:sz w:val="24"/>
          <w:szCs w:val="24"/>
          <w:lang w:eastAsia="cs-CZ"/>
        </w:rPr>
        <w:t xml:space="preserve">V </w:t>
      </w:r>
      <w:r w:rsidRPr="00B4334B">
        <w:rPr>
          <w:rFonts w:eastAsia="Times New Roman" w:cs="Arial"/>
          <w:sz w:val="24"/>
          <w:szCs w:val="24"/>
          <w:highlight w:val="yellow"/>
          <w:lang w:eastAsia="cs-CZ"/>
        </w:rPr>
        <w:t>_______________</w:t>
      </w:r>
      <w:r w:rsidRPr="00B4334B">
        <w:rPr>
          <w:rFonts w:eastAsia="Times New Roman" w:cs="Arial"/>
          <w:sz w:val="24"/>
          <w:szCs w:val="24"/>
          <w:lang w:eastAsia="cs-CZ"/>
        </w:rPr>
        <w:tab/>
      </w:r>
      <w:r w:rsidRPr="00B4334B">
        <w:rPr>
          <w:rFonts w:eastAsia="Times New Roman" w:cs="Arial"/>
          <w:sz w:val="24"/>
          <w:szCs w:val="24"/>
          <w:lang w:eastAsia="cs-CZ"/>
        </w:rPr>
        <w:tab/>
        <w:t xml:space="preserve">dne </w:t>
      </w:r>
      <w:r w:rsidRPr="00B4334B">
        <w:rPr>
          <w:rFonts w:eastAsia="Times New Roman" w:cs="Arial"/>
          <w:sz w:val="24"/>
          <w:szCs w:val="24"/>
          <w:highlight w:val="yellow"/>
          <w:lang w:eastAsia="cs-CZ"/>
        </w:rPr>
        <w:t>_______________</w:t>
      </w:r>
    </w:p>
    <w:p w:rsidR="00B4334B" w:rsidRPr="00B4334B" w:rsidRDefault="00B4334B" w:rsidP="00B4334B">
      <w:pPr>
        <w:spacing w:before="240" w:line="240" w:lineRule="auto"/>
        <w:jc w:val="both"/>
        <w:rPr>
          <w:rFonts w:eastAsia="Times New Roman" w:cs="Arial"/>
          <w:sz w:val="24"/>
          <w:szCs w:val="24"/>
          <w:lang w:eastAsia="cs-CZ"/>
        </w:rPr>
      </w:pPr>
    </w:p>
    <w:p w:rsidR="00B4334B" w:rsidRPr="00B4334B" w:rsidRDefault="00B4334B" w:rsidP="00B4334B">
      <w:pPr>
        <w:spacing w:before="240" w:line="240" w:lineRule="auto"/>
        <w:jc w:val="both"/>
        <w:rPr>
          <w:rFonts w:eastAsia="Times New Roman" w:cs="Arial"/>
          <w:sz w:val="24"/>
          <w:szCs w:val="24"/>
          <w:lang w:eastAsia="cs-CZ"/>
        </w:rPr>
      </w:pPr>
      <w:r w:rsidRPr="00B4334B">
        <w:rPr>
          <w:rFonts w:eastAsia="Times New Roman" w:cs="Arial"/>
          <w:sz w:val="24"/>
          <w:szCs w:val="24"/>
          <w:lang w:eastAsia="cs-CZ"/>
        </w:rPr>
        <w:t>Podpis:</w:t>
      </w:r>
      <w:r w:rsidRPr="00B4334B">
        <w:rPr>
          <w:rFonts w:eastAsia="Times New Roman" w:cs="Arial"/>
          <w:sz w:val="24"/>
          <w:szCs w:val="24"/>
          <w:lang w:eastAsia="cs-CZ"/>
        </w:rPr>
        <w:tab/>
      </w:r>
      <w:r w:rsidRPr="00B4334B">
        <w:rPr>
          <w:rFonts w:eastAsia="Times New Roman" w:cs="Arial"/>
          <w:sz w:val="24"/>
          <w:szCs w:val="24"/>
          <w:highlight w:val="yellow"/>
          <w:lang w:eastAsia="cs-CZ"/>
        </w:rPr>
        <w:t>______________________________________________________________</w:t>
      </w:r>
    </w:p>
    <w:p w:rsidR="00B4334B" w:rsidRPr="00B4334B" w:rsidRDefault="00B4334B" w:rsidP="00B4334B">
      <w:pPr>
        <w:spacing w:line="240" w:lineRule="auto"/>
        <w:jc w:val="both"/>
        <w:rPr>
          <w:rFonts w:eastAsia="Times New Roman" w:cs="Arial"/>
          <w:sz w:val="24"/>
          <w:szCs w:val="24"/>
          <w:lang w:eastAsia="cs-CZ"/>
        </w:rPr>
      </w:pPr>
      <w:r w:rsidRPr="00B4334B">
        <w:rPr>
          <w:rFonts w:eastAsia="Times New Roman" w:cs="Arial"/>
          <w:sz w:val="24"/>
          <w:szCs w:val="24"/>
          <w:lang w:eastAsia="cs-CZ"/>
        </w:rPr>
        <w:tab/>
        <w:t xml:space="preserve">             </w:t>
      </w:r>
      <w:r w:rsidRPr="00B4334B">
        <w:rPr>
          <w:rFonts w:eastAsia="Times New Roman" w:cs="Arial"/>
          <w:i/>
          <w:sz w:val="24"/>
          <w:szCs w:val="24"/>
          <w:lang w:eastAsia="cs-CZ"/>
        </w:rPr>
        <w:t>titul, jméno, příjmení, funkce, razítko oprávněné osoby jednat za účastníka</w:t>
      </w:r>
    </w:p>
    <w:p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1455EA">
      <w:headerReference w:type="default" r:id="rId8"/>
      <w:footerReference w:type="default" r:id="rId9"/>
      <w:pgSz w:w="11906" w:h="16838"/>
      <w:pgMar w:top="2268" w:right="849" w:bottom="113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B4E" w:rsidRDefault="00F90B4E" w:rsidP="004A044C">
      <w:pPr>
        <w:spacing w:line="240" w:lineRule="auto"/>
      </w:pPr>
      <w:r>
        <w:separator/>
      </w:r>
    </w:p>
  </w:endnote>
  <w:endnote w:type="continuationSeparator" w:id="0">
    <w:p w:rsidR="00F90B4E" w:rsidRDefault="00F90B4E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000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24" name="Obráze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B4E" w:rsidRDefault="00F90B4E" w:rsidP="004A044C">
      <w:pPr>
        <w:spacing w:line="240" w:lineRule="auto"/>
      </w:pPr>
      <w:r>
        <w:separator/>
      </w:r>
    </w:p>
  </w:footnote>
  <w:footnote w:type="continuationSeparator" w:id="0">
    <w:p w:rsidR="00F90B4E" w:rsidRDefault="00F90B4E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B4334B">
      <w:rPr>
        <w:color w:val="A6A6A6"/>
        <w:sz w:val="16"/>
        <w:szCs w:val="16"/>
      </w:rPr>
      <w:tab/>
      <w:t xml:space="preserve">Stránka </w:t>
    </w:r>
    <w:r w:rsidRPr="00B4334B">
      <w:rPr>
        <w:b/>
        <w:bCs/>
        <w:color w:val="A6A6A6"/>
        <w:sz w:val="16"/>
        <w:szCs w:val="16"/>
      </w:rPr>
      <w:fldChar w:fldCharType="begin"/>
    </w:r>
    <w:r w:rsidRPr="00B4334B">
      <w:rPr>
        <w:b/>
        <w:bCs/>
        <w:color w:val="A6A6A6"/>
        <w:sz w:val="16"/>
        <w:szCs w:val="16"/>
      </w:rPr>
      <w:instrText>PAGE  \* Arabic  \* MERGEFORMAT</w:instrText>
    </w:r>
    <w:r w:rsidRPr="00B4334B">
      <w:rPr>
        <w:b/>
        <w:bCs/>
        <w:color w:val="A6A6A6"/>
        <w:sz w:val="16"/>
        <w:szCs w:val="16"/>
      </w:rPr>
      <w:fldChar w:fldCharType="separate"/>
    </w:r>
    <w:r w:rsidR="00301385">
      <w:rPr>
        <w:b/>
        <w:bCs/>
        <w:noProof/>
        <w:color w:val="A6A6A6"/>
        <w:sz w:val="16"/>
        <w:szCs w:val="16"/>
      </w:rPr>
      <w:t>1</w:t>
    </w:r>
    <w:r w:rsidRPr="00B4334B">
      <w:rPr>
        <w:b/>
        <w:bCs/>
        <w:color w:val="A6A6A6"/>
        <w:sz w:val="16"/>
        <w:szCs w:val="16"/>
      </w:rPr>
      <w:fldChar w:fldCharType="end"/>
    </w:r>
    <w:r w:rsidRPr="00B4334B">
      <w:rPr>
        <w:color w:val="A6A6A6"/>
        <w:sz w:val="16"/>
        <w:szCs w:val="16"/>
      </w:rPr>
      <w:t xml:space="preserve"> z </w:t>
    </w:r>
    <w:r w:rsidRPr="00B4334B">
      <w:rPr>
        <w:b/>
        <w:bCs/>
        <w:color w:val="A6A6A6"/>
        <w:sz w:val="16"/>
        <w:szCs w:val="16"/>
      </w:rPr>
      <w:fldChar w:fldCharType="begin"/>
    </w:r>
    <w:r w:rsidRPr="00B4334B">
      <w:rPr>
        <w:b/>
        <w:bCs/>
        <w:color w:val="A6A6A6"/>
        <w:sz w:val="16"/>
        <w:szCs w:val="16"/>
      </w:rPr>
      <w:instrText>NUMPAGES  \* Arabic  \* MERGEFORMAT</w:instrText>
    </w:r>
    <w:r w:rsidRPr="00B4334B">
      <w:rPr>
        <w:b/>
        <w:bCs/>
        <w:color w:val="A6A6A6"/>
        <w:sz w:val="16"/>
        <w:szCs w:val="16"/>
      </w:rPr>
      <w:fldChar w:fldCharType="separate"/>
    </w:r>
    <w:r w:rsidR="00301385">
      <w:rPr>
        <w:b/>
        <w:bCs/>
        <w:noProof/>
        <w:color w:val="A6A6A6"/>
        <w:sz w:val="16"/>
        <w:szCs w:val="16"/>
      </w:rPr>
      <w:t>1</w:t>
    </w:r>
    <w:r w:rsidRPr="00B4334B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3" name="Obrázek 23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40AC"/>
    <w:rsid w:val="000F7A22"/>
    <w:rsid w:val="00101773"/>
    <w:rsid w:val="00125813"/>
    <w:rsid w:val="001455EA"/>
    <w:rsid w:val="00147316"/>
    <w:rsid w:val="001C39F1"/>
    <w:rsid w:val="001D66EE"/>
    <w:rsid w:val="001E3FEB"/>
    <w:rsid w:val="001F053B"/>
    <w:rsid w:val="00240FFA"/>
    <w:rsid w:val="00241EAC"/>
    <w:rsid w:val="00260DDE"/>
    <w:rsid w:val="0026591C"/>
    <w:rsid w:val="00301385"/>
    <w:rsid w:val="0031358D"/>
    <w:rsid w:val="00331F3A"/>
    <w:rsid w:val="00353FB2"/>
    <w:rsid w:val="00392423"/>
    <w:rsid w:val="003B3991"/>
    <w:rsid w:val="003D4DF8"/>
    <w:rsid w:val="004600DD"/>
    <w:rsid w:val="00462009"/>
    <w:rsid w:val="0047111E"/>
    <w:rsid w:val="004A044C"/>
    <w:rsid w:val="004A68D9"/>
    <w:rsid w:val="004C6686"/>
    <w:rsid w:val="00507B10"/>
    <w:rsid w:val="00540947"/>
    <w:rsid w:val="0055544C"/>
    <w:rsid w:val="00580EDE"/>
    <w:rsid w:val="005964DC"/>
    <w:rsid w:val="005B402A"/>
    <w:rsid w:val="005C64DB"/>
    <w:rsid w:val="005E3326"/>
    <w:rsid w:val="00657FE1"/>
    <w:rsid w:val="00677E7D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4334B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72117"/>
    <w:rsid w:val="00E87CBA"/>
    <w:rsid w:val="00E94005"/>
    <w:rsid w:val="00EE60B1"/>
    <w:rsid w:val="00F37091"/>
    <w:rsid w:val="00F9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5C5B49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7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62793-976E-4C63-95E4-9E130A81C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6</TotalTime>
  <Pages>1</Pages>
  <Words>146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9</cp:revision>
  <cp:lastPrinted>2025-02-20T13:28:00Z</cp:lastPrinted>
  <dcterms:created xsi:type="dcterms:W3CDTF">2025-05-14T05:55:00Z</dcterms:created>
  <dcterms:modified xsi:type="dcterms:W3CDTF">2025-09-22T06:14:00Z</dcterms:modified>
</cp:coreProperties>
</file>