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056F3F1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A804AC" w:rsidRPr="00A804AC">
        <w:rPr>
          <w:rFonts w:cs="Arial"/>
          <w:b/>
          <w:bCs/>
          <w:sz w:val="20"/>
          <w:szCs w:val="20"/>
        </w:rPr>
        <w:t xml:space="preserve">Přístroj k měření tělesného složení pro Interní oddělení – Masarykova nemocnice Ústí nad Labem, </w:t>
      </w:r>
      <w:proofErr w:type="spellStart"/>
      <w:r w:rsidR="00A804AC" w:rsidRPr="00A804AC">
        <w:rPr>
          <w:rFonts w:cs="Arial"/>
          <w:b/>
          <w:bCs/>
          <w:sz w:val="20"/>
          <w:szCs w:val="20"/>
        </w:rPr>
        <w:t>o.z</w:t>
      </w:r>
      <w:proofErr w:type="spellEnd"/>
      <w:r w:rsidR="00A804AC" w:rsidRPr="00A804AC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2EDD6F2E" w:rsidR="00707CB9" w:rsidRPr="00A804AC" w:rsidRDefault="00707CB9" w:rsidP="00A804AC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7FFEFB11" w:rsidR="00932EB1" w:rsidRPr="00A804AC" w:rsidRDefault="00707CB9" w:rsidP="00A804AC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A804A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3A5A" w14:textId="77777777" w:rsidR="00B70CDC" w:rsidRDefault="00B70CDC" w:rsidP="004A044C">
      <w:pPr>
        <w:spacing w:line="240" w:lineRule="auto"/>
      </w:pPr>
      <w:r>
        <w:separator/>
      </w:r>
    </w:p>
  </w:endnote>
  <w:endnote w:type="continuationSeparator" w:id="0">
    <w:p w14:paraId="54CB65B9" w14:textId="77777777" w:rsidR="00B70CDC" w:rsidRDefault="00B70C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28A2" w14:textId="77777777" w:rsidR="00B70CDC" w:rsidRDefault="00B70CDC" w:rsidP="004A044C">
      <w:pPr>
        <w:spacing w:line="240" w:lineRule="auto"/>
      </w:pPr>
      <w:r>
        <w:separator/>
      </w:r>
    </w:p>
  </w:footnote>
  <w:footnote w:type="continuationSeparator" w:id="0">
    <w:p w14:paraId="492660EC" w14:textId="77777777" w:rsidR="00B70CDC" w:rsidRDefault="00B70CDC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25DB5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804AC"/>
    <w:rsid w:val="00AA676B"/>
    <w:rsid w:val="00AB233A"/>
    <w:rsid w:val="00AB3597"/>
    <w:rsid w:val="00AF22E6"/>
    <w:rsid w:val="00B04E80"/>
    <w:rsid w:val="00B25962"/>
    <w:rsid w:val="00B34585"/>
    <w:rsid w:val="00B70CD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02FB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81793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2025-09-05T12:38:00Z</dcterms:modified>
</cp:coreProperties>
</file>