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65F13864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2B326F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58C27166" w:rsidR="005F5033" w:rsidRDefault="002B326F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B326F">
              <w:rPr>
                <w:rFonts w:cs="Arial"/>
                <w:b/>
                <w:bCs/>
                <w:sz w:val="20"/>
                <w:szCs w:val="20"/>
              </w:rPr>
              <w:t xml:space="preserve">Přístroj k měření tělesného složení pro Interní oddělení – Masarykova nemocnice Ústí nad Labem, </w:t>
            </w:r>
            <w:proofErr w:type="spellStart"/>
            <w:r w:rsidRPr="002B326F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2B326F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F27B" w14:textId="77777777" w:rsidR="005B2EC7" w:rsidRDefault="005B2EC7" w:rsidP="004A044C">
      <w:pPr>
        <w:spacing w:line="240" w:lineRule="auto"/>
      </w:pPr>
      <w:r>
        <w:separator/>
      </w:r>
    </w:p>
  </w:endnote>
  <w:endnote w:type="continuationSeparator" w:id="0">
    <w:p w14:paraId="2754F769" w14:textId="77777777" w:rsidR="005B2EC7" w:rsidRDefault="005B2E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D1C4" w14:textId="77777777" w:rsidR="005B2EC7" w:rsidRDefault="005B2EC7" w:rsidP="004A044C">
      <w:pPr>
        <w:spacing w:line="240" w:lineRule="auto"/>
      </w:pPr>
      <w:r>
        <w:separator/>
      </w:r>
    </w:p>
  </w:footnote>
  <w:footnote w:type="continuationSeparator" w:id="0">
    <w:p w14:paraId="62EDAF5E" w14:textId="77777777" w:rsidR="005B2EC7" w:rsidRDefault="005B2E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326F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2EC7"/>
    <w:rsid w:val="005B402A"/>
    <w:rsid w:val="005C64DB"/>
    <w:rsid w:val="005E3326"/>
    <w:rsid w:val="005F5033"/>
    <w:rsid w:val="00635953"/>
    <w:rsid w:val="00657FE1"/>
    <w:rsid w:val="00692246"/>
    <w:rsid w:val="006C53A2"/>
    <w:rsid w:val="006E2395"/>
    <w:rsid w:val="006F2635"/>
    <w:rsid w:val="0071483B"/>
    <w:rsid w:val="007476D3"/>
    <w:rsid w:val="00752A39"/>
    <w:rsid w:val="007E7BCE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D5D05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2025-05-14T09:11:00Z</dcterms:created>
  <dcterms:modified xsi:type="dcterms:W3CDTF">2025-09-05T12:37:00Z</dcterms:modified>
</cp:coreProperties>
</file>