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C91195F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0F4BC051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06342D" w:rsidRPr="0006342D">
        <w:rPr>
          <w:rFonts w:cs="Arial"/>
          <w:b/>
          <w:bCs/>
          <w:sz w:val="20"/>
          <w:szCs w:val="20"/>
        </w:rPr>
        <w:t xml:space="preserve">Urodynamický modulární počítačový systém pro </w:t>
      </w:r>
      <w:r w:rsidR="00A42D8A">
        <w:rPr>
          <w:rFonts w:cs="Arial"/>
          <w:b/>
          <w:bCs/>
          <w:sz w:val="20"/>
          <w:szCs w:val="20"/>
        </w:rPr>
        <w:t>G</w:t>
      </w:r>
      <w:r w:rsidR="0006342D" w:rsidRPr="0006342D">
        <w:rPr>
          <w:rFonts w:cs="Arial"/>
          <w:b/>
          <w:bCs/>
          <w:sz w:val="20"/>
          <w:szCs w:val="20"/>
        </w:rPr>
        <w:t>ynekologicko-porodnické oddělení – Nemocnice Litoměřice, o.z.</w:t>
      </w:r>
      <w:r w:rsidR="008A09EF">
        <w:rPr>
          <w:rFonts w:cs="Arial"/>
          <w:b/>
          <w:bCs/>
          <w:sz w:val="20"/>
          <w:szCs w:val="20"/>
        </w:rPr>
        <w:t xml:space="preserve"> II.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2D594FFC" w:rsidR="00707CB9" w:rsidRPr="0006342D" w:rsidRDefault="00707CB9" w:rsidP="0006342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565E39FB" w:rsidR="00932EB1" w:rsidRPr="0006342D" w:rsidRDefault="00707CB9" w:rsidP="0006342D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06342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E7EE" w14:textId="77777777" w:rsidR="00454C06" w:rsidRDefault="00454C06" w:rsidP="004A044C">
      <w:pPr>
        <w:spacing w:line="240" w:lineRule="auto"/>
      </w:pPr>
      <w:r>
        <w:separator/>
      </w:r>
    </w:p>
  </w:endnote>
  <w:endnote w:type="continuationSeparator" w:id="0">
    <w:p w14:paraId="72F146F4" w14:textId="77777777" w:rsidR="00454C06" w:rsidRDefault="00454C0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D302" w14:textId="77777777" w:rsidR="00454C06" w:rsidRDefault="00454C06" w:rsidP="004A044C">
      <w:pPr>
        <w:spacing w:line="240" w:lineRule="auto"/>
      </w:pPr>
      <w:r>
        <w:separator/>
      </w:r>
    </w:p>
  </w:footnote>
  <w:footnote w:type="continuationSeparator" w:id="0">
    <w:p w14:paraId="615AB68C" w14:textId="77777777" w:rsidR="00454C06" w:rsidRDefault="00454C06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6342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54C06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44B00"/>
    <w:rsid w:val="008650CD"/>
    <w:rsid w:val="008A09EF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2D8A"/>
    <w:rsid w:val="00A45B7A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D5EE5"/>
    <w:rsid w:val="00EE60B1"/>
    <w:rsid w:val="00F37091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2025-05-14T09:18:00Z</dcterms:created>
  <dcterms:modified xsi:type="dcterms:W3CDTF">2025-09-26T09:16:00Z</dcterms:modified>
</cp:coreProperties>
</file>