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23BE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14DB0C6A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3277F09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3E5484AD" w14:textId="311239A2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B55983">
        <w:rPr>
          <w:rFonts w:cs="Arial"/>
          <w:b/>
          <w:sz w:val="28"/>
          <w:szCs w:val="28"/>
        </w:rPr>
        <w:t>dodávek</w:t>
      </w:r>
    </w:p>
    <w:p w14:paraId="4B72BBCF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494CD569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0B9BE1AC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62D456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41CD1414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738826FE" w14:textId="5010416C" w:rsidR="005F5033" w:rsidRDefault="00B5598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B55983">
              <w:rPr>
                <w:rFonts w:cs="Arial"/>
                <w:b/>
                <w:bCs/>
                <w:sz w:val="20"/>
                <w:szCs w:val="20"/>
              </w:rPr>
              <w:t xml:space="preserve">Urodynamický modulární počítačový systém pro </w:t>
            </w:r>
            <w:r w:rsidR="001F31A6">
              <w:rPr>
                <w:rFonts w:cs="Arial"/>
                <w:b/>
                <w:bCs/>
                <w:sz w:val="20"/>
                <w:szCs w:val="20"/>
              </w:rPr>
              <w:t>G</w:t>
            </w:r>
            <w:r w:rsidRPr="00B55983">
              <w:rPr>
                <w:rFonts w:cs="Arial"/>
                <w:b/>
                <w:bCs/>
                <w:sz w:val="20"/>
                <w:szCs w:val="20"/>
              </w:rPr>
              <w:t>ynekologicko-porodnické oddělení – Nemocnice Litoměřice, o.z.</w:t>
            </w:r>
            <w:r w:rsidR="00B95605">
              <w:rPr>
                <w:rFonts w:cs="Arial"/>
                <w:b/>
                <w:bCs/>
                <w:sz w:val="20"/>
                <w:szCs w:val="20"/>
              </w:rPr>
              <w:t xml:space="preserve"> II.</w:t>
            </w:r>
          </w:p>
        </w:tc>
      </w:tr>
      <w:tr w:rsidR="005F5033" w14:paraId="32BF9302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23A3EFC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6332FFA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3685CF3B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466BDB0E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13BA5B8A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7A779548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58A6D807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0425D122" w14:textId="77777777" w:rsidTr="000062FE">
        <w:trPr>
          <w:trHeight w:hRule="exact" w:val="670"/>
        </w:trPr>
        <w:tc>
          <w:tcPr>
            <w:tcW w:w="1618" w:type="dxa"/>
            <w:shd w:val="clear" w:color="auto" w:fill="C6D9F1" w:themeFill="text2" w:themeFillTint="33"/>
            <w:vAlign w:val="center"/>
          </w:tcPr>
          <w:p w14:paraId="6F566C2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618149F9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6D9F1" w:themeFill="text2" w:themeFillTint="33"/>
            <w:vAlign w:val="center"/>
          </w:tcPr>
          <w:p w14:paraId="37FFBBE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68D7B28D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6D9F1" w:themeFill="text2" w:themeFillTint="33"/>
            <w:vAlign w:val="center"/>
          </w:tcPr>
          <w:p w14:paraId="35E9C92E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6D9F1" w:themeFill="text2" w:themeFillTint="33"/>
            <w:vAlign w:val="center"/>
          </w:tcPr>
          <w:p w14:paraId="64D7AA2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6D9F1" w:themeFill="text2" w:themeFillTint="33"/>
            <w:vAlign w:val="center"/>
          </w:tcPr>
          <w:p w14:paraId="40A755B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6E90F6A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6D9F1" w:themeFill="text2" w:themeFillTint="33"/>
            <w:vAlign w:val="center"/>
          </w:tcPr>
          <w:p w14:paraId="4A53009E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6D4B7DCB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7FA81731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39D4A68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2E060E3F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395D420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9BA0644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008F39B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11A6FC1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E222F4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07BFD1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3247EB6F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6E8E9E7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062628B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096B5F91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73DF4E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1EE8F06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695A5E0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AD6138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1B6F0F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740B92D5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0C1FCCC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AFFC4C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012C37D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8672C7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49229B2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4FA6905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3FCADC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FA47AE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392AFE6A" w14:textId="2339B6D2" w:rsidR="005F5033" w:rsidRPr="00B55983" w:rsidRDefault="00FA2FC4" w:rsidP="00B55983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416EF7B5" w14:textId="77777777" w:rsidR="005F5033" w:rsidRDefault="005F5033" w:rsidP="00FA2FC4">
      <w:pPr>
        <w:rPr>
          <w:rFonts w:cs="Arial"/>
          <w:sz w:val="20"/>
          <w:szCs w:val="20"/>
        </w:rPr>
      </w:pPr>
    </w:p>
    <w:p w14:paraId="5921B45E" w14:textId="77777777" w:rsidR="00FA2FC4" w:rsidRDefault="00FA2FC4" w:rsidP="00FA2FC4">
      <w:pPr>
        <w:rPr>
          <w:rFonts w:cs="Arial"/>
          <w:sz w:val="20"/>
          <w:szCs w:val="20"/>
        </w:rPr>
      </w:pPr>
    </w:p>
    <w:p w14:paraId="7D115D46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1E34528C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584F921C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7FA5206C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1768" w14:textId="77777777" w:rsidR="00B84E12" w:rsidRDefault="00B84E12" w:rsidP="004A044C">
      <w:pPr>
        <w:spacing w:line="240" w:lineRule="auto"/>
      </w:pPr>
      <w:r>
        <w:separator/>
      </w:r>
    </w:p>
  </w:endnote>
  <w:endnote w:type="continuationSeparator" w:id="0">
    <w:p w14:paraId="63A10894" w14:textId="77777777" w:rsidR="00B84E12" w:rsidRDefault="00B84E1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FFD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045F81" wp14:editId="03D0A3B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300E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1B6E16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FF228C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24903E" wp14:editId="73BE9DA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B2BE58" wp14:editId="4E3D3C7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4E04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B9D585D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1E53CDB1" w14:textId="7FA0903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E7181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B2BE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384E04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B9D585D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E53CDB1" w14:textId="7FA0903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E7181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457CDF" wp14:editId="6AD4301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34BE5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6F374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4C434CE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466561" wp14:editId="4CAC37E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5E91720" wp14:editId="5A28CC5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888D" w14:textId="77777777" w:rsidR="00B84E12" w:rsidRDefault="00B84E12" w:rsidP="004A044C">
      <w:pPr>
        <w:spacing w:line="240" w:lineRule="auto"/>
      </w:pPr>
      <w:r>
        <w:separator/>
      </w:r>
    </w:p>
  </w:footnote>
  <w:footnote w:type="continuationSeparator" w:id="0">
    <w:p w14:paraId="28CB0F56" w14:textId="77777777" w:rsidR="00B84E12" w:rsidRDefault="00B84E1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2F2B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47F413A" wp14:editId="30F62F6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55A62" wp14:editId="69E944E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062FE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1F31A6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461A7"/>
    <w:rsid w:val="00580EDE"/>
    <w:rsid w:val="005964DC"/>
    <w:rsid w:val="005B402A"/>
    <w:rsid w:val="005C64DB"/>
    <w:rsid w:val="005E3326"/>
    <w:rsid w:val="005F5033"/>
    <w:rsid w:val="00657FE1"/>
    <w:rsid w:val="00692246"/>
    <w:rsid w:val="006C53A2"/>
    <w:rsid w:val="006E2395"/>
    <w:rsid w:val="006F2635"/>
    <w:rsid w:val="0071483B"/>
    <w:rsid w:val="007476D3"/>
    <w:rsid w:val="00752A39"/>
    <w:rsid w:val="00824631"/>
    <w:rsid w:val="00862E24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55983"/>
    <w:rsid w:val="00B75E5C"/>
    <w:rsid w:val="00B84E12"/>
    <w:rsid w:val="00B9560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1816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3E6D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8</cp:revision>
  <cp:lastPrinted>2025-02-20T13:28:00Z</cp:lastPrinted>
  <dcterms:created xsi:type="dcterms:W3CDTF">2025-05-14T09:11:00Z</dcterms:created>
  <dcterms:modified xsi:type="dcterms:W3CDTF">2025-09-26T10:50:00Z</dcterms:modified>
</cp:coreProperties>
</file>