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177FC86F" w:rsidR="008D1323" w:rsidRPr="008D1323" w:rsidRDefault="008D1323" w:rsidP="00CA70D1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CA70D1" w:rsidRPr="00CA70D1">
        <w:rPr>
          <w:rFonts w:cs="Arial"/>
          <w:b/>
          <w:sz w:val="20"/>
          <w:szCs w:val="20"/>
        </w:rPr>
        <w:t>Moduly pro měření CO2 – Masarykova nemocnice Ústí nad Labem, o.z., Nemocnice Chomutov, 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F0FB441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</w:t>
      </w:r>
      <w:r w:rsidR="00482F84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>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0FB9B392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05AC9339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</w:t>
      </w:r>
      <w:r w:rsidRPr="00DF2999">
        <w:rPr>
          <w:rFonts w:eastAsia="Calibri" w:cs="Arial"/>
          <w:b/>
          <w:sz w:val="20"/>
          <w:szCs w:val="20"/>
        </w:rPr>
        <w:t>. l) zákona</w:t>
      </w:r>
      <w:r w:rsidRPr="008D1323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471FCC69" w14:textId="0BDFBAFD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DF2999">
        <w:rPr>
          <w:rFonts w:cs="Arial"/>
          <w:color w:val="00000A"/>
          <w:sz w:val="20"/>
          <w:szCs w:val="20"/>
        </w:rPr>
        <w:t>Účastník</w:t>
      </w:r>
      <w:r w:rsidRPr="00DF2999">
        <w:rPr>
          <w:rFonts w:cs="Arial"/>
          <w:sz w:val="20"/>
          <w:szCs w:val="20"/>
        </w:rPr>
        <w:t xml:space="preserve"> čestně prohlašuje, že </w:t>
      </w:r>
      <w:r w:rsidRPr="00DF2999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DF2999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A14A" w14:textId="77777777" w:rsidR="00E93387" w:rsidRDefault="00E93387" w:rsidP="004A044C">
      <w:pPr>
        <w:spacing w:line="240" w:lineRule="auto"/>
      </w:pPr>
      <w:r>
        <w:separator/>
      </w:r>
    </w:p>
  </w:endnote>
  <w:endnote w:type="continuationSeparator" w:id="0">
    <w:p w14:paraId="4A9340E7" w14:textId="77777777" w:rsidR="00E93387" w:rsidRDefault="00E9338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EEE4" w14:textId="77777777" w:rsidR="00E93387" w:rsidRDefault="00E93387" w:rsidP="004A044C">
      <w:pPr>
        <w:spacing w:line="240" w:lineRule="auto"/>
      </w:pPr>
      <w:r>
        <w:separator/>
      </w:r>
    </w:p>
  </w:footnote>
  <w:footnote w:type="continuationSeparator" w:id="0">
    <w:p w14:paraId="452EBA50" w14:textId="77777777" w:rsidR="00E93387" w:rsidRDefault="00E9338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462009"/>
    <w:rsid w:val="0047111E"/>
    <w:rsid w:val="00482F84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345E4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9E3B94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97246"/>
    <w:rsid w:val="00BC03F9"/>
    <w:rsid w:val="00BC0A5A"/>
    <w:rsid w:val="00C070C0"/>
    <w:rsid w:val="00C207E1"/>
    <w:rsid w:val="00C26BA0"/>
    <w:rsid w:val="00C7652B"/>
    <w:rsid w:val="00CA70D1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DF2999"/>
    <w:rsid w:val="00E00464"/>
    <w:rsid w:val="00E01B24"/>
    <w:rsid w:val="00E12193"/>
    <w:rsid w:val="00E1346F"/>
    <w:rsid w:val="00E3756C"/>
    <w:rsid w:val="00E87CBA"/>
    <w:rsid w:val="00E93387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10</cp:revision>
  <cp:lastPrinted>2025-02-20T13:28:00Z</cp:lastPrinted>
  <dcterms:created xsi:type="dcterms:W3CDTF">2025-05-14T08:13:00Z</dcterms:created>
  <dcterms:modified xsi:type="dcterms:W3CDTF">2025-09-18T08:04:00Z</dcterms:modified>
</cp:coreProperties>
</file>