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05DE7" w14:textId="77777777" w:rsidR="00E47F33" w:rsidRPr="00A971DB" w:rsidRDefault="00E47F33" w:rsidP="00E47F33">
      <w:pPr>
        <w:pStyle w:val="Nadpis1"/>
        <w:spacing w:before="0"/>
        <w:jc w:val="center"/>
        <w:rPr>
          <w:rFonts w:ascii="Cambria" w:eastAsia="Century Schoolbook" w:hAnsi="Cambria"/>
          <w:bCs w:val="0"/>
        </w:rPr>
      </w:pPr>
      <w:r w:rsidRPr="00A971DB">
        <w:rPr>
          <w:rFonts w:ascii="Cambria" w:eastAsia="Century Schoolbook" w:hAnsi="Cambria"/>
        </w:rPr>
        <w:t xml:space="preserve">Technická specifikace </w:t>
      </w:r>
    </w:p>
    <w:p w14:paraId="363F43E8" w14:textId="77777777" w:rsidR="00E47F33" w:rsidRDefault="00E47F33" w:rsidP="00E47F33">
      <w:pPr>
        <w:spacing w:line="276" w:lineRule="auto"/>
        <w:jc w:val="center"/>
        <w:rPr>
          <w:b/>
        </w:rPr>
      </w:pPr>
      <w:r w:rsidRPr="00A971DB">
        <w:rPr>
          <w:rFonts w:ascii="Cambria" w:eastAsia="Century Schoolbook" w:hAnsi="Cambria" w:cstheme="majorBidi"/>
          <w:b/>
          <w:bCs/>
          <w:color w:val="365F91" w:themeColor="accent1" w:themeShade="BF"/>
          <w:sz w:val="28"/>
          <w:szCs w:val="28"/>
        </w:rPr>
        <w:t>Moduly pro měření CO</w:t>
      </w:r>
      <w:r w:rsidRPr="00E41F99">
        <w:rPr>
          <w:rFonts w:ascii="Cambria" w:eastAsia="Century Schoolbook" w:hAnsi="Cambria" w:cstheme="majorBidi"/>
          <w:b/>
          <w:bCs/>
          <w:color w:val="365F91" w:themeColor="accent1" w:themeShade="BF"/>
          <w:sz w:val="28"/>
          <w:szCs w:val="28"/>
          <w:vertAlign w:val="subscript"/>
        </w:rPr>
        <w:t>2</w:t>
      </w:r>
      <w:r w:rsidRPr="00A971DB">
        <w:rPr>
          <w:rFonts w:ascii="Cambria" w:eastAsia="Century Schoolbook" w:hAnsi="Cambria" w:cstheme="majorBidi"/>
          <w:b/>
          <w:bCs/>
          <w:color w:val="365F91" w:themeColor="accent1" w:themeShade="BF"/>
          <w:sz w:val="28"/>
          <w:szCs w:val="28"/>
        </w:rPr>
        <w:t xml:space="preserve"> – Masarykova nemocnice Ústí nad Labem, o.z., Nemocnice Chomutov, o.z.</w:t>
      </w:r>
    </w:p>
    <w:p w14:paraId="341CDEB8" w14:textId="77777777" w:rsidR="00E47F33" w:rsidRDefault="00E47F33" w:rsidP="00E47F33">
      <w:pPr>
        <w:pStyle w:val="Nadpis1"/>
        <w:spacing w:before="0"/>
        <w:jc w:val="center"/>
        <w:rPr>
          <w:rFonts w:eastAsia="Calibri"/>
        </w:rPr>
      </w:pPr>
    </w:p>
    <w:p w14:paraId="5298FE9A" w14:textId="77777777" w:rsidR="00E47F33" w:rsidRPr="00A971DB" w:rsidRDefault="00E47F33" w:rsidP="00E47F33">
      <w:pPr>
        <w:rPr>
          <w:vertAlign w:val="subscript"/>
        </w:rPr>
      </w:pPr>
      <w:r>
        <w:t>Moduly pro měření kapnometrie – CO</w:t>
      </w:r>
      <w:r>
        <w:rPr>
          <w:vertAlign w:val="subscript"/>
        </w:rPr>
        <w:t>2</w:t>
      </w:r>
    </w:p>
    <w:p w14:paraId="526C37E8" w14:textId="77777777" w:rsidR="00E47F33" w:rsidRDefault="00E47F33" w:rsidP="00E47F33"/>
    <w:p w14:paraId="1CA99095" w14:textId="77777777" w:rsidR="00E47F33" w:rsidRPr="00E0612E" w:rsidRDefault="00E47F33" w:rsidP="00E47F33">
      <w:pPr>
        <w:rPr>
          <w:b/>
        </w:rPr>
      </w:pPr>
      <w:r w:rsidRPr="00E0612E">
        <w:rPr>
          <w:b/>
        </w:rPr>
        <w:t>Obecné požadavky:</w:t>
      </w:r>
    </w:p>
    <w:p w14:paraId="301C5AAE" w14:textId="77777777" w:rsidR="00E47F33" w:rsidRDefault="00E47F33" w:rsidP="00E47F33">
      <w:pPr>
        <w:pStyle w:val="Odstavecseseznamem"/>
        <w:widowControl w:val="0"/>
        <w:numPr>
          <w:ilvl w:val="0"/>
          <w:numId w:val="3"/>
        </w:numPr>
        <w:spacing w:after="200" w:line="276" w:lineRule="auto"/>
        <w:rPr>
          <w:color w:val="000000"/>
        </w:rPr>
      </w:pPr>
      <w:r>
        <w:rPr>
          <w:color w:val="000000"/>
        </w:rPr>
        <w:t>9</w:t>
      </w:r>
      <w:r w:rsidRPr="00E0612E">
        <w:rPr>
          <w:color w:val="000000"/>
        </w:rPr>
        <w:t xml:space="preserve"> ks modulu pro měření</w:t>
      </w:r>
      <w:r>
        <w:rPr>
          <w:color w:val="000000"/>
        </w:rPr>
        <w:t xml:space="preserve"> s možností vyhrazené změny závazku ze smlouvy 4 ks</w:t>
      </w:r>
      <w:r w:rsidRPr="00E0612E">
        <w:rPr>
          <w:color w:val="000000"/>
        </w:rPr>
        <w:tab/>
      </w:r>
    </w:p>
    <w:p w14:paraId="4ACF81AE" w14:textId="77777777" w:rsidR="00E47F33" w:rsidRDefault="00E47F33" w:rsidP="00E47F33">
      <w:pPr>
        <w:pStyle w:val="Odstavecseseznamem"/>
        <w:widowControl w:val="0"/>
        <w:numPr>
          <w:ilvl w:val="0"/>
          <w:numId w:val="3"/>
        </w:numPr>
        <w:spacing w:after="200" w:line="276" w:lineRule="auto"/>
        <w:rPr>
          <w:color w:val="000000"/>
        </w:rPr>
      </w:pPr>
      <w:r w:rsidRPr="00E0612E">
        <w:rPr>
          <w:color w:val="000000"/>
        </w:rPr>
        <w:t>Přístroj musí být zdravotnickým prostředkem dle zákona č. 375/2022 Sb., o zdravotnických prostředcích a diagnostických zdravotnických prostředcích in vitro, ve znění pozdějších předpisů</w:t>
      </w:r>
    </w:p>
    <w:p w14:paraId="15AEBA18" w14:textId="1E567CBC" w:rsidR="00E47F33" w:rsidRPr="00E0612E" w:rsidRDefault="00E47F33" w:rsidP="00E47F33">
      <w:pPr>
        <w:pStyle w:val="Odstavecseseznamem"/>
        <w:widowControl w:val="0"/>
        <w:numPr>
          <w:ilvl w:val="0"/>
          <w:numId w:val="3"/>
        </w:numPr>
        <w:spacing w:after="200" w:line="276" w:lineRule="auto"/>
        <w:rPr>
          <w:color w:val="000000"/>
        </w:rPr>
      </w:pPr>
      <w:r w:rsidRPr="00E0612E">
        <w:rPr>
          <w:color w:val="000000"/>
        </w:rPr>
        <w:t xml:space="preserve">Dezinfikovatelný dle dezinfekčního programu zadavatele dle přílohy č. </w:t>
      </w:r>
      <w:r w:rsidR="0009644B">
        <w:rPr>
          <w:color w:val="000000"/>
        </w:rPr>
        <w:t>7</w:t>
      </w:r>
      <w:r w:rsidRPr="00E0612E">
        <w:rPr>
          <w:color w:val="000000"/>
        </w:rPr>
        <w:t xml:space="preserve"> zadávací dokumentace </w:t>
      </w:r>
    </w:p>
    <w:p w14:paraId="6B25E1F0" w14:textId="77777777" w:rsidR="00E47F33" w:rsidRPr="00E0612E" w:rsidRDefault="00E47F33" w:rsidP="00E47F33">
      <w:pPr>
        <w:rPr>
          <w:rFonts w:eastAsia="Calibri"/>
          <w:b/>
        </w:rPr>
      </w:pPr>
      <w:r w:rsidRPr="00E0612E">
        <w:rPr>
          <w:rFonts w:eastAsia="Calibri"/>
          <w:b/>
        </w:rPr>
        <w:t>Minimální technické požadavky:</w:t>
      </w:r>
    </w:p>
    <w:p w14:paraId="2759AF5F" w14:textId="77777777" w:rsidR="00E47F33" w:rsidRDefault="00E47F33" w:rsidP="00E47F33">
      <w:pPr>
        <w:pStyle w:val="Odstavecseseznamem"/>
        <w:numPr>
          <w:ilvl w:val="0"/>
          <w:numId w:val="4"/>
        </w:numPr>
        <w:spacing w:after="200" w:line="276" w:lineRule="auto"/>
      </w:pPr>
      <w:r>
        <w:t>Modul musí umožnit přesné měření kapnometrie – CO</w:t>
      </w:r>
      <w:r>
        <w:rPr>
          <w:vertAlign w:val="subscript"/>
        </w:rPr>
        <w:t xml:space="preserve">2 </w:t>
      </w:r>
      <w:r>
        <w:t xml:space="preserve"> </w:t>
      </w:r>
      <w:r w:rsidRPr="00A971DB">
        <w:t>se zobrazením křivek a číselných údajů na displeji monitoru</w:t>
      </w:r>
    </w:p>
    <w:p w14:paraId="36A99AAA" w14:textId="77777777" w:rsidR="00E47F33" w:rsidRDefault="00E47F33" w:rsidP="00E47F33">
      <w:pPr>
        <w:pStyle w:val="Odstavecseseznamem"/>
        <w:numPr>
          <w:ilvl w:val="0"/>
          <w:numId w:val="4"/>
        </w:numPr>
        <w:spacing w:after="200" w:line="276" w:lineRule="auto"/>
      </w:pPr>
      <w:r>
        <w:t>Kompatibilita s nemocničním monitorovacím systémem GE Canvas 1000 a Carescape B850, B650 a B450</w:t>
      </w:r>
    </w:p>
    <w:p w14:paraId="239F4CB8" w14:textId="77777777" w:rsidR="00E47F33" w:rsidRDefault="00E47F33" w:rsidP="00E47F33">
      <w:pPr>
        <w:rPr>
          <w:rFonts w:eastAsia="Calibri"/>
        </w:rPr>
      </w:pPr>
    </w:p>
    <w:p w14:paraId="314EE3F8" w14:textId="77777777" w:rsidR="00E47F33" w:rsidRPr="00E0612E" w:rsidRDefault="00E47F33" w:rsidP="00E47F33">
      <w:pPr>
        <w:rPr>
          <w:rFonts w:eastAsia="Calibri"/>
          <w:b/>
        </w:rPr>
      </w:pPr>
      <w:r w:rsidRPr="00E0612E">
        <w:rPr>
          <w:rFonts w:eastAsia="Calibri"/>
          <w:b/>
        </w:rPr>
        <w:t>Požadované příslušenství:</w:t>
      </w:r>
    </w:p>
    <w:p w14:paraId="3A8C729E" w14:textId="77777777" w:rsidR="00E47F33" w:rsidRPr="00E0612E" w:rsidRDefault="00E47F33" w:rsidP="00E47F33">
      <w:pPr>
        <w:pStyle w:val="Odstavecseseznamem"/>
        <w:numPr>
          <w:ilvl w:val="0"/>
          <w:numId w:val="5"/>
        </w:numPr>
        <w:spacing w:after="200" w:line="276" w:lineRule="auto"/>
      </w:pPr>
      <w:r>
        <w:t>Ostatní příslušenství potřebné k uvedení modulů do provozu a plnění účelu</w:t>
      </w:r>
    </w:p>
    <w:p w14:paraId="3915E2DA" w14:textId="77777777" w:rsidR="00E47F33" w:rsidRDefault="00E47F33" w:rsidP="00E47F33">
      <w:pPr>
        <w:rPr>
          <w:rFonts w:eastAsia="Calibri"/>
        </w:rPr>
      </w:pPr>
    </w:p>
    <w:p w14:paraId="17AC9BAA" w14:textId="77777777" w:rsidR="00E47F33" w:rsidRDefault="00E47F33" w:rsidP="00E47F33">
      <w:pPr>
        <w:rPr>
          <w:rFonts w:eastAsia="Calibri"/>
        </w:rPr>
      </w:pPr>
    </w:p>
    <w:p w14:paraId="53DC93C3" w14:textId="77777777" w:rsidR="00E47F33" w:rsidRDefault="00E47F33" w:rsidP="00E47F33">
      <w:pPr>
        <w:rPr>
          <w:rFonts w:eastAsia="Calibri"/>
        </w:rPr>
      </w:pPr>
    </w:p>
    <w:p w14:paraId="501D72DC" w14:textId="77777777" w:rsidR="00E47F33" w:rsidRDefault="00E47F33" w:rsidP="00E47F33">
      <w:pPr>
        <w:jc w:val="both"/>
      </w:pPr>
    </w:p>
    <w:p w14:paraId="14CC45A8" w14:textId="77777777" w:rsidR="00E47F33" w:rsidRDefault="00E47F33" w:rsidP="00E47F33">
      <w:pPr>
        <w:pStyle w:val="Textbubliny"/>
        <w:rPr>
          <w:rFonts w:cs="Arial"/>
          <w:sz w:val="20"/>
          <w:szCs w:val="20"/>
        </w:rPr>
      </w:pPr>
    </w:p>
    <w:p w14:paraId="7B98E870" w14:textId="77777777" w:rsidR="00E47F33" w:rsidRDefault="00E47F33" w:rsidP="00E47F33">
      <w:pPr>
        <w:pStyle w:val="Textbubliny"/>
        <w:rPr>
          <w:rFonts w:cs="Arial"/>
          <w:sz w:val="18"/>
          <w:szCs w:val="18"/>
        </w:rPr>
      </w:pPr>
    </w:p>
    <w:p w14:paraId="341A098C" w14:textId="77777777" w:rsidR="00E47F33" w:rsidRDefault="00E47F33" w:rsidP="00E47F33">
      <w:pPr>
        <w:jc w:val="both"/>
        <w:rPr>
          <w:szCs w:val="18"/>
        </w:rPr>
      </w:pPr>
      <w:r>
        <w:rPr>
          <w:szCs w:val="18"/>
        </w:rPr>
        <w:t xml:space="preserve">Dodavatel prohlašuje, že jím nabízené plnění splňuje všechny výše uvedené požadavky zadavatele. </w:t>
      </w:r>
    </w:p>
    <w:p w14:paraId="65ED193F" w14:textId="77777777" w:rsidR="00E47F33" w:rsidRDefault="00E47F33" w:rsidP="00E47F33">
      <w:pPr>
        <w:jc w:val="both"/>
        <w:rPr>
          <w:szCs w:val="18"/>
        </w:rPr>
      </w:pPr>
    </w:p>
    <w:p w14:paraId="53EE7A79" w14:textId="77777777" w:rsidR="00E47F33" w:rsidRDefault="00E47F33" w:rsidP="00E47F33">
      <w:pPr>
        <w:jc w:val="both"/>
        <w:rPr>
          <w:szCs w:val="18"/>
        </w:rPr>
      </w:pPr>
      <w:r>
        <w:rPr>
          <w:szCs w:val="18"/>
        </w:rPr>
        <w:t>V ……(vyplní dodavatel)……… dne ……(vyplní dodavatel)………</w:t>
      </w:r>
    </w:p>
    <w:p w14:paraId="7EDD6612" w14:textId="77777777" w:rsidR="00E47F33" w:rsidRDefault="00E47F33" w:rsidP="00E47F33">
      <w:pPr>
        <w:jc w:val="both"/>
        <w:rPr>
          <w:szCs w:val="18"/>
        </w:rPr>
      </w:pPr>
    </w:p>
    <w:p w14:paraId="0EA1B2E2" w14:textId="77777777" w:rsidR="00E47F33" w:rsidRDefault="00E47F33" w:rsidP="00E47F33">
      <w:pPr>
        <w:jc w:val="both"/>
        <w:rPr>
          <w:szCs w:val="18"/>
        </w:rPr>
      </w:pPr>
      <w:r>
        <w:rPr>
          <w:szCs w:val="18"/>
        </w:rPr>
        <w:t>Za společnost</w:t>
      </w:r>
    </w:p>
    <w:p w14:paraId="6C5842C5" w14:textId="77777777" w:rsidR="00E47F33" w:rsidRDefault="00E47F33" w:rsidP="00E47F33">
      <w:pPr>
        <w:jc w:val="both"/>
        <w:rPr>
          <w:szCs w:val="18"/>
        </w:rPr>
      </w:pPr>
    </w:p>
    <w:p w14:paraId="11066206" w14:textId="77777777" w:rsidR="00E47F33" w:rsidRDefault="00E47F33" w:rsidP="00E47F33">
      <w:pPr>
        <w:jc w:val="both"/>
        <w:rPr>
          <w:szCs w:val="18"/>
        </w:rPr>
      </w:pPr>
      <w:r>
        <w:rPr>
          <w:szCs w:val="18"/>
        </w:rPr>
        <w:t>……………………(vyplní dodavatel)……………………………….</w:t>
      </w:r>
    </w:p>
    <w:p w14:paraId="3CEB4DBB" w14:textId="77777777" w:rsidR="00E47F33" w:rsidRDefault="00E47F33" w:rsidP="00E47F33">
      <w:pPr>
        <w:jc w:val="both"/>
        <w:rPr>
          <w:szCs w:val="18"/>
        </w:rPr>
      </w:pPr>
    </w:p>
    <w:p w14:paraId="2A11D8B3" w14:textId="77777777" w:rsidR="00E47F33" w:rsidRDefault="00E47F33" w:rsidP="00E47F33">
      <w:pPr>
        <w:jc w:val="both"/>
        <w:rPr>
          <w:szCs w:val="18"/>
        </w:rPr>
      </w:pPr>
      <w:r>
        <w:rPr>
          <w:szCs w:val="18"/>
        </w:rPr>
        <w:t>Osoba oprávněná jednat za dodavatele (pozice, titul, jméno, příjmení)</w:t>
      </w:r>
    </w:p>
    <w:p w14:paraId="09B315BC" w14:textId="77777777" w:rsidR="00E47F33" w:rsidRDefault="00E47F33" w:rsidP="00E47F33">
      <w:pPr>
        <w:jc w:val="both"/>
        <w:rPr>
          <w:szCs w:val="18"/>
        </w:rPr>
      </w:pPr>
    </w:p>
    <w:p w14:paraId="36558472" w14:textId="77777777" w:rsidR="00E47F33" w:rsidRDefault="00E47F33" w:rsidP="00E47F33">
      <w:pPr>
        <w:jc w:val="both"/>
        <w:rPr>
          <w:szCs w:val="18"/>
        </w:rPr>
      </w:pPr>
      <w:r>
        <w:rPr>
          <w:szCs w:val="18"/>
        </w:rPr>
        <w:t>……………………(vyplní dodavatel)……………………………….</w:t>
      </w:r>
    </w:p>
    <w:p w14:paraId="09C6D745" w14:textId="77777777" w:rsidR="00E47F33" w:rsidRDefault="00E47F33" w:rsidP="00E47F33">
      <w:pPr>
        <w:pStyle w:val="Textbubliny"/>
        <w:rPr>
          <w:rFonts w:cs="Arial"/>
          <w:sz w:val="20"/>
          <w:szCs w:val="20"/>
        </w:rPr>
      </w:pPr>
    </w:p>
    <w:p w14:paraId="563877B7" w14:textId="77777777" w:rsidR="00932EB1" w:rsidRPr="00C7652B" w:rsidRDefault="00932EB1" w:rsidP="000C7F59">
      <w:pPr>
        <w:tabs>
          <w:tab w:val="left" w:pos="567"/>
        </w:tabs>
        <w:spacing w:after="120" w:line="240" w:lineRule="auto"/>
        <w:ind w:left="709"/>
        <w:rPr>
          <w:rFonts w:eastAsia="Century Schoolbook" w:cs="Times New Roman"/>
          <w:color w:val="414751"/>
          <w:sz w:val="20"/>
          <w:szCs w:val="20"/>
          <w:lang w:eastAsia="cs-CZ"/>
        </w:rPr>
      </w:pPr>
    </w:p>
    <w:sectPr w:rsidR="00932EB1" w:rsidRPr="00C7652B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73210" w14:textId="77777777" w:rsidR="00522867" w:rsidRDefault="00522867" w:rsidP="004A044C">
      <w:pPr>
        <w:spacing w:line="240" w:lineRule="auto"/>
      </w:pPr>
      <w:r>
        <w:separator/>
      </w:r>
    </w:p>
  </w:endnote>
  <w:endnote w:type="continuationSeparator" w:id="0">
    <w:p w14:paraId="222B25DC" w14:textId="77777777" w:rsidR="00522867" w:rsidRDefault="00522867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52FC3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C270152" wp14:editId="4F6A56AB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2C1B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723AD6EE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56546178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70152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25BA2C1B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723AD6EE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56546178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8BBA95" wp14:editId="3481C583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1831531" wp14:editId="4CD0FA80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D166B7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655E6D7E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729B7414" w14:textId="17CF286D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 xml:space="preserve">401 13 Ústí </w:t>
                          </w:r>
                          <w:r w:rsidR="00F156EC">
                            <w:rPr>
                              <w:szCs w:val="16"/>
                            </w:rPr>
                            <w:t>n</w:t>
                          </w:r>
                          <w:r>
                            <w:rPr>
                              <w:szCs w:val="16"/>
                            </w:rPr>
                            <w:t>ad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831531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7DD166B7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655E6D7E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729B7414" w14:textId="17CF286D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 xml:space="preserve">401 13 </w:t>
                    </w:r>
                    <w:proofErr w:type="spellStart"/>
                    <w:r>
                      <w:rPr>
                        <w:szCs w:val="16"/>
                      </w:rPr>
                      <w:t>Ústí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 w:rsidR="00F156EC">
                      <w:rPr>
                        <w:szCs w:val="16"/>
                      </w:rPr>
                      <w:t>n</w:t>
                    </w:r>
                    <w:r>
                      <w:rPr>
                        <w:szCs w:val="16"/>
                      </w:rPr>
                      <w:t>ad</w:t>
                    </w:r>
                    <w:proofErr w:type="spellEnd"/>
                    <w:r>
                      <w:rPr>
                        <w:szCs w:val="16"/>
                      </w:rPr>
                      <w:t xml:space="preserve">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26EA87" wp14:editId="57FFF157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EA9F6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6FF0DF9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06BDB8A3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26EA87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1CEA9F6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6FF0DF9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06BDB8A3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0DA8E92" wp14:editId="2B9C2319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FFB486E" wp14:editId="06166F58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23F9" w14:textId="77777777" w:rsidR="00522867" w:rsidRDefault="00522867" w:rsidP="004A044C">
      <w:pPr>
        <w:spacing w:line="240" w:lineRule="auto"/>
      </w:pPr>
      <w:r>
        <w:separator/>
      </w:r>
    </w:p>
  </w:footnote>
  <w:footnote w:type="continuationSeparator" w:id="0">
    <w:p w14:paraId="7FB819A6" w14:textId="77777777" w:rsidR="00522867" w:rsidRDefault="00522867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0E3E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4779178" wp14:editId="4A146B5B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6755D5" wp14:editId="735482B3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5" type="#_x0000_t75" style="width:37.5pt;height:37.5pt;visibility:visible;mso-wrap-style:square" o:bullet="t">
        <v:imagedata r:id="rId1" o:title=""/>
      </v:shape>
    </w:pict>
  </w:numPicBullet>
  <w:abstractNum w:abstractNumId="0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2556B"/>
    <w:multiLevelType w:val="hybridMultilevel"/>
    <w:tmpl w:val="468E48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11E97"/>
    <w:multiLevelType w:val="hybridMultilevel"/>
    <w:tmpl w:val="87C61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C2ABE"/>
    <w:multiLevelType w:val="hybridMultilevel"/>
    <w:tmpl w:val="ED821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725D6"/>
    <w:rsid w:val="00073CCE"/>
    <w:rsid w:val="0009644B"/>
    <w:rsid w:val="000A73EC"/>
    <w:rsid w:val="000C4F3C"/>
    <w:rsid w:val="000C7F59"/>
    <w:rsid w:val="000F7A22"/>
    <w:rsid w:val="00101773"/>
    <w:rsid w:val="00125813"/>
    <w:rsid w:val="00147316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3991"/>
    <w:rsid w:val="003D4DF8"/>
    <w:rsid w:val="00462009"/>
    <w:rsid w:val="0047111E"/>
    <w:rsid w:val="004A044C"/>
    <w:rsid w:val="004A68D9"/>
    <w:rsid w:val="004C6686"/>
    <w:rsid w:val="00507B10"/>
    <w:rsid w:val="00522867"/>
    <w:rsid w:val="00540947"/>
    <w:rsid w:val="00580EDE"/>
    <w:rsid w:val="005964DC"/>
    <w:rsid w:val="005B402A"/>
    <w:rsid w:val="005C64DB"/>
    <w:rsid w:val="005E3326"/>
    <w:rsid w:val="00657FE1"/>
    <w:rsid w:val="006C53A2"/>
    <w:rsid w:val="006E2395"/>
    <w:rsid w:val="006F2635"/>
    <w:rsid w:val="0071483B"/>
    <w:rsid w:val="007476D3"/>
    <w:rsid w:val="00824631"/>
    <w:rsid w:val="008650CD"/>
    <w:rsid w:val="008E311B"/>
    <w:rsid w:val="008F4FC4"/>
    <w:rsid w:val="008F6A0E"/>
    <w:rsid w:val="00932EB1"/>
    <w:rsid w:val="009876AE"/>
    <w:rsid w:val="009969EB"/>
    <w:rsid w:val="009A699B"/>
    <w:rsid w:val="00A037B7"/>
    <w:rsid w:val="00A15D6B"/>
    <w:rsid w:val="00A31EB3"/>
    <w:rsid w:val="00A77944"/>
    <w:rsid w:val="00AA676B"/>
    <w:rsid w:val="00AB233A"/>
    <w:rsid w:val="00AB3597"/>
    <w:rsid w:val="00AF22E6"/>
    <w:rsid w:val="00B04E80"/>
    <w:rsid w:val="00B25962"/>
    <w:rsid w:val="00B34585"/>
    <w:rsid w:val="00BC0A5A"/>
    <w:rsid w:val="00C070C0"/>
    <w:rsid w:val="00C207E1"/>
    <w:rsid w:val="00C26BA0"/>
    <w:rsid w:val="00C7652B"/>
    <w:rsid w:val="00CC227C"/>
    <w:rsid w:val="00CE2490"/>
    <w:rsid w:val="00D21F38"/>
    <w:rsid w:val="00D22279"/>
    <w:rsid w:val="00D271E1"/>
    <w:rsid w:val="00D47E6C"/>
    <w:rsid w:val="00D7639E"/>
    <w:rsid w:val="00D9237F"/>
    <w:rsid w:val="00DE56F9"/>
    <w:rsid w:val="00E01B24"/>
    <w:rsid w:val="00E1346F"/>
    <w:rsid w:val="00E3756C"/>
    <w:rsid w:val="00E47F33"/>
    <w:rsid w:val="00E87CBA"/>
    <w:rsid w:val="00E94005"/>
    <w:rsid w:val="00ED5271"/>
    <w:rsid w:val="00EE60B1"/>
    <w:rsid w:val="00F156EC"/>
    <w:rsid w:val="00F37091"/>
    <w:rsid w:val="00F4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346C2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969EB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E47F33"/>
    <w:rPr>
      <w:rFonts w:ascii="Arial" w:hAnsi="Arial"/>
      <w:sz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2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Králíčková Michaela</cp:lastModifiedBy>
  <cp:revision>6</cp:revision>
  <cp:lastPrinted>2025-02-20T13:28:00Z</cp:lastPrinted>
  <dcterms:created xsi:type="dcterms:W3CDTF">2025-05-14T05:55:00Z</dcterms:created>
  <dcterms:modified xsi:type="dcterms:W3CDTF">2025-08-20T06:02:00Z</dcterms:modified>
</cp:coreProperties>
</file>