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46FB" w14:textId="77777777" w:rsidR="00CA0452" w:rsidRDefault="00D04D2F"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Krycí list nabídky</w:t>
      </w:r>
    </w:p>
    <w:p w14:paraId="44F3BF8F" w14:textId="77777777" w:rsidR="00CA0452" w:rsidRDefault="00CA0452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A0452" w14:paraId="17B0B657" w14:textId="77777777">
        <w:trPr>
          <w:trHeight w:val="557"/>
        </w:trPr>
        <w:tc>
          <w:tcPr>
            <w:tcW w:w="4111" w:type="dxa"/>
            <w:vAlign w:val="center"/>
          </w:tcPr>
          <w:p w14:paraId="5608A983" w14:textId="77777777" w:rsidR="00CA0452" w:rsidRDefault="00CA0452">
            <w:pPr>
              <w:ind w:right="-1"/>
              <w:rPr>
                <w:rFonts w:cs="Arial"/>
                <w:b/>
                <w:szCs w:val="20"/>
              </w:rPr>
            </w:pPr>
          </w:p>
          <w:p w14:paraId="255BFB41" w14:textId="77777777" w:rsidR="00CA0452" w:rsidRDefault="00D04D2F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54C2BF55" w14:textId="77777777" w:rsidR="00CA0452" w:rsidRDefault="00CA0452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E330E19" w14:textId="42661E0F" w:rsidR="00CA0452" w:rsidRDefault="00D04D2F">
            <w:pPr>
              <w:pStyle w:val="Default"/>
              <w:rPr>
                <w:rFonts w:cs="Arial"/>
                <w:b/>
                <w:color w:val="FF9933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Poradenství a administrativní podpora dotačního projektu IROP pro 103. výzvu</w:t>
            </w:r>
            <w:r w:rsidR="000F72BB">
              <w:rPr>
                <w:rFonts w:ascii="Arial" w:hAnsi="Arial" w:cs="Arial"/>
                <w:b/>
                <w:sz w:val="18"/>
                <w:szCs w:val="18"/>
              </w:rPr>
              <w:t xml:space="preserve"> II.</w:t>
            </w:r>
          </w:p>
        </w:tc>
      </w:tr>
      <w:tr w:rsidR="00CA0452" w14:paraId="24011359" w14:textId="77777777" w:rsidTr="000F72BB">
        <w:trPr>
          <w:trHeight w:hRule="exact" w:val="567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714FF89A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CA0452" w14:paraId="1A793A28" w14:textId="77777777">
        <w:trPr>
          <w:trHeight w:val="397"/>
        </w:trPr>
        <w:tc>
          <w:tcPr>
            <w:tcW w:w="4111" w:type="dxa"/>
            <w:vAlign w:val="center"/>
          </w:tcPr>
          <w:p w14:paraId="58500A48" w14:textId="77777777" w:rsidR="00CA0452" w:rsidRDefault="00CA0452">
            <w:pPr>
              <w:ind w:right="-1"/>
              <w:rPr>
                <w:rFonts w:cs="Arial"/>
                <w:b/>
                <w:szCs w:val="20"/>
              </w:rPr>
            </w:pPr>
          </w:p>
          <w:p w14:paraId="11A75AE7" w14:textId="77777777" w:rsidR="00CA0452" w:rsidRDefault="00D04D2F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5C57153A" w14:textId="77777777" w:rsidR="00CA0452" w:rsidRDefault="00CA0452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D62C96" w14:textId="77777777" w:rsidR="00CA0452" w:rsidRDefault="00D04D2F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A0452" w14:paraId="0320793F" w14:textId="77777777">
        <w:trPr>
          <w:trHeight w:val="1024"/>
        </w:trPr>
        <w:tc>
          <w:tcPr>
            <w:tcW w:w="4111" w:type="dxa"/>
            <w:vAlign w:val="center"/>
          </w:tcPr>
          <w:p w14:paraId="37B8C4D5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663F0FA" w14:textId="77777777" w:rsidR="00CA0452" w:rsidRDefault="00D04D2F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</w:t>
            </w:r>
            <w:r>
              <w:rPr>
                <w:rFonts w:cs="Arial"/>
                <w:szCs w:val="20"/>
              </w:rPr>
              <w:t>péče 3316/12A, 401 13  Ústí nad Labem, společnost zapsaná v obchodním rejstříku vedeném Krajským soudem v Ústí nad Labem pod spisovou značkou B 1550</w:t>
            </w:r>
          </w:p>
        </w:tc>
      </w:tr>
      <w:tr w:rsidR="00CA0452" w14:paraId="7B1BD9D4" w14:textId="77777777">
        <w:trPr>
          <w:trHeight w:val="567"/>
        </w:trPr>
        <w:tc>
          <w:tcPr>
            <w:tcW w:w="4111" w:type="dxa"/>
            <w:vAlign w:val="center"/>
          </w:tcPr>
          <w:p w14:paraId="0FD811DF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F326364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A0452" w14:paraId="41D6A7A7" w14:textId="77777777">
        <w:trPr>
          <w:trHeight w:val="567"/>
        </w:trPr>
        <w:tc>
          <w:tcPr>
            <w:tcW w:w="4111" w:type="dxa"/>
            <w:vAlign w:val="center"/>
          </w:tcPr>
          <w:p w14:paraId="7680866F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3BB24A3C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Tomáš Hrubý, generální ředitel </w:t>
            </w:r>
          </w:p>
        </w:tc>
      </w:tr>
      <w:tr w:rsidR="00CA0452" w14:paraId="5C135F18" w14:textId="77777777" w:rsidTr="000F72BB">
        <w:trPr>
          <w:trHeight w:hRule="exact" w:val="567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2EA92EC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CA0452" w14:paraId="7FEB011F" w14:textId="77777777">
        <w:trPr>
          <w:trHeight w:val="567"/>
        </w:trPr>
        <w:tc>
          <w:tcPr>
            <w:tcW w:w="4111" w:type="dxa"/>
            <w:vAlign w:val="center"/>
          </w:tcPr>
          <w:p w14:paraId="6E34031E" w14:textId="77777777" w:rsidR="00CA0452" w:rsidRDefault="00CA0452">
            <w:pPr>
              <w:ind w:right="-1"/>
              <w:rPr>
                <w:rFonts w:cs="Arial"/>
                <w:b/>
                <w:szCs w:val="20"/>
              </w:rPr>
            </w:pPr>
          </w:p>
          <w:p w14:paraId="5C688936" w14:textId="77777777" w:rsidR="00CA0452" w:rsidRDefault="00D04D2F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164CB70" w14:textId="77777777" w:rsidR="00CA0452" w:rsidRDefault="00CA0452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2DD53F8" w14:textId="77777777" w:rsidR="00CA0452" w:rsidRDefault="00CA0452">
            <w:pPr>
              <w:rPr>
                <w:rFonts w:cstheme="minorHAnsi"/>
              </w:rPr>
            </w:pPr>
          </w:p>
        </w:tc>
      </w:tr>
      <w:tr w:rsidR="00CA0452" w14:paraId="796B515D" w14:textId="77777777">
        <w:trPr>
          <w:trHeight w:val="567"/>
        </w:trPr>
        <w:tc>
          <w:tcPr>
            <w:tcW w:w="4111" w:type="dxa"/>
            <w:vAlign w:val="center"/>
          </w:tcPr>
          <w:p w14:paraId="7596ECA9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3A01FD9D" w14:textId="77777777" w:rsidR="00CA0452" w:rsidRDefault="00CA0452">
            <w:pPr>
              <w:rPr>
                <w:rFonts w:cstheme="minorHAnsi"/>
              </w:rPr>
            </w:pPr>
          </w:p>
        </w:tc>
      </w:tr>
      <w:tr w:rsidR="00CA0452" w14:paraId="0B05B368" w14:textId="77777777">
        <w:trPr>
          <w:trHeight w:val="567"/>
        </w:trPr>
        <w:tc>
          <w:tcPr>
            <w:tcW w:w="4111" w:type="dxa"/>
            <w:vAlign w:val="center"/>
          </w:tcPr>
          <w:p w14:paraId="251D5B1E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723D4AF6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471C0FF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A0452" w14:paraId="250E0F63" w14:textId="77777777">
        <w:trPr>
          <w:trHeight w:val="567"/>
        </w:trPr>
        <w:tc>
          <w:tcPr>
            <w:tcW w:w="4111" w:type="dxa"/>
            <w:vAlign w:val="center"/>
          </w:tcPr>
          <w:p w14:paraId="74C05C2B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129CD117" w14:textId="77777777" w:rsidR="00CA0452" w:rsidRDefault="00CA0452">
            <w:pPr>
              <w:rPr>
                <w:rFonts w:cstheme="minorHAnsi"/>
              </w:rPr>
            </w:pPr>
          </w:p>
        </w:tc>
      </w:tr>
      <w:tr w:rsidR="00CA0452" w14:paraId="7802986E" w14:textId="77777777">
        <w:trPr>
          <w:trHeight w:val="567"/>
        </w:trPr>
        <w:tc>
          <w:tcPr>
            <w:tcW w:w="4111" w:type="dxa"/>
            <w:vAlign w:val="center"/>
          </w:tcPr>
          <w:p w14:paraId="27710D00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70C9024" w14:textId="77777777" w:rsidR="00CA0452" w:rsidRDefault="00CA0452">
            <w:pPr>
              <w:rPr>
                <w:rFonts w:cstheme="minorHAnsi"/>
              </w:rPr>
            </w:pPr>
          </w:p>
        </w:tc>
      </w:tr>
      <w:tr w:rsidR="00CA0452" w14:paraId="207147D0" w14:textId="77777777">
        <w:trPr>
          <w:trHeight w:val="567"/>
        </w:trPr>
        <w:tc>
          <w:tcPr>
            <w:tcW w:w="4111" w:type="dxa"/>
            <w:vAlign w:val="center"/>
          </w:tcPr>
          <w:p w14:paraId="169EAE9F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609DCA93" w14:textId="77777777" w:rsidR="00CA0452" w:rsidRDefault="00CA0452">
            <w:pPr>
              <w:rPr>
                <w:rFonts w:cstheme="minorHAnsi"/>
              </w:rPr>
            </w:pPr>
          </w:p>
        </w:tc>
      </w:tr>
      <w:tr w:rsidR="00CA0452" w14:paraId="1235182F" w14:textId="77777777">
        <w:trPr>
          <w:trHeight w:val="567"/>
        </w:trPr>
        <w:tc>
          <w:tcPr>
            <w:tcW w:w="4111" w:type="dxa"/>
            <w:vAlign w:val="center"/>
          </w:tcPr>
          <w:p w14:paraId="34DCCB4F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57059E3" w14:textId="77777777" w:rsidR="00CA0452" w:rsidRDefault="00CA0452">
            <w:pPr>
              <w:rPr>
                <w:rFonts w:cstheme="minorHAnsi"/>
              </w:rPr>
            </w:pPr>
          </w:p>
        </w:tc>
      </w:tr>
      <w:tr w:rsidR="00CA0452" w14:paraId="08ACC2BA" w14:textId="77777777">
        <w:trPr>
          <w:trHeight w:val="567"/>
        </w:trPr>
        <w:tc>
          <w:tcPr>
            <w:tcW w:w="4111" w:type="dxa"/>
            <w:vAlign w:val="center"/>
          </w:tcPr>
          <w:p w14:paraId="19ED77D4" w14:textId="77777777" w:rsidR="00CA0452" w:rsidRDefault="00D04D2F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461AAEB2" w14:textId="77777777" w:rsidR="00CA0452" w:rsidRDefault="00CA0452">
            <w:pPr>
              <w:rPr>
                <w:rFonts w:cstheme="minorHAnsi"/>
              </w:rPr>
            </w:pPr>
          </w:p>
        </w:tc>
      </w:tr>
    </w:tbl>
    <w:p w14:paraId="66B707CD" w14:textId="77777777" w:rsidR="00CA0452" w:rsidRDefault="00CA0452">
      <w:pPr>
        <w:snapToGrid w:val="0"/>
        <w:spacing w:after="120"/>
        <w:ind w:right="-1"/>
        <w:rPr>
          <w:rFonts w:cs="Arial"/>
          <w:szCs w:val="20"/>
        </w:rPr>
      </w:pPr>
    </w:p>
    <w:p w14:paraId="16B32016" w14:textId="77777777" w:rsidR="00CA0452" w:rsidRDefault="00D04D2F">
      <w:pPr>
        <w:snapToGrid w:val="0"/>
        <w:spacing w:after="120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A0452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A1B2" w14:textId="77777777" w:rsidR="00D04D2F" w:rsidRDefault="00D04D2F">
      <w:pPr>
        <w:spacing w:line="240" w:lineRule="auto"/>
      </w:pPr>
      <w:r>
        <w:separator/>
      </w:r>
    </w:p>
  </w:endnote>
  <w:endnote w:type="continuationSeparator" w:id="0">
    <w:p w14:paraId="2944E041" w14:textId="77777777" w:rsidR="00D04D2F" w:rsidRDefault="00D04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5B13" w14:textId="77777777" w:rsidR="00CA0452" w:rsidRDefault="00D04D2F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20FD19" wp14:editId="179A684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3A5D8" w14:textId="77777777" w:rsidR="00CA0452" w:rsidRDefault="00D04D2F"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 w14:paraId="2AEE34EC" w14:textId="77777777" w:rsidR="00CA0452" w:rsidRDefault="00D04D2F"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 w14:paraId="0F71197B" w14:textId="77777777" w:rsidR="00CA0452" w:rsidRDefault="00D04D2F"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9FF8A3" wp14:editId="2912549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42FFDD" wp14:editId="085E9C2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8255A" w14:textId="77777777" w:rsidR="00CA0452" w:rsidRDefault="00D04D2F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2BDD7CC" w14:textId="77777777" w:rsidR="00CA0452" w:rsidRDefault="00D04D2F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80C73D8" w14:textId="77777777" w:rsidR="00CA0452" w:rsidRDefault="00D04D2F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A2A7D" wp14:editId="255CC3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756E8B" w14:textId="77777777" w:rsidR="00CA0452" w:rsidRDefault="00D04D2F"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 w14:paraId="1D1ED2A5" w14:textId="77777777" w:rsidR="00CA0452" w:rsidRDefault="00D04D2F"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 w14:paraId="4283B911" w14:textId="77777777" w:rsidR="00CA0452" w:rsidRDefault="00D04D2F">
                          <w:pPr>
                            <w:pStyle w:val="textzapati"/>
                          </w:pPr>
                          <w:r>
                            <w:t>č.ú.: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C3A610" wp14:editId="56C69AF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34BA66" wp14:editId="2DDF906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A1D0" w14:textId="77777777" w:rsidR="00D04D2F" w:rsidRDefault="00D04D2F">
      <w:pPr>
        <w:spacing w:line="240" w:lineRule="auto"/>
      </w:pPr>
      <w:r>
        <w:separator/>
      </w:r>
    </w:p>
  </w:footnote>
  <w:footnote w:type="continuationSeparator" w:id="0">
    <w:p w14:paraId="795D7B25" w14:textId="77777777" w:rsidR="00D04D2F" w:rsidRDefault="00D04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E5CD" w14:textId="77777777" w:rsidR="00CA0452" w:rsidRDefault="00D04D2F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6BE2320" wp14:editId="575666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A74193" wp14:editId="338B6E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52"/>
    <w:rsid w:val="000F72BB"/>
    <w:rsid w:val="00CA0452"/>
    <w:rsid w:val="00D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B9C2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D1E-FE81-4E45-A04F-83B0782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Králíčková Michaela</cp:lastModifiedBy>
  <cp:revision>4</cp:revision>
  <cp:lastPrinted>2025-02-20T13:28:00Z</cp:lastPrinted>
  <dcterms:created xsi:type="dcterms:W3CDTF">2025-06-26T09:09:00Z</dcterms:created>
  <dcterms:modified xsi:type="dcterms:W3CDTF">2025-09-10T06:23:00Z</dcterms:modified>
</cp:coreProperties>
</file>