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5886" w14:textId="77777777" w:rsidR="00FD1436" w:rsidRDefault="00FD1436" w:rsidP="00FD1436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020AF642" w14:textId="77777777" w:rsidR="00FD1436" w:rsidRDefault="00FD1436" w:rsidP="00FD1436">
      <w:pPr>
        <w:spacing w:line="240" w:lineRule="auto"/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FD1436" w14:paraId="4D5E2A2E" w14:textId="77777777" w:rsidTr="00040291">
        <w:trPr>
          <w:trHeight w:val="557"/>
        </w:trPr>
        <w:tc>
          <w:tcPr>
            <w:tcW w:w="4111" w:type="dxa"/>
            <w:vAlign w:val="center"/>
          </w:tcPr>
          <w:p w14:paraId="7995F2E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0894793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42FAEFBF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2FCC5824" w14:textId="3C80AA46" w:rsidR="00FD1436" w:rsidRDefault="00C63950" w:rsidP="00FD1436">
            <w:pPr>
              <w:spacing w:line="240" w:lineRule="auto"/>
              <w:ind w:right="-1"/>
              <w:jc w:val="both"/>
              <w:rPr>
                <w:rFonts w:cs="Arial"/>
                <w:b/>
                <w:szCs w:val="20"/>
              </w:rPr>
            </w:pPr>
            <w:r w:rsidRPr="00C63950">
              <w:rPr>
                <w:rFonts w:cs="Arial"/>
                <w:b/>
                <w:szCs w:val="20"/>
              </w:rPr>
              <w:t xml:space="preserve">Urodynamický modulární počítačový systém pro </w:t>
            </w:r>
            <w:r w:rsidR="00B5332A">
              <w:rPr>
                <w:rFonts w:cs="Arial"/>
                <w:b/>
                <w:szCs w:val="20"/>
              </w:rPr>
              <w:t>G</w:t>
            </w:r>
            <w:r w:rsidRPr="00C63950">
              <w:rPr>
                <w:rFonts w:cs="Arial"/>
                <w:b/>
                <w:szCs w:val="20"/>
              </w:rPr>
              <w:t>ynekologicko-</w:t>
            </w:r>
            <w:r>
              <w:rPr>
                <w:rFonts w:cs="Arial"/>
                <w:b/>
                <w:szCs w:val="20"/>
              </w:rPr>
              <w:t>p</w:t>
            </w:r>
            <w:r w:rsidRPr="00C63950">
              <w:rPr>
                <w:rFonts w:cs="Arial"/>
                <w:b/>
                <w:szCs w:val="20"/>
              </w:rPr>
              <w:t>orodnické oddělení – Nemocnice Litoměřice, o.z.</w:t>
            </w:r>
          </w:p>
        </w:tc>
      </w:tr>
      <w:tr w:rsidR="00FD1436" w14:paraId="2668ACFA" w14:textId="77777777" w:rsidTr="002B71A4">
        <w:trPr>
          <w:trHeight w:val="284"/>
        </w:trPr>
        <w:tc>
          <w:tcPr>
            <w:tcW w:w="10064" w:type="dxa"/>
            <w:gridSpan w:val="2"/>
            <w:shd w:val="clear" w:color="auto" w:fill="C6D9F1" w:themeFill="text2" w:themeFillTint="33"/>
            <w:vAlign w:val="center"/>
          </w:tcPr>
          <w:p w14:paraId="3084FD0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78EBD8F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0AEFA3B9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05EA6A6B" w14:textId="77777777" w:rsidTr="00040291">
        <w:trPr>
          <w:trHeight w:val="397"/>
        </w:trPr>
        <w:tc>
          <w:tcPr>
            <w:tcW w:w="4111" w:type="dxa"/>
            <w:vAlign w:val="center"/>
          </w:tcPr>
          <w:p w14:paraId="18C0B236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33818EB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0C4CFF2A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00E5AB54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FD1436" w14:paraId="4784BA93" w14:textId="77777777" w:rsidTr="00040291">
        <w:trPr>
          <w:trHeight w:val="1024"/>
        </w:trPr>
        <w:tc>
          <w:tcPr>
            <w:tcW w:w="4111" w:type="dxa"/>
            <w:vAlign w:val="center"/>
          </w:tcPr>
          <w:p w14:paraId="0D01477E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052069BA" w14:textId="77777777" w:rsidR="00FD1436" w:rsidRDefault="00FD1436" w:rsidP="00FD1436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FD1436" w14:paraId="7CC27EA4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49F679AB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0FA66021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FD1436" w14:paraId="27362C58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4C8163AC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1AD98E56" w14:textId="5F0C9F50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 w:rsidRPr="00904465">
              <w:rPr>
                <w:rFonts w:cs="Arial"/>
                <w:bCs/>
                <w:szCs w:val="20"/>
              </w:rPr>
              <w:t xml:space="preserve">MUDr. </w:t>
            </w:r>
            <w:r w:rsidR="005E5384">
              <w:rPr>
                <w:rFonts w:cs="Arial"/>
                <w:bCs/>
                <w:szCs w:val="20"/>
              </w:rPr>
              <w:t xml:space="preserve">Tomáš </w:t>
            </w:r>
            <w:r w:rsidR="00C63950">
              <w:rPr>
                <w:rFonts w:cs="Arial"/>
                <w:bCs/>
                <w:szCs w:val="20"/>
              </w:rPr>
              <w:t>H</w:t>
            </w:r>
            <w:r w:rsidR="005E5384">
              <w:rPr>
                <w:rFonts w:cs="Arial"/>
                <w:bCs/>
                <w:szCs w:val="20"/>
              </w:rPr>
              <w:t>rubý</w:t>
            </w:r>
            <w:r>
              <w:rPr>
                <w:rFonts w:cs="Arial"/>
                <w:bCs/>
                <w:szCs w:val="20"/>
              </w:rPr>
              <w:t xml:space="preserve">, </w:t>
            </w:r>
            <w:r w:rsidRPr="00904465">
              <w:rPr>
                <w:rFonts w:cs="Arial"/>
                <w:bCs/>
                <w:szCs w:val="20"/>
              </w:rPr>
              <w:t>generální ředitel</w:t>
            </w:r>
            <w:r w:rsidR="005E5384">
              <w:rPr>
                <w:rFonts w:cs="Arial"/>
                <w:bCs/>
                <w:szCs w:val="20"/>
              </w:rPr>
              <w:t xml:space="preserve"> společnosti</w:t>
            </w:r>
          </w:p>
        </w:tc>
      </w:tr>
      <w:tr w:rsidR="00FD1436" w14:paraId="0168A427" w14:textId="77777777" w:rsidTr="002B71A4">
        <w:trPr>
          <w:trHeight w:val="284"/>
        </w:trPr>
        <w:tc>
          <w:tcPr>
            <w:tcW w:w="10064" w:type="dxa"/>
            <w:gridSpan w:val="2"/>
            <w:shd w:val="clear" w:color="auto" w:fill="C6D9F1" w:themeFill="text2" w:themeFillTint="33"/>
            <w:vAlign w:val="center"/>
          </w:tcPr>
          <w:p w14:paraId="64500129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6C496FE3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58564A2E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2059BD55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266E0CB0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66E98F55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292C9B9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2F59BAA3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  <w:tr w:rsidR="00FD1436" w14:paraId="73BF7DD9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2DC12F9C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674C4352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71E8C9E5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144BDE9A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3DA77BA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5D3FC155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FD1436" w14:paraId="6D0AF9F4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0A96453D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41EAF021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396CD18B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5923E8EB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51AB7322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053FF376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1EAF9472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50DE8FD0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21B5E03C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016BA1A1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192453F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2E47EE4A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596810EF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085E8CB0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</w:tbl>
    <w:p w14:paraId="188D691F" w14:textId="77777777" w:rsidR="00FD1436" w:rsidRDefault="00FD1436" w:rsidP="00FD1436">
      <w:pPr>
        <w:pStyle w:val="Bezmezer"/>
        <w:ind w:right="-1"/>
      </w:pPr>
    </w:p>
    <w:p w14:paraId="040694BF" w14:textId="77777777" w:rsidR="00FD1436" w:rsidRDefault="00FD1436" w:rsidP="00FD1436">
      <w:pPr>
        <w:pStyle w:val="Bezmezer"/>
        <w:ind w:right="-1"/>
      </w:pPr>
    </w:p>
    <w:p w14:paraId="0B8505A2" w14:textId="77777777" w:rsidR="00FD1436" w:rsidRDefault="00FD1436" w:rsidP="00FD1436">
      <w:pPr>
        <w:spacing w:before="240" w:line="240" w:lineRule="auto"/>
        <w:ind w:right="-1"/>
        <w:jc w:val="both"/>
        <w:rPr>
          <w:rFonts w:cs="Arial"/>
          <w:sz w:val="16"/>
          <w:szCs w:val="16"/>
        </w:rPr>
      </w:pPr>
    </w:p>
    <w:p w14:paraId="0935CBB5" w14:textId="77777777" w:rsidR="00FD1436" w:rsidRDefault="00FD1436" w:rsidP="00FD1436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6FD4868A" w14:textId="77777777" w:rsidR="00FD1436" w:rsidRDefault="00FD1436" w:rsidP="00FD1436">
      <w:pPr>
        <w:spacing w:line="240" w:lineRule="auto"/>
        <w:ind w:right="-1"/>
        <w:rPr>
          <w:rFonts w:cs="Arial"/>
          <w:szCs w:val="20"/>
        </w:rPr>
      </w:pPr>
    </w:p>
    <w:p w14:paraId="473A4748" w14:textId="77777777" w:rsidR="00932EB1" w:rsidRPr="00C7652B" w:rsidRDefault="00932EB1" w:rsidP="00FD1436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452B5" w14:textId="77777777" w:rsidR="00FC6D08" w:rsidRDefault="00FC6D08" w:rsidP="004A044C">
      <w:pPr>
        <w:spacing w:line="240" w:lineRule="auto"/>
      </w:pPr>
      <w:r>
        <w:separator/>
      </w:r>
    </w:p>
  </w:endnote>
  <w:endnote w:type="continuationSeparator" w:id="0">
    <w:p w14:paraId="68B64FD1" w14:textId="77777777" w:rsidR="00FC6D08" w:rsidRDefault="00FC6D0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E5A1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B3486F9" wp14:editId="192ACA5D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77290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056F0C2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031F6A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9A20557" wp14:editId="77B38CE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308F5F" wp14:editId="67F8FE4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25F88F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60BD5260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5A0E1134" w14:textId="6A5B92A5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5E5384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E308F5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925F88F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60BD5260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5A0E1134" w14:textId="6A5B92A5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5E5384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3F2682" wp14:editId="4FB51EB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D7D64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7843318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4D132C2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685C59" wp14:editId="28ABA49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BD5073F" wp14:editId="1683DB0C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6B48C" w14:textId="77777777" w:rsidR="00FC6D08" w:rsidRDefault="00FC6D08" w:rsidP="004A044C">
      <w:pPr>
        <w:spacing w:line="240" w:lineRule="auto"/>
      </w:pPr>
      <w:r>
        <w:separator/>
      </w:r>
    </w:p>
  </w:footnote>
  <w:footnote w:type="continuationSeparator" w:id="0">
    <w:p w14:paraId="58AE8ECE" w14:textId="77777777" w:rsidR="00FC6D08" w:rsidRDefault="00FC6D08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EBAD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90A69BE" wp14:editId="6F8758D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6682080" wp14:editId="53B393A8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5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D1EC1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B71A4"/>
    <w:rsid w:val="0031358D"/>
    <w:rsid w:val="00313DBB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44231"/>
    <w:rsid w:val="00580EDE"/>
    <w:rsid w:val="005964DC"/>
    <w:rsid w:val="005B402A"/>
    <w:rsid w:val="005C64DB"/>
    <w:rsid w:val="005E3326"/>
    <w:rsid w:val="005E5384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5332A"/>
    <w:rsid w:val="00BC0A5A"/>
    <w:rsid w:val="00C070C0"/>
    <w:rsid w:val="00C207E1"/>
    <w:rsid w:val="00C26BA0"/>
    <w:rsid w:val="00C6395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EF022F"/>
    <w:rsid w:val="00F37091"/>
    <w:rsid w:val="00FC6D08"/>
    <w:rsid w:val="00FD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0617D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72439-407B-480D-931C-55756F7F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6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6</cp:revision>
  <cp:lastPrinted>2025-02-20T13:28:00Z</cp:lastPrinted>
  <dcterms:created xsi:type="dcterms:W3CDTF">2025-05-14T08:05:00Z</dcterms:created>
  <dcterms:modified xsi:type="dcterms:W3CDTF">2025-08-29T08:55:00Z</dcterms:modified>
</cp:coreProperties>
</file>