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F6" w:rsidRPr="00304AF6" w:rsidRDefault="00304AF6" w:rsidP="00304AF6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304AF6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304AF6" w:rsidRPr="00304AF6" w:rsidRDefault="00304AF6" w:rsidP="00304AF6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304AF6" w:rsidRPr="00304AF6" w:rsidRDefault="00304AF6" w:rsidP="00D713AB">
      <w:pPr>
        <w:spacing w:line="240" w:lineRule="auto"/>
        <w:ind w:left="2835" w:right="-1" w:hanging="2835"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304AF6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304AF6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D713AB" w:rsidRPr="007F1711">
        <w:rPr>
          <w:rFonts w:cs="Arial"/>
          <w:b/>
          <w:sz w:val="20"/>
          <w:szCs w:val="20"/>
        </w:rPr>
        <w:t xml:space="preserve">Technický dozor stavebníka na akci „Vymístění stávajících rozvodů </w:t>
      </w:r>
      <w:bookmarkStart w:id="0" w:name="_GoBack"/>
      <w:r w:rsidR="00D713AB" w:rsidRPr="007F1711">
        <w:rPr>
          <w:rFonts w:cs="Arial"/>
          <w:b/>
          <w:sz w:val="20"/>
          <w:szCs w:val="20"/>
        </w:rPr>
        <w:t xml:space="preserve">z CHÚC vč. rekonstrukce zdravotně technických instalací v pavilonu „C“, Krajská zdravotní, a.s. – Nemocnice Most, </w:t>
      </w:r>
      <w:proofErr w:type="spellStart"/>
      <w:proofErr w:type="gramStart"/>
      <w:r w:rsidR="00D713AB" w:rsidRPr="007F1711">
        <w:rPr>
          <w:rFonts w:cs="Arial"/>
          <w:b/>
          <w:sz w:val="20"/>
          <w:szCs w:val="20"/>
        </w:rPr>
        <w:t>o.z</w:t>
      </w:r>
      <w:proofErr w:type="spellEnd"/>
      <w:r w:rsidR="00D713AB" w:rsidRPr="007F1711">
        <w:rPr>
          <w:rFonts w:cs="Arial"/>
          <w:b/>
          <w:sz w:val="20"/>
          <w:szCs w:val="20"/>
        </w:rPr>
        <w:t>. – stavební</w:t>
      </w:r>
      <w:proofErr w:type="gramEnd"/>
      <w:r w:rsidR="00D713AB" w:rsidRPr="007F1711">
        <w:rPr>
          <w:rFonts w:cs="Arial"/>
          <w:b/>
          <w:sz w:val="20"/>
          <w:szCs w:val="20"/>
        </w:rPr>
        <w:t xml:space="preserve"> práce“</w:t>
      </w:r>
      <w:bookmarkEnd w:id="0"/>
    </w:p>
    <w:p w:rsidR="00304AF6" w:rsidRPr="00304AF6" w:rsidRDefault="00304AF6" w:rsidP="00304AF6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304AF6" w:rsidRPr="00304AF6" w:rsidRDefault="00304AF6" w:rsidP="00304AF6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304AF6" w:rsidRPr="00304AF6" w:rsidRDefault="00304AF6" w:rsidP="00304AF6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304AF6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304AF6" w:rsidRPr="00304AF6" w:rsidRDefault="00304AF6" w:rsidP="00304AF6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304AF6" w:rsidRPr="00304AF6" w:rsidTr="00304AF6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304AF6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304AF6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304AF6" w:rsidRPr="00304AF6" w:rsidTr="00304AF6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304AF6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304AF6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304AF6" w:rsidRPr="00304AF6" w:rsidTr="00304AF6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304AF6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304AF6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304AF6" w:rsidRPr="00304AF6" w:rsidTr="00304AF6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304AF6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304AF6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304AF6" w:rsidRPr="00304AF6" w:rsidTr="00304AF6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304AF6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304AF6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</w:tbl>
    <w:p w:rsidR="00304AF6" w:rsidRPr="00304AF6" w:rsidRDefault="00304AF6" w:rsidP="00304AF6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304AF6" w:rsidRPr="00304AF6" w:rsidRDefault="00304AF6" w:rsidP="00304AF6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304AF6">
        <w:rPr>
          <w:rFonts w:eastAsia="Calibri" w:cs="Arial"/>
          <w:b/>
          <w:sz w:val="20"/>
          <w:szCs w:val="20"/>
          <w:lang w:eastAsia="cs-CZ"/>
        </w:rPr>
        <w:t>Účastník tímto analogicky dle ustanovení § 86 odst. 2 zákona č. 134/2016 Sb., o zadávání veřejných zakázek (dále jen „</w:t>
      </w:r>
      <w:r w:rsidRPr="00304AF6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304AF6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304AF6" w:rsidRPr="00304AF6" w:rsidRDefault="00304AF6" w:rsidP="00304AF6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304AF6" w:rsidRPr="00304AF6" w:rsidRDefault="00304AF6" w:rsidP="00304AF6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304AF6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304AF6" w:rsidRPr="00304AF6" w:rsidRDefault="00304AF6" w:rsidP="00304AF6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304AF6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304AF6">
        <w:rPr>
          <w:rFonts w:eastAsia="Calibri" w:cs="Arial"/>
          <w:b/>
          <w:sz w:val="20"/>
          <w:szCs w:val="20"/>
          <w:lang w:eastAsia="cs-CZ"/>
        </w:rPr>
        <w:t>§ 74 zákona</w:t>
      </w:r>
      <w:r w:rsidRPr="00304AF6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304AF6" w:rsidRPr="00304AF6" w:rsidRDefault="00304AF6" w:rsidP="00304AF6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304AF6" w:rsidRPr="00304AF6" w:rsidRDefault="00304AF6" w:rsidP="00304AF6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304AF6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304AF6" w:rsidRPr="00304AF6" w:rsidRDefault="00304AF6" w:rsidP="00304AF6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304AF6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304AF6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304AF6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304AF6" w:rsidRPr="00304AF6" w:rsidRDefault="00304AF6" w:rsidP="00304AF6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304AF6" w:rsidRPr="00304AF6" w:rsidRDefault="00304AF6" w:rsidP="00304AF6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304AF6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304AF6" w:rsidRPr="00304AF6" w:rsidRDefault="00304AF6" w:rsidP="00304AF6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304AF6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dokumentace, resp. výzvy.</w:t>
      </w:r>
    </w:p>
    <w:p w:rsidR="00304AF6" w:rsidRPr="00304AF6" w:rsidRDefault="00304AF6" w:rsidP="00304AF6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304AF6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304AF6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304AF6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304AF6" w:rsidRPr="00304AF6" w:rsidRDefault="00304AF6" w:rsidP="00304AF6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304AF6" w:rsidRPr="00304AF6" w:rsidRDefault="00304AF6" w:rsidP="00304AF6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304AF6">
        <w:rPr>
          <w:rFonts w:eastAsia="Times New Roman" w:cs="Arial"/>
          <w:sz w:val="20"/>
          <w:szCs w:val="20"/>
          <w:lang w:eastAsia="cs-CZ"/>
        </w:rPr>
        <w:t xml:space="preserve">V </w:t>
      </w:r>
      <w:r w:rsidRPr="00304AF6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304AF6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304AF6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:rsidR="00304AF6" w:rsidRPr="00304AF6" w:rsidRDefault="00304AF6" w:rsidP="00304AF6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3F2" w:rsidRDefault="001F23F2" w:rsidP="004A044C">
      <w:pPr>
        <w:spacing w:line="240" w:lineRule="auto"/>
      </w:pPr>
      <w:r>
        <w:separator/>
      </w:r>
    </w:p>
  </w:endnote>
  <w:endnote w:type="continuationSeparator" w:id="0">
    <w:p w:rsidR="001F23F2" w:rsidRDefault="001F23F2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3F2" w:rsidRDefault="001F23F2" w:rsidP="004A044C">
      <w:pPr>
        <w:spacing w:line="240" w:lineRule="auto"/>
      </w:pPr>
      <w:r>
        <w:separator/>
      </w:r>
    </w:p>
  </w:footnote>
  <w:footnote w:type="continuationSeparator" w:id="0">
    <w:p w:rsidR="001F23F2" w:rsidRDefault="001F23F2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304AF6">
      <w:rPr>
        <w:color w:val="A6A6A6"/>
        <w:sz w:val="16"/>
        <w:szCs w:val="16"/>
      </w:rPr>
      <w:tab/>
      <w:t xml:space="preserve">Stránka </w:t>
    </w:r>
    <w:r w:rsidRPr="00304AF6">
      <w:rPr>
        <w:b/>
        <w:bCs/>
        <w:color w:val="A6A6A6"/>
        <w:sz w:val="16"/>
        <w:szCs w:val="16"/>
      </w:rPr>
      <w:fldChar w:fldCharType="begin"/>
    </w:r>
    <w:r w:rsidRPr="00304AF6">
      <w:rPr>
        <w:b/>
        <w:bCs/>
        <w:color w:val="A6A6A6"/>
        <w:sz w:val="16"/>
        <w:szCs w:val="16"/>
      </w:rPr>
      <w:instrText>PAGE  \* Arabic  \* MERGEFORMAT</w:instrText>
    </w:r>
    <w:r w:rsidRPr="00304AF6">
      <w:rPr>
        <w:b/>
        <w:bCs/>
        <w:color w:val="A6A6A6"/>
        <w:sz w:val="16"/>
        <w:szCs w:val="16"/>
      </w:rPr>
      <w:fldChar w:fldCharType="separate"/>
    </w:r>
    <w:r w:rsidR="00D713AB">
      <w:rPr>
        <w:b/>
        <w:bCs/>
        <w:noProof/>
        <w:color w:val="A6A6A6"/>
        <w:sz w:val="16"/>
        <w:szCs w:val="16"/>
      </w:rPr>
      <w:t>1</w:t>
    </w:r>
    <w:r w:rsidRPr="00304AF6">
      <w:rPr>
        <w:b/>
        <w:bCs/>
        <w:color w:val="A6A6A6"/>
        <w:sz w:val="16"/>
        <w:szCs w:val="16"/>
      </w:rPr>
      <w:fldChar w:fldCharType="end"/>
    </w:r>
    <w:r w:rsidRPr="00304AF6">
      <w:rPr>
        <w:color w:val="A6A6A6"/>
        <w:sz w:val="16"/>
        <w:szCs w:val="16"/>
      </w:rPr>
      <w:t xml:space="preserve"> z </w:t>
    </w:r>
    <w:r w:rsidRPr="00304AF6">
      <w:rPr>
        <w:b/>
        <w:bCs/>
        <w:color w:val="A6A6A6"/>
        <w:sz w:val="16"/>
        <w:szCs w:val="16"/>
      </w:rPr>
      <w:fldChar w:fldCharType="begin"/>
    </w:r>
    <w:r w:rsidRPr="00304AF6">
      <w:rPr>
        <w:b/>
        <w:bCs/>
        <w:color w:val="A6A6A6"/>
        <w:sz w:val="16"/>
        <w:szCs w:val="16"/>
      </w:rPr>
      <w:instrText>NUMPAGES  \* Arabic  \* MERGEFORMAT</w:instrText>
    </w:r>
    <w:r w:rsidRPr="00304AF6">
      <w:rPr>
        <w:b/>
        <w:bCs/>
        <w:color w:val="A6A6A6"/>
        <w:sz w:val="16"/>
        <w:szCs w:val="16"/>
      </w:rPr>
      <w:fldChar w:fldCharType="separate"/>
    </w:r>
    <w:r w:rsidR="00D713AB">
      <w:rPr>
        <w:b/>
        <w:bCs/>
        <w:noProof/>
        <w:color w:val="A6A6A6"/>
        <w:sz w:val="16"/>
        <w:szCs w:val="16"/>
      </w:rPr>
      <w:t>1</w:t>
    </w:r>
    <w:r w:rsidRPr="00304AF6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1F23F2"/>
    <w:rsid w:val="00240FFA"/>
    <w:rsid w:val="00241EAC"/>
    <w:rsid w:val="00260DDE"/>
    <w:rsid w:val="0026591C"/>
    <w:rsid w:val="00304AF6"/>
    <w:rsid w:val="0031358D"/>
    <w:rsid w:val="00331F3A"/>
    <w:rsid w:val="00353FB2"/>
    <w:rsid w:val="00392423"/>
    <w:rsid w:val="003B3991"/>
    <w:rsid w:val="003D2EB8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B44E2"/>
    <w:rsid w:val="00805D3C"/>
    <w:rsid w:val="00824631"/>
    <w:rsid w:val="008650CD"/>
    <w:rsid w:val="008E311B"/>
    <w:rsid w:val="008F4FC4"/>
    <w:rsid w:val="008F6A0E"/>
    <w:rsid w:val="00932B40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13AB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F5724-F4FC-4A48-92E9-2E346935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7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8</cp:revision>
  <cp:lastPrinted>2025-02-20T13:28:00Z</cp:lastPrinted>
  <dcterms:created xsi:type="dcterms:W3CDTF">2025-05-14T05:55:00Z</dcterms:created>
  <dcterms:modified xsi:type="dcterms:W3CDTF">2025-08-27T10:51:00Z</dcterms:modified>
</cp:coreProperties>
</file>