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51FBF731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72067F" w:rsidRPr="0072067F">
        <w:rPr>
          <w:rFonts w:eastAsia="Times New Roman" w:cs="Arial"/>
          <w:sz w:val="20"/>
          <w:szCs w:val="24"/>
          <w:lang w:eastAsia="cs-CZ"/>
        </w:rPr>
        <w:t>SUXAMETHONIUM</w:t>
      </w:r>
      <w:r w:rsidR="0072067F">
        <w:rPr>
          <w:rFonts w:eastAsia="Times New Roman" w:cs="Arial"/>
          <w:sz w:val="20"/>
          <w:szCs w:val="24"/>
          <w:lang w:eastAsia="cs-CZ"/>
        </w:rPr>
        <w:t xml:space="preserve"> 2025 II</w:t>
      </w:r>
      <w:r w:rsidR="00DD726C">
        <w:rPr>
          <w:rFonts w:eastAsia="Times New Roman" w:cs="Arial"/>
          <w:sz w:val="20"/>
          <w:szCs w:val="24"/>
          <w:lang w:eastAsia="cs-CZ"/>
        </w:rPr>
        <w:t>.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B093" w14:textId="77777777" w:rsidR="0095154E" w:rsidRDefault="0095154E" w:rsidP="004A044C">
      <w:r>
        <w:separator/>
      </w:r>
    </w:p>
  </w:endnote>
  <w:endnote w:type="continuationSeparator" w:id="0">
    <w:p w14:paraId="298CD167" w14:textId="77777777" w:rsidR="0095154E" w:rsidRDefault="0095154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1B38" w14:textId="77777777" w:rsidR="0095154E" w:rsidRDefault="0095154E" w:rsidP="004A044C">
      <w:r>
        <w:separator/>
      </w:r>
    </w:p>
  </w:footnote>
  <w:footnote w:type="continuationSeparator" w:id="0">
    <w:p w14:paraId="037A41B9" w14:textId="77777777" w:rsidR="0095154E" w:rsidRDefault="0095154E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58561E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D726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D726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2067F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5154E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D726C"/>
    <w:rsid w:val="00DE0914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2971-C351-48BE-8E25-12ACE3B3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2025-06-04T10:54:00Z</dcterms:created>
  <dcterms:modified xsi:type="dcterms:W3CDTF">2025-07-07T06:15:00Z</dcterms:modified>
</cp:coreProperties>
</file>