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1DC5A916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660CA0" w:rsidRPr="00660CA0">
        <w:rPr>
          <w:rFonts w:eastAsia="Times New Roman" w:cs="Arial"/>
          <w:sz w:val="20"/>
          <w:szCs w:val="24"/>
          <w:lang w:eastAsia="cs-CZ"/>
        </w:rPr>
        <w:t>MAGNESII SULFAS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6A038" w14:textId="77777777" w:rsidR="000153CF" w:rsidRDefault="000153CF" w:rsidP="004A044C">
      <w:r>
        <w:separator/>
      </w:r>
    </w:p>
  </w:endnote>
  <w:endnote w:type="continuationSeparator" w:id="0">
    <w:p w14:paraId="64D0AFCE" w14:textId="77777777" w:rsidR="000153CF" w:rsidRDefault="000153CF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63AC6" w14:textId="77777777" w:rsidR="000153CF" w:rsidRDefault="000153CF" w:rsidP="004A044C">
      <w:r>
        <w:separator/>
      </w:r>
    </w:p>
  </w:footnote>
  <w:footnote w:type="continuationSeparator" w:id="0">
    <w:p w14:paraId="71101B88" w14:textId="77777777" w:rsidR="000153CF" w:rsidRDefault="000153CF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4E8FA0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60CA0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60CA0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153C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0CA0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E2189"/>
    <w:rsid w:val="00824631"/>
    <w:rsid w:val="008650CD"/>
    <w:rsid w:val="008866C1"/>
    <w:rsid w:val="00892AA4"/>
    <w:rsid w:val="008A573A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35B0-C5EE-4FB1-9FD8-4E8949C1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11</cp:revision>
  <cp:lastPrinted>2025-05-22T05:59:00Z</cp:lastPrinted>
  <dcterms:created xsi:type="dcterms:W3CDTF">2025-06-04T10:51:00Z</dcterms:created>
  <dcterms:modified xsi:type="dcterms:W3CDTF">2025-07-07T05:55:00Z</dcterms:modified>
</cp:coreProperties>
</file>