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391020DE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E65DC3" w:rsidRPr="00E65DC3">
        <w:rPr>
          <w:rFonts w:eastAsia="Times New Roman" w:cs="Arial"/>
          <w:sz w:val="20"/>
          <w:szCs w:val="24"/>
          <w:lang w:eastAsia="cs-CZ"/>
        </w:rPr>
        <w:t>MAGNESII SULFAS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17F4" w14:textId="77777777" w:rsidR="00BC6F1E" w:rsidRDefault="00BC6F1E" w:rsidP="004A044C">
      <w:r>
        <w:separator/>
      </w:r>
    </w:p>
  </w:endnote>
  <w:endnote w:type="continuationSeparator" w:id="0">
    <w:p w14:paraId="17D2ED68" w14:textId="77777777" w:rsidR="00BC6F1E" w:rsidRDefault="00BC6F1E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4965D" w14:textId="77777777" w:rsidR="00BC6F1E" w:rsidRDefault="00BC6F1E" w:rsidP="004A044C">
      <w:r>
        <w:separator/>
      </w:r>
    </w:p>
  </w:footnote>
  <w:footnote w:type="continuationSeparator" w:id="0">
    <w:p w14:paraId="088D7171" w14:textId="77777777" w:rsidR="00BC6F1E" w:rsidRDefault="00BC6F1E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B1967C9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65DC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65DC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53A2"/>
    <w:rsid w:val="006E2395"/>
    <w:rsid w:val="006F2635"/>
    <w:rsid w:val="0071483B"/>
    <w:rsid w:val="00736987"/>
    <w:rsid w:val="0074522B"/>
    <w:rsid w:val="007476D3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91AC-34D1-4912-970D-FDE84A72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13</cp:revision>
  <cp:lastPrinted>2025-05-22T05:59:00Z</cp:lastPrinted>
  <dcterms:created xsi:type="dcterms:W3CDTF">2025-06-04T10:54:00Z</dcterms:created>
  <dcterms:modified xsi:type="dcterms:W3CDTF">2025-07-07T05:55:00Z</dcterms:modified>
</cp:coreProperties>
</file>