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463CD3" w:rsidRPr="00463CD3">
        <w:rPr>
          <w:rFonts w:eastAsia="Times New Roman" w:cs="Arial"/>
          <w:b/>
          <w:sz w:val="20"/>
          <w:szCs w:val="20"/>
          <w:lang w:eastAsia="cs-CZ"/>
        </w:rPr>
        <w:t>Oprava veřejného osvětlení NEMCV</w:t>
      </w:r>
      <w:bookmarkStart w:id="0" w:name="_GoBack"/>
      <w:bookmarkEnd w:id="0"/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46" w:rsidRDefault="008A2D46" w:rsidP="004A044C">
      <w:pPr>
        <w:spacing w:line="240" w:lineRule="auto"/>
      </w:pPr>
      <w:r>
        <w:separator/>
      </w:r>
    </w:p>
  </w:endnote>
  <w:endnote w:type="continuationSeparator" w:id="0">
    <w:p w:rsidR="008A2D46" w:rsidRDefault="008A2D4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46" w:rsidRDefault="008A2D46" w:rsidP="004A044C">
      <w:pPr>
        <w:spacing w:line="240" w:lineRule="auto"/>
      </w:pPr>
      <w:r>
        <w:separator/>
      </w:r>
    </w:p>
  </w:footnote>
  <w:footnote w:type="continuationSeparator" w:id="0">
    <w:p w:rsidR="008A2D46" w:rsidRDefault="008A2D4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463CD3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463CD3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7E89"/>
    <w:rsid w:val="00260DDE"/>
    <w:rsid w:val="0026591C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63CD3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A2D46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9493-8FD9-4C37-BCD4-2CBF6AB1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2025-08-12T10:11:00Z</dcterms:modified>
</cp:coreProperties>
</file>