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841E7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841E7">
              <w:rPr>
                <w:rFonts w:eastAsia="Times New Roman" w:cs="Arial"/>
                <w:b/>
                <w:sz w:val="20"/>
                <w:szCs w:val="20"/>
                <w:lang w:eastAsia="cs-CZ"/>
              </w:rPr>
              <w:t>Oprava veřejného osvětlení NEMCV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61" w:rsidRDefault="00586061" w:rsidP="004A044C">
      <w:pPr>
        <w:spacing w:line="240" w:lineRule="auto"/>
      </w:pPr>
      <w:r>
        <w:separator/>
      </w:r>
    </w:p>
  </w:endnote>
  <w:endnote w:type="continuationSeparator" w:id="0">
    <w:p w:rsidR="00586061" w:rsidRDefault="0058606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61" w:rsidRDefault="00586061" w:rsidP="004A044C">
      <w:pPr>
        <w:spacing w:line="240" w:lineRule="auto"/>
      </w:pPr>
      <w:r>
        <w:separator/>
      </w:r>
    </w:p>
  </w:footnote>
  <w:footnote w:type="continuationSeparator" w:id="0">
    <w:p w:rsidR="00586061" w:rsidRDefault="0058606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C841E7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C841E7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86061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45A7"/>
    <w:rsid w:val="00824631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73FB7"/>
    <w:rsid w:val="00C7652B"/>
    <w:rsid w:val="00C841E7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1900-3D61-40FD-B14D-B0C591D7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2025-08-12T09:50:00Z</dcterms:modified>
</cp:coreProperties>
</file>