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110E2C">
        <w:rPr>
          <w:rFonts w:cs="Arial"/>
          <w:b/>
          <w:sz w:val="20"/>
          <w:szCs w:val="20"/>
        </w:rPr>
        <w:t>Servis protiradiačních dveří</w:t>
      </w:r>
      <w:r w:rsidR="00110E2C" w:rsidRPr="00460338">
        <w:rPr>
          <w:rFonts w:cs="Arial"/>
          <w:b/>
          <w:sz w:val="20"/>
          <w:szCs w:val="20"/>
        </w:rPr>
        <w:t xml:space="preserve"> NEMCV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A7" w:rsidRDefault="00DE36A7" w:rsidP="004A044C">
      <w:pPr>
        <w:spacing w:line="240" w:lineRule="auto"/>
      </w:pPr>
      <w:r>
        <w:separator/>
      </w:r>
    </w:p>
  </w:endnote>
  <w:endnote w:type="continuationSeparator" w:id="0">
    <w:p w:rsidR="00DE36A7" w:rsidRDefault="00DE36A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A7" w:rsidRDefault="00DE36A7" w:rsidP="004A044C">
      <w:pPr>
        <w:spacing w:line="240" w:lineRule="auto"/>
      </w:pPr>
      <w:r>
        <w:separator/>
      </w:r>
    </w:p>
  </w:footnote>
  <w:footnote w:type="continuationSeparator" w:id="0">
    <w:p w:rsidR="00DE36A7" w:rsidRDefault="00DE36A7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110E2C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110E2C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10E2C"/>
    <w:rsid w:val="00125813"/>
    <w:rsid w:val="00147316"/>
    <w:rsid w:val="001A0BFA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C3695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36A7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8AA1-D965-46E1-8B71-2ECBA7E5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2025-08-12T13:07:00Z</dcterms:modified>
</cp:coreProperties>
</file>