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45255AE1" w:rsidR="00C27BF9" w:rsidRPr="006E52CE" w:rsidRDefault="00E9056C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E9056C">
              <w:rPr>
                <w:rFonts w:cs="Arial"/>
                <w:b/>
                <w:bCs/>
                <w:sz w:val="20"/>
                <w:szCs w:val="20"/>
              </w:rPr>
              <w:t>Oprava měření a regulace pro výměníkovou stanici v objektu energocentra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5A43" w14:textId="77777777" w:rsidR="005B5FAA" w:rsidRDefault="005B5FAA" w:rsidP="004A044C">
      <w:pPr>
        <w:spacing w:line="240" w:lineRule="auto"/>
      </w:pPr>
      <w:r>
        <w:separator/>
      </w:r>
    </w:p>
  </w:endnote>
  <w:endnote w:type="continuationSeparator" w:id="0">
    <w:p w14:paraId="39B877CD" w14:textId="77777777" w:rsidR="005B5FAA" w:rsidRDefault="005B5FA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67F1" w14:textId="77777777" w:rsidR="005B5FAA" w:rsidRDefault="005B5FAA" w:rsidP="004A044C">
      <w:pPr>
        <w:spacing w:line="240" w:lineRule="auto"/>
      </w:pPr>
      <w:r>
        <w:separator/>
      </w:r>
    </w:p>
  </w:footnote>
  <w:footnote w:type="continuationSeparator" w:id="0">
    <w:p w14:paraId="5F191D73" w14:textId="77777777" w:rsidR="005B5FAA" w:rsidRDefault="005B5FA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B402A"/>
    <w:rsid w:val="005B5FA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92276"/>
    <w:rsid w:val="008E311B"/>
    <w:rsid w:val="008F4FC4"/>
    <w:rsid w:val="008F6A0E"/>
    <w:rsid w:val="00932EB1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56C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2025-09-01T07:30:00Z</dcterms:modified>
</cp:coreProperties>
</file>