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0C5045F8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Dodávky léčivého přípravku </w:t>
            </w:r>
            <w:r w:rsidR="008010DC" w:rsidRPr="008010DC">
              <w:rPr>
                <w:rFonts w:eastAsia="Times New Roman" w:cs="Arial"/>
                <w:b/>
                <w:sz w:val="20"/>
                <w:szCs w:val="19"/>
                <w:lang w:eastAsia="cs-CZ"/>
              </w:rPr>
              <w:t>s kombinací účinných látek SULFAMETHOXAZOL A TRIMETOPRIM 2025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88B01" w14:textId="77777777" w:rsidR="005D4A87" w:rsidRDefault="005D4A87" w:rsidP="004A044C">
      <w:r>
        <w:separator/>
      </w:r>
    </w:p>
  </w:endnote>
  <w:endnote w:type="continuationSeparator" w:id="0">
    <w:p w14:paraId="08ABD891" w14:textId="77777777" w:rsidR="005D4A87" w:rsidRDefault="005D4A87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1FA53" w14:textId="77777777" w:rsidR="005D4A87" w:rsidRDefault="005D4A87" w:rsidP="004A044C">
      <w:r>
        <w:separator/>
      </w:r>
    </w:p>
  </w:footnote>
  <w:footnote w:type="continuationSeparator" w:id="0">
    <w:p w14:paraId="06588EC0" w14:textId="77777777" w:rsidR="005D4A87" w:rsidRDefault="005D4A87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1065DE83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010DC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010DC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53FB2"/>
    <w:rsid w:val="003644C8"/>
    <w:rsid w:val="00365D2C"/>
    <w:rsid w:val="00371811"/>
    <w:rsid w:val="00384CBD"/>
    <w:rsid w:val="00392423"/>
    <w:rsid w:val="003B3991"/>
    <w:rsid w:val="003B3E9D"/>
    <w:rsid w:val="003D4DF8"/>
    <w:rsid w:val="003F7FC0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D4A87"/>
    <w:rsid w:val="005E3326"/>
    <w:rsid w:val="005F757F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5095"/>
    <w:rsid w:val="008010DC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40DC0"/>
    <w:rsid w:val="009755C6"/>
    <w:rsid w:val="009876AE"/>
    <w:rsid w:val="009969EB"/>
    <w:rsid w:val="009A699B"/>
    <w:rsid w:val="009E1AF9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A62B8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A22C-9038-4FBB-A00A-5A1EB91B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7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14</cp:revision>
  <cp:lastPrinted>2025-05-22T05:59:00Z</cp:lastPrinted>
  <dcterms:created xsi:type="dcterms:W3CDTF">2025-06-04T11:12:00Z</dcterms:created>
  <dcterms:modified xsi:type="dcterms:W3CDTF">2025-07-04T08:59:00Z</dcterms:modified>
</cp:coreProperties>
</file>