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0132CA7A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025C15">
              <w:rPr>
                <w:rFonts w:eastAsia="Times New Roman" w:cs="Arial"/>
                <w:b/>
                <w:sz w:val="19"/>
                <w:szCs w:val="19"/>
                <w:lang w:eastAsia="cs-CZ"/>
              </w:rPr>
              <w:t>Dodávky léčivého přípravku s účinnou látkou</w:t>
            </w:r>
            <w:r w:rsidR="00025C15" w:rsidRPr="00025C15">
              <w:rPr>
                <w:rFonts w:eastAsia="Times New Roman" w:cs="Arial"/>
                <w:b/>
                <w:sz w:val="19"/>
                <w:szCs w:val="19"/>
                <w:lang w:eastAsia="cs-CZ"/>
              </w:rPr>
              <w:t xml:space="preserve"> ACETYLC</w:t>
            </w:r>
            <w:bookmarkStart w:id="0" w:name="_GoBack"/>
            <w:bookmarkEnd w:id="0"/>
            <w:r w:rsidR="00025C15" w:rsidRPr="00025C15">
              <w:rPr>
                <w:rFonts w:eastAsia="Times New Roman" w:cs="Arial"/>
                <w:b/>
                <w:sz w:val="19"/>
                <w:szCs w:val="19"/>
                <w:lang w:eastAsia="cs-CZ"/>
              </w:rPr>
              <w:t>YSTEIN</w:t>
            </w:r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294A" w14:textId="77777777" w:rsidR="00940DC0" w:rsidRDefault="00940DC0" w:rsidP="004A044C">
      <w:r>
        <w:separator/>
      </w:r>
    </w:p>
  </w:endnote>
  <w:endnote w:type="continuationSeparator" w:id="0">
    <w:p w14:paraId="5A912F4C" w14:textId="77777777" w:rsidR="00940DC0" w:rsidRDefault="00940DC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C85D" w14:textId="77777777" w:rsidR="00940DC0" w:rsidRDefault="00940DC0" w:rsidP="004A044C">
      <w:r>
        <w:separator/>
      </w:r>
    </w:p>
  </w:footnote>
  <w:footnote w:type="continuationSeparator" w:id="0">
    <w:p w14:paraId="16AC3B33" w14:textId="77777777" w:rsidR="00940DC0" w:rsidRDefault="00940DC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2C88540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25C1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25C1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EBAC-4F4B-4C42-BB8F-E37F1896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10</cp:revision>
  <cp:lastPrinted>2025-05-22T05:59:00Z</cp:lastPrinted>
  <dcterms:created xsi:type="dcterms:W3CDTF">2025-06-04T11:12:00Z</dcterms:created>
  <dcterms:modified xsi:type="dcterms:W3CDTF">2025-07-04T07:54:00Z</dcterms:modified>
</cp:coreProperties>
</file>