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4E703329" w:rsidR="004415AB" w:rsidRDefault="008C38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Fotokoagulační laser pro Oční oddělení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 xml:space="preserve"> Krajské zdravotní, a.s. - N</w:t>
            </w:r>
            <w:r w:rsidR="00A014D0">
              <w:rPr>
                <w:rFonts w:ascii="Arial" w:hAnsi="Arial" w:cs="Arial"/>
                <w:b/>
                <w:sz w:val="20"/>
                <w:szCs w:val="20"/>
              </w:rPr>
              <w:t>emocnice Teplice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>, o.z.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973A" w14:textId="77777777" w:rsidR="000D1490" w:rsidRDefault="000D1490">
      <w:r>
        <w:separator/>
      </w:r>
    </w:p>
  </w:endnote>
  <w:endnote w:type="continuationSeparator" w:id="0">
    <w:p w14:paraId="6131CDC2" w14:textId="77777777" w:rsidR="000D1490" w:rsidRDefault="000D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A5A3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5EB7" w14:textId="77777777" w:rsidR="000D1490" w:rsidRDefault="000D1490">
      <w:r>
        <w:separator/>
      </w:r>
    </w:p>
  </w:footnote>
  <w:footnote w:type="continuationSeparator" w:id="0">
    <w:p w14:paraId="0C09CA5D" w14:textId="77777777" w:rsidR="000D1490" w:rsidRDefault="000D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0D1490"/>
    <w:rsid w:val="00247A5A"/>
    <w:rsid w:val="002621DB"/>
    <w:rsid w:val="002B309F"/>
    <w:rsid w:val="002C04F9"/>
    <w:rsid w:val="002F0E36"/>
    <w:rsid w:val="002F55D8"/>
    <w:rsid w:val="003061B2"/>
    <w:rsid w:val="004415AB"/>
    <w:rsid w:val="004801A5"/>
    <w:rsid w:val="004B05D0"/>
    <w:rsid w:val="0053057E"/>
    <w:rsid w:val="005955DC"/>
    <w:rsid w:val="0068427F"/>
    <w:rsid w:val="00692882"/>
    <w:rsid w:val="00736970"/>
    <w:rsid w:val="008334F8"/>
    <w:rsid w:val="008622DB"/>
    <w:rsid w:val="008B0F6B"/>
    <w:rsid w:val="008C0146"/>
    <w:rsid w:val="008C3867"/>
    <w:rsid w:val="008E3AFB"/>
    <w:rsid w:val="00953CF1"/>
    <w:rsid w:val="00A014D0"/>
    <w:rsid w:val="00B67716"/>
    <w:rsid w:val="00B819AD"/>
    <w:rsid w:val="00BD04FF"/>
    <w:rsid w:val="00BE68D6"/>
    <w:rsid w:val="00C152F7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26</cp:revision>
  <dcterms:created xsi:type="dcterms:W3CDTF">2023-08-09T08:14:00Z</dcterms:created>
  <dcterms:modified xsi:type="dcterms:W3CDTF">2025-07-16T08:47:00Z</dcterms:modified>
</cp:coreProperties>
</file>