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6371" w14:textId="56F6E3B1" w:rsidR="00221397" w:rsidRPr="002A070A" w:rsidRDefault="00221397" w:rsidP="00D824E5">
      <w:pPr>
        <w:spacing w:after="120" w:line="480" w:lineRule="auto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A0D67BD" w14:textId="31CC88D9" w:rsidR="00557597" w:rsidRPr="00D824E5" w:rsidRDefault="00221397" w:rsidP="00221397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D824E5">
        <w:rPr>
          <w:rFonts w:cs="Arial"/>
          <w:b/>
          <w:sz w:val="20"/>
          <w:szCs w:val="20"/>
        </w:rPr>
        <w:t xml:space="preserve">: </w:t>
      </w:r>
      <w:proofErr w:type="spellStart"/>
      <w:r w:rsidR="00FE0460">
        <w:rPr>
          <w:rFonts w:cs="Arial"/>
          <w:b/>
          <w:color w:val="000000" w:themeColor="text1"/>
          <w:sz w:val="20"/>
          <w:szCs w:val="20"/>
        </w:rPr>
        <w:t>Fotokoagulační</w:t>
      </w:r>
      <w:proofErr w:type="spellEnd"/>
      <w:r w:rsidR="00FE0460">
        <w:rPr>
          <w:rFonts w:cs="Arial"/>
          <w:b/>
          <w:color w:val="000000" w:themeColor="text1"/>
          <w:sz w:val="20"/>
          <w:szCs w:val="20"/>
        </w:rPr>
        <w:t xml:space="preserve"> laser pro Oční oddělení</w:t>
      </w:r>
      <w:r w:rsidR="002A070A" w:rsidRPr="00D824E5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063CF5" w:rsidRPr="00D824E5">
        <w:rPr>
          <w:rFonts w:cs="Arial"/>
          <w:b/>
          <w:bCs/>
          <w:color w:val="000000"/>
          <w:sz w:val="20"/>
          <w:szCs w:val="20"/>
        </w:rPr>
        <w:t xml:space="preserve">Krajské zdravotní, a.s. - Nemocnice Teplice, </w:t>
      </w:r>
      <w:proofErr w:type="spellStart"/>
      <w:r w:rsidR="00063CF5" w:rsidRPr="00D824E5">
        <w:rPr>
          <w:rFonts w:cs="Arial"/>
          <w:b/>
          <w:bCs/>
          <w:color w:val="000000"/>
          <w:sz w:val="20"/>
          <w:szCs w:val="20"/>
        </w:rPr>
        <w:t>o.z</w:t>
      </w:r>
      <w:proofErr w:type="spellEnd"/>
      <w:r w:rsidR="00063CF5" w:rsidRPr="00D824E5">
        <w:rPr>
          <w:rFonts w:cs="Arial"/>
          <w:b/>
          <w:bCs/>
          <w:color w:val="000000"/>
          <w:sz w:val="20"/>
          <w:szCs w:val="20"/>
        </w:rPr>
        <w:t>.</w:t>
      </w:r>
    </w:p>
    <w:p w14:paraId="214E6149" w14:textId="77777777" w:rsidR="002A070A" w:rsidRPr="00F73459" w:rsidRDefault="002A070A" w:rsidP="00221397">
      <w:pPr>
        <w:ind w:right="-1"/>
        <w:rPr>
          <w:rFonts w:cs="Arial"/>
          <w:b/>
          <w:iCs/>
          <w:sz w:val="16"/>
          <w:szCs w:val="16"/>
        </w:rPr>
      </w:pPr>
    </w:p>
    <w:p w14:paraId="710D2BAD" w14:textId="1F7DD97E" w:rsidR="00221397" w:rsidRPr="00D824E5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D824E5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F73459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10"/>
          <w:szCs w:val="10"/>
        </w:rPr>
      </w:pPr>
    </w:p>
    <w:p w14:paraId="26693719" w14:textId="77777777" w:rsidR="00221397" w:rsidRPr="00D824E5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D824E5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D824E5">
        <w:rPr>
          <w:rFonts w:eastAsia="Calibri" w:cs="Arial"/>
          <w:b/>
          <w:i/>
          <w:sz w:val="20"/>
          <w:szCs w:val="20"/>
        </w:rPr>
        <w:t>zákon</w:t>
      </w:r>
      <w:r w:rsidRPr="00D824E5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F73459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10"/>
          <w:szCs w:val="10"/>
        </w:rPr>
      </w:pPr>
    </w:p>
    <w:p w14:paraId="41B767AE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D824E5">
        <w:rPr>
          <w:rFonts w:eastAsia="Calibri" w:cs="Arial"/>
          <w:b/>
          <w:sz w:val="20"/>
          <w:szCs w:val="20"/>
        </w:rPr>
        <w:t>§ 74 zákona</w:t>
      </w:r>
      <w:r w:rsidRPr="00D824E5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F73459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16"/>
          <w:szCs w:val="16"/>
        </w:rPr>
      </w:pPr>
    </w:p>
    <w:p w14:paraId="72537EC8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466865F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>Ve vztahu k profesní způsobilosti dle ustanovení</w:t>
      </w:r>
      <w:r w:rsidRPr="00D824E5">
        <w:rPr>
          <w:rFonts w:eastAsia="Calibri" w:cs="Arial"/>
          <w:b/>
          <w:sz w:val="20"/>
          <w:szCs w:val="20"/>
        </w:rPr>
        <w:t xml:space="preserve"> § 77 odst. 1</w:t>
      </w:r>
      <w:r w:rsidR="00C42A17" w:rsidRPr="00D824E5">
        <w:rPr>
          <w:rFonts w:eastAsia="Calibri" w:cs="Arial"/>
          <w:b/>
          <w:sz w:val="20"/>
          <w:szCs w:val="20"/>
        </w:rPr>
        <w:t xml:space="preserve"> </w:t>
      </w:r>
      <w:r w:rsidRPr="00D824E5">
        <w:rPr>
          <w:rFonts w:eastAsia="Calibri" w:cs="Arial"/>
          <w:sz w:val="20"/>
          <w:szCs w:val="20"/>
        </w:rPr>
        <w:t>dodavatel prohlašuje, že splňuje tuto profesní způsobilost v rozsahu požadovaném zákonem a zadavatelem.</w:t>
      </w:r>
    </w:p>
    <w:p w14:paraId="40063F85" w14:textId="77777777" w:rsidR="00221397" w:rsidRPr="00F73459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10"/>
          <w:szCs w:val="10"/>
        </w:rPr>
      </w:pPr>
    </w:p>
    <w:p w14:paraId="4ABFA7EF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03B772F8" w:rsidR="00221397" w:rsidRPr="00D824E5" w:rsidRDefault="00221397" w:rsidP="00F84C31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D824E5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5FE0F477" w14:textId="77777777" w:rsidR="00F711E0" w:rsidRPr="00D824E5" w:rsidRDefault="00F711E0" w:rsidP="00F84C31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26DC5E41" w14:textId="68DC23F4" w:rsidR="00AC5222" w:rsidRPr="00D824E5" w:rsidRDefault="00AC5222" w:rsidP="00F84C31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824E5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771B2EB7" w14:textId="77777777" w:rsidR="00F711E0" w:rsidRPr="00D824E5" w:rsidRDefault="00F711E0" w:rsidP="00F84C31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DC95AA9" w14:textId="77364E27" w:rsidR="00221397" w:rsidRPr="00D824E5" w:rsidRDefault="00221397" w:rsidP="00F84C31">
      <w:pPr>
        <w:snapToGrid w:val="0"/>
        <w:spacing w:line="240" w:lineRule="auto"/>
        <w:jc w:val="both"/>
        <w:rPr>
          <w:rFonts w:cs="Arial"/>
          <w:sz w:val="20"/>
          <w:szCs w:val="20"/>
        </w:rPr>
      </w:pPr>
      <w:r w:rsidRPr="00D824E5">
        <w:rPr>
          <w:rFonts w:cs="Arial"/>
          <w:color w:val="00000A"/>
          <w:sz w:val="20"/>
          <w:szCs w:val="20"/>
        </w:rPr>
        <w:t>Účastník</w:t>
      </w:r>
      <w:r w:rsidRPr="00D824E5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</w:t>
      </w:r>
      <w:r w:rsidR="008E64CD" w:rsidRPr="00D824E5">
        <w:rPr>
          <w:rFonts w:cs="Arial"/>
          <w:sz w:val="20"/>
          <w:szCs w:val="20"/>
        </w:rPr>
        <w:t xml:space="preserve">č. 159/2006 Sb., </w:t>
      </w:r>
      <w:r w:rsidRPr="00D824E5">
        <w:rPr>
          <w:rFonts w:cs="Arial"/>
          <w:sz w:val="20"/>
          <w:szCs w:val="20"/>
        </w:rPr>
        <w:t>o střetu zájmů</w:t>
      </w:r>
      <w:r w:rsidR="008E64CD" w:rsidRPr="00D824E5">
        <w:rPr>
          <w:rFonts w:cs="Arial"/>
          <w:sz w:val="20"/>
          <w:szCs w:val="20"/>
        </w:rPr>
        <w:t>,</w:t>
      </w:r>
      <w:r w:rsidRPr="00D824E5">
        <w:rPr>
          <w:rFonts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79612B98" w14:textId="77777777" w:rsidR="00AC5222" w:rsidRPr="00D824E5" w:rsidRDefault="00AC5222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</w:p>
    <w:p w14:paraId="13FBE6C3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</w:p>
    <w:p w14:paraId="46061ECE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>V …………… dne 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  <w:t>……………………………………………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p w14:paraId="4323BC23" w14:textId="0142B238" w:rsidR="004120DA" w:rsidRPr="00D824E5" w:rsidRDefault="004120DA" w:rsidP="002A070A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  <w:highlight w:val="yellow"/>
        </w:rPr>
        <w:t>Jméno, podpis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sectPr w:rsidR="004120DA" w:rsidRPr="00D824E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1DAF" w14:textId="77777777" w:rsidR="006403A6" w:rsidRDefault="006403A6" w:rsidP="004A044C">
      <w:pPr>
        <w:spacing w:line="240" w:lineRule="auto"/>
      </w:pPr>
      <w:r>
        <w:separator/>
      </w:r>
    </w:p>
  </w:endnote>
  <w:endnote w:type="continuationSeparator" w:id="0">
    <w:p w14:paraId="4D30BB48" w14:textId="77777777" w:rsidR="006403A6" w:rsidRDefault="006403A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971A" w14:textId="77777777" w:rsidR="006403A6" w:rsidRDefault="006403A6" w:rsidP="004A044C">
      <w:pPr>
        <w:spacing w:line="240" w:lineRule="auto"/>
      </w:pPr>
      <w:r>
        <w:separator/>
      </w:r>
    </w:p>
  </w:footnote>
  <w:footnote w:type="continuationSeparator" w:id="0">
    <w:p w14:paraId="78BD645B" w14:textId="77777777" w:rsidR="006403A6" w:rsidRDefault="006403A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3pt;height:37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52B"/>
    <w:rsid w:val="00013DE8"/>
    <w:rsid w:val="00063CF5"/>
    <w:rsid w:val="000725D6"/>
    <w:rsid w:val="00073CCE"/>
    <w:rsid w:val="00095739"/>
    <w:rsid w:val="00095E1C"/>
    <w:rsid w:val="000A73EC"/>
    <w:rsid w:val="000C4F3C"/>
    <w:rsid w:val="000C7F59"/>
    <w:rsid w:val="000F7A22"/>
    <w:rsid w:val="00101773"/>
    <w:rsid w:val="00125813"/>
    <w:rsid w:val="00147316"/>
    <w:rsid w:val="00170CFF"/>
    <w:rsid w:val="001C39F1"/>
    <w:rsid w:val="001C6E92"/>
    <w:rsid w:val="001D0ABF"/>
    <w:rsid w:val="001E3FEB"/>
    <w:rsid w:val="00221397"/>
    <w:rsid w:val="00240FFA"/>
    <w:rsid w:val="00241EAC"/>
    <w:rsid w:val="00260DDE"/>
    <w:rsid w:val="0026591C"/>
    <w:rsid w:val="002A070A"/>
    <w:rsid w:val="002D5EB1"/>
    <w:rsid w:val="00306548"/>
    <w:rsid w:val="0031358D"/>
    <w:rsid w:val="00331F3A"/>
    <w:rsid w:val="00353FB2"/>
    <w:rsid w:val="00392423"/>
    <w:rsid w:val="003B3991"/>
    <w:rsid w:val="003D4DF8"/>
    <w:rsid w:val="003F02B2"/>
    <w:rsid w:val="0040708F"/>
    <w:rsid w:val="004120DA"/>
    <w:rsid w:val="00426077"/>
    <w:rsid w:val="0045760E"/>
    <w:rsid w:val="00462009"/>
    <w:rsid w:val="0047111E"/>
    <w:rsid w:val="004A044C"/>
    <w:rsid w:val="004A68D9"/>
    <w:rsid w:val="004C6686"/>
    <w:rsid w:val="00507B10"/>
    <w:rsid w:val="00540947"/>
    <w:rsid w:val="00557597"/>
    <w:rsid w:val="00580EDE"/>
    <w:rsid w:val="00582EBF"/>
    <w:rsid w:val="005964DC"/>
    <w:rsid w:val="005B402A"/>
    <w:rsid w:val="005C64DB"/>
    <w:rsid w:val="005E3326"/>
    <w:rsid w:val="00615447"/>
    <w:rsid w:val="006403A6"/>
    <w:rsid w:val="00656EBF"/>
    <w:rsid w:val="00657FE1"/>
    <w:rsid w:val="00677ABA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37F75"/>
    <w:rsid w:val="0085182A"/>
    <w:rsid w:val="008650CD"/>
    <w:rsid w:val="008E311B"/>
    <w:rsid w:val="008E64CD"/>
    <w:rsid w:val="008F4FC4"/>
    <w:rsid w:val="008F6A0E"/>
    <w:rsid w:val="009123D4"/>
    <w:rsid w:val="00932EB1"/>
    <w:rsid w:val="009876AE"/>
    <w:rsid w:val="009969EB"/>
    <w:rsid w:val="009A699B"/>
    <w:rsid w:val="009F78D0"/>
    <w:rsid w:val="00A037B7"/>
    <w:rsid w:val="00A15D6B"/>
    <w:rsid w:val="00A31EB3"/>
    <w:rsid w:val="00A45E22"/>
    <w:rsid w:val="00A706BB"/>
    <w:rsid w:val="00A77944"/>
    <w:rsid w:val="00AA676B"/>
    <w:rsid w:val="00AB233A"/>
    <w:rsid w:val="00AB3597"/>
    <w:rsid w:val="00AC5222"/>
    <w:rsid w:val="00AF22E6"/>
    <w:rsid w:val="00AF52A6"/>
    <w:rsid w:val="00B04E80"/>
    <w:rsid w:val="00B25962"/>
    <w:rsid w:val="00B3083B"/>
    <w:rsid w:val="00B34585"/>
    <w:rsid w:val="00B64B8C"/>
    <w:rsid w:val="00BB6EA3"/>
    <w:rsid w:val="00BC0A5A"/>
    <w:rsid w:val="00BD31CD"/>
    <w:rsid w:val="00C070C0"/>
    <w:rsid w:val="00C207E1"/>
    <w:rsid w:val="00C26BA0"/>
    <w:rsid w:val="00C42A17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7460B"/>
    <w:rsid w:val="00D7639E"/>
    <w:rsid w:val="00D824E5"/>
    <w:rsid w:val="00D9237F"/>
    <w:rsid w:val="00DE56F9"/>
    <w:rsid w:val="00E01B24"/>
    <w:rsid w:val="00E1346F"/>
    <w:rsid w:val="00E33C78"/>
    <w:rsid w:val="00E3756C"/>
    <w:rsid w:val="00E87CBA"/>
    <w:rsid w:val="00E94005"/>
    <w:rsid w:val="00EE3117"/>
    <w:rsid w:val="00EE60B1"/>
    <w:rsid w:val="00F35A66"/>
    <w:rsid w:val="00F37091"/>
    <w:rsid w:val="00F66A9D"/>
    <w:rsid w:val="00F711E0"/>
    <w:rsid w:val="00F73459"/>
    <w:rsid w:val="00F84C31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5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22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F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F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40</cp:revision>
  <cp:lastPrinted>2025-02-20T13:28:00Z</cp:lastPrinted>
  <dcterms:created xsi:type="dcterms:W3CDTF">2025-06-12T10:20:00Z</dcterms:created>
  <dcterms:modified xsi:type="dcterms:W3CDTF">2025-07-17T14:02:00Z</dcterms:modified>
</cp:coreProperties>
</file>