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A4F4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5C3ADD83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950BF42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9C62A8F" w14:textId="3D512C6E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83780">
        <w:rPr>
          <w:rFonts w:ascii="Arial" w:hAnsi="Arial" w:cs="Arial"/>
          <w:b/>
          <w:sz w:val="28"/>
          <w:szCs w:val="28"/>
        </w:rPr>
        <w:t>stavebních prací</w:t>
      </w:r>
    </w:p>
    <w:p w14:paraId="125B72CA" w14:textId="77777777" w:rsidR="007F07C4" w:rsidRDefault="007F07C4"/>
    <w:p w14:paraId="594F63C2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4AC72D8E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55B2E2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68E4C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0CDDCC5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33F4A0BC" w14:textId="1380C292" w:rsidR="007F07C4" w:rsidRPr="00B61BA2" w:rsidRDefault="00BA6FB1" w:rsidP="008A087A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B61BA2">
              <w:rPr>
                <w:rFonts w:ascii="Arial" w:hAnsi="Arial" w:cs="Arial"/>
                <w:b/>
                <w:iCs/>
                <w:sz w:val="20"/>
                <w:szCs w:val="20"/>
              </w:rPr>
              <w:t>Modernizace infekčního pavilonu I, Krajská zdravotní, a.s. – Masarykovy Nemocnice v Ústí nad Labem, o. z. – stavební práce</w:t>
            </w:r>
            <w:r w:rsidR="00087F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II.</w:t>
            </w:r>
            <w:bookmarkStart w:id="0" w:name="_GoBack"/>
            <w:bookmarkEnd w:id="0"/>
          </w:p>
        </w:tc>
      </w:tr>
      <w:tr w:rsidR="007F07C4" w14:paraId="2611D726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562B7195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5BB1488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B38565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7B55CFC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56D59050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5778108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249DDA8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442CBA6E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5A0E1F08" w14:textId="77777777" w:rsidR="007F07C4" w:rsidRDefault="003E101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na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>stavbu dle klasifikace stavebních děl CZ-CC</w:t>
            </w:r>
            <w:r w:rsidR="0084474E" w:rsidRPr="008A08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087A" w:rsidRPr="008A087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05634D">
              <w:rPr>
                <w:rFonts w:ascii="Arial" w:hAnsi="Arial" w:cs="Arial"/>
                <w:b/>
                <w:sz w:val="18"/>
                <w:szCs w:val="18"/>
              </w:rPr>
              <w:t xml:space="preserve"> – budovy nebytové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6AC96B2B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služby</w:t>
            </w:r>
          </w:p>
          <w:p w14:paraId="4C2134BA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30F090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17F0AC8C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07182BB0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službách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4550B496" w14:textId="77777777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87">
              <w:rPr>
                <w:rFonts w:ascii="Times New Roman" w:hAnsi="Times New Roman" w:cs="Times New Roman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5C7A67C4" w14:textId="77777777" w:rsidTr="00BF65B7">
        <w:trPr>
          <w:trHeight w:val="641"/>
        </w:trPr>
        <w:tc>
          <w:tcPr>
            <w:tcW w:w="2082" w:type="dxa"/>
            <w:tcBorders>
              <w:bottom w:val="single" w:sz="2" w:space="0" w:color="auto"/>
            </w:tcBorders>
            <w:vAlign w:val="center"/>
          </w:tcPr>
          <w:p w14:paraId="02F8E2E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69D8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7702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2DB8A46E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1F88D16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5ED5194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30389F7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14:paraId="074AD2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34D" w14:paraId="2D79AF52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EEBC04A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na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 xml:space="preserve">stavbu dle klasifikace stavebních děl CZ-CC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126411,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>126412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126415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153CBAEA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služby</w:t>
            </w:r>
          </w:p>
          <w:p w14:paraId="55DB694A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D632442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3F72D2CA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330D6EEB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službách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2564F78D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87">
              <w:rPr>
                <w:rFonts w:ascii="Times New Roman" w:hAnsi="Times New Roman" w:cs="Times New Roman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18"/>
                <w:szCs w:val="18"/>
              </w:rPr>
              <w:t xml:space="preserve"> (v Kč bez DPH)</w:t>
            </w:r>
          </w:p>
        </w:tc>
      </w:tr>
      <w:tr w:rsidR="0005634D" w14:paraId="00B0AF13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 w14:paraId="3047A120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D1547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17A9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2E66AA8D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33A9BC50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11AA21C8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46DEAB88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67674AE2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391FC1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4B83FD44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2197E9FE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BF86D9E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14:paraId="64923704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58556E84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607DA487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78C8E" w14:textId="77777777" w:rsidR="00390AB2" w:rsidRDefault="00390AB2">
      <w:r>
        <w:separator/>
      </w:r>
    </w:p>
  </w:endnote>
  <w:endnote w:type="continuationSeparator" w:id="0">
    <w:p w14:paraId="4D2DC791" w14:textId="77777777" w:rsidR="00390AB2" w:rsidRDefault="0039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509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F65B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F65B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14721F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0EDF2D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00447" w14:textId="77777777" w:rsidR="00390AB2" w:rsidRDefault="00390AB2">
      <w:r>
        <w:separator/>
      </w:r>
    </w:p>
  </w:footnote>
  <w:footnote w:type="continuationSeparator" w:id="0">
    <w:p w14:paraId="2953E913" w14:textId="77777777" w:rsidR="00390AB2" w:rsidRDefault="0039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835C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CA3C968" wp14:editId="727273D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5634D"/>
    <w:rsid w:val="00087FEE"/>
    <w:rsid w:val="00207AAF"/>
    <w:rsid w:val="00265FEF"/>
    <w:rsid w:val="00390AB2"/>
    <w:rsid w:val="003E101D"/>
    <w:rsid w:val="004A4EA3"/>
    <w:rsid w:val="005C5100"/>
    <w:rsid w:val="007F07C4"/>
    <w:rsid w:val="0084474E"/>
    <w:rsid w:val="008A087A"/>
    <w:rsid w:val="00983780"/>
    <w:rsid w:val="00B61BA2"/>
    <w:rsid w:val="00BA6FB1"/>
    <w:rsid w:val="00BF65B7"/>
    <w:rsid w:val="00E23942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C5DD0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64C4-262F-47B6-ACB8-6972404B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24</cp:revision>
  <dcterms:created xsi:type="dcterms:W3CDTF">2023-10-12T06:44:00Z</dcterms:created>
  <dcterms:modified xsi:type="dcterms:W3CDTF">2025-08-07T06:38:00Z</dcterms:modified>
</cp:coreProperties>
</file>