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B00FD" w14:textId="77777777" w:rsidR="003C2C96" w:rsidRDefault="00367ED5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2F5191C6" w14:textId="77777777" w:rsidR="003C2C96" w:rsidRDefault="003C2C96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13EB636E" w14:textId="77777777" w:rsidR="00C90E2A" w:rsidRDefault="00367ED5" w:rsidP="00C90E2A">
      <w:pPr>
        <w:ind w:right="-1"/>
        <w:rPr>
          <w:rFonts w:cs="Arial"/>
          <w:b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</w:t>
      </w:r>
    </w:p>
    <w:p w14:paraId="112F4FA9" w14:textId="77777777" w:rsidR="00C90E2A" w:rsidRDefault="00C90E2A" w:rsidP="00C90E2A">
      <w:pPr>
        <w:ind w:right="-1"/>
        <w:rPr>
          <w:rFonts w:cs="Arial"/>
          <w:b/>
          <w:iCs/>
          <w:szCs w:val="20"/>
        </w:rPr>
      </w:pPr>
    </w:p>
    <w:p w14:paraId="631F171A" w14:textId="410EC980" w:rsidR="003C2C96" w:rsidRDefault="00C90E2A" w:rsidP="00C90E2A">
      <w:pPr>
        <w:ind w:right="-1"/>
        <w:jc w:val="center"/>
        <w:rPr>
          <w:rFonts w:cs="Arial"/>
          <w:b/>
          <w:iCs/>
          <w:szCs w:val="20"/>
        </w:rPr>
      </w:pPr>
      <w:r w:rsidRPr="00C90E2A">
        <w:rPr>
          <w:rFonts w:cs="Arial"/>
          <w:b/>
          <w:iCs/>
          <w:szCs w:val="20"/>
        </w:rPr>
        <w:t xml:space="preserve">Modernizace infekčního pavilonu I, Krajská zdravotní, a.s. – </w:t>
      </w:r>
      <w:r>
        <w:rPr>
          <w:rFonts w:cs="Arial"/>
          <w:b/>
          <w:iCs/>
          <w:szCs w:val="20"/>
        </w:rPr>
        <w:br/>
      </w:r>
      <w:r w:rsidRPr="00C90E2A">
        <w:rPr>
          <w:rFonts w:cs="Arial"/>
          <w:b/>
          <w:iCs/>
          <w:szCs w:val="20"/>
        </w:rPr>
        <w:t>Masarykovy</w:t>
      </w:r>
      <w:r>
        <w:rPr>
          <w:rFonts w:cs="Arial"/>
          <w:b/>
          <w:iCs/>
          <w:szCs w:val="20"/>
        </w:rPr>
        <w:t xml:space="preserve"> </w:t>
      </w:r>
      <w:r w:rsidRPr="00C90E2A">
        <w:rPr>
          <w:rFonts w:cs="Arial"/>
          <w:b/>
          <w:iCs/>
          <w:szCs w:val="20"/>
        </w:rPr>
        <w:t>Nemocnice v Ústí nad Labem, o.z. – stavební práce II.</w:t>
      </w:r>
    </w:p>
    <w:p w14:paraId="7BD8A773" w14:textId="77777777" w:rsidR="003D3121" w:rsidRDefault="003D3121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3AC63B54" w14:textId="77777777" w:rsidR="003C2C96" w:rsidRDefault="00367ED5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61DEDB28" w14:textId="77777777" w:rsidR="003C2C96" w:rsidRDefault="003C2C96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3C2C96" w14:paraId="01562507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D8A7EF9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535F073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71CDCAF2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60D72853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3932ED7E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4D428074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7EEF8D63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47100953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1BB5AF3A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B46D10A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6CE1984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37BDC116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410087B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6222A4E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05A53F2A" w14:textId="77777777" w:rsidR="003C2C96" w:rsidRDefault="003C2C96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2F74DD64" w14:textId="77777777" w:rsidR="003C2C96" w:rsidRDefault="00367ED5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Účastník tímto v souladu s ustanovením § 86 odst. 2 zákona č. 134/2016 Sb., o zadávání veřejných zakázek (dále jen „</w:t>
      </w:r>
      <w:r>
        <w:rPr>
          <w:rFonts w:eastAsia="Calibri" w:cs="Arial"/>
          <w:b/>
          <w:i/>
          <w:szCs w:val="20"/>
        </w:rPr>
        <w:t>zákon</w:t>
      </w:r>
      <w:r>
        <w:rPr>
          <w:rFonts w:eastAsia="Calibri" w:cs="Arial"/>
          <w:b/>
          <w:szCs w:val="20"/>
        </w:rPr>
        <w:t>“), čestně prohlašuje, že splňuje zákonem a zadavatelem požadovanou kvalifikaci. Obsah čestného prohlášení je uveden níže.</w:t>
      </w:r>
    </w:p>
    <w:p w14:paraId="315E0279" w14:textId="77777777" w:rsidR="003C2C96" w:rsidRDefault="003C2C96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7E9197D2" w14:textId="77777777" w:rsidR="003C2C96" w:rsidRDefault="00367ED5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 w14:paraId="327A5883" w14:textId="77777777" w:rsidR="003C2C96" w:rsidRDefault="00367ED5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 základní způsobilosti 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14:paraId="1AA271EF" w14:textId="77777777" w:rsidR="003C2C96" w:rsidRDefault="003C2C96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14:paraId="64F99738" w14:textId="77777777" w:rsidR="003C2C96" w:rsidRDefault="00367ED5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 w14:paraId="562B1E6D" w14:textId="510CEDBB" w:rsidR="00FC4EB2" w:rsidRPr="00840707" w:rsidRDefault="00FC4EB2" w:rsidP="00FC4EB2">
      <w:pPr>
        <w:tabs>
          <w:tab w:val="left" w:pos="567"/>
        </w:tabs>
        <w:spacing w:after="120"/>
        <w:jc w:val="both"/>
        <w:rPr>
          <w:rFonts w:eastAsia="Calibri"/>
        </w:rPr>
      </w:pPr>
      <w:r w:rsidRPr="00840707">
        <w:rPr>
          <w:rFonts w:eastAsia="Calibri"/>
        </w:rPr>
        <w:t>Ve vztahu k profesní způsobilosti dle ustanovení</w:t>
      </w:r>
      <w:r w:rsidRPr="00840707">
        <w:rPr>
          <w:rFonts w:eastAsia="Calibri"/>
          <w:b/>
        </w:rPr>
        <w:t xml:space="preserve"> § 77 odst. 1 zákona</w:t>
      </w:r>
      <w:r w:rsidRPr="00840707">
        <w:rPr>
          <w:rFonts w:eastAsia="Calibri"/>
        </w:rPr>
        <w:t xml:space="preserve"> dodavatel prohlašuje, že splňuje tuto profesní způsobilost v rozsahu požadovaném zadavatelem.</w:t>
      </w:r>
    </w:p>
    <w:p w14:paraId="4F3B28B1" w14:textId="7808FD1E" w:rsidR="003C2C96" w:rsidRDefault="00FC4EB2" w:rsidP="00FC4EB2">
      <w:pPr>
        <w:tabs>
          <w:tab w:val="left" w:pos="567"/>
        </w:tabs>
        <w:spacing w:after="120"/>
        <w:jc w:val="both"/>
        <w:rPr>
          <w:rFonts w:eastAsia="Calibri"/>
        </w:rPr>
      </w:pPr>
      <w:r w:rsidRPr="00840707">
        <w:rPr>
          <w:rFonts w:eastAsia="Calibri"/>
        </w:rPr>
        <w:t>Ve vztahu k profesní způsobilosti dle ustanovení</w:t>
      </w:r>
      <w:r w:rsidRPr="00840707">
        <w:rPr>
          <w:rFonts w:eastAsia="Calibri"/>
          <w:b/>
        </w:rPr>
        <w:t xml:space="preserve"> § 77 odst. 2 písm. a) zákona</w:t>
      </w:r>
      <w:r w:rsidRPr="00840707">
        <w:rPr>
          <w:rFonts w:eastAsia="Calibri"/>
        </w:rPr>
        <w:t xml:space="preserve"> dodavatel prohlašuje, že splňuje tuto profesní způsobilost v rozsahu požadovaném zadavatelem.</w:t>
      </w:r>
    </w:p>
    <w:p w14:paraId="2B94FA20" w14:textId="77777777" w:rsidR="00FC4EB2" w:rsidRPr="00FC4EB2" w:rsidRDefault="00FC4EB2" w:rsidP="00FC4EB2">
      <w:pPr>
        <w:tabs>
          <w:tab w:val="left" w:pos="567"/>
        </w:tabs>
        <w:spacing w:after="120"/>
        <w:jc w:val="both"/>
        <w:rPr>
          <w:rFonts w:eastAsia="Calibri"/>
        </w:rPr>
      </w:pPr>
    </w:p>
    <w:p w14:paraId="0D4C5FB7" w14:textId="77777777" w:rsidR="003C2C96" w:rsidRDefault="00367ED5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A DÁLE PROHLAŠUJE:</w:t>
      </w:r>
    </w:p>
    <w:p w14:paraId="22A914F8" w14:textId="16FF091A" w:rsidR="003C2C96" w:rsidRDefault="00367ED5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Účastník čestně prohlašuje, že plně a bezvýhradně akceptuje obligatorní návrh smlouvy, který je přílohou zadávací dokumentace.</w:t>
      </w:r>
    </w:p>
    <w:p w14:paraId="4B9638A6" w14:textId="135F55A2" w:rsidR="003C2C96" w:rsidRDefault="00367ED5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="009F4BE7">
        <w:rPr>
          <w:rFonts w:cs="Arial"/>
          <w:szCs w:val="20"/>
        </w:rPr>
        <w:br/>
      </w:r>
      <w:r>
        <w:rPr>
          <w:rFonts w:cs="Arial"/>
          <w:szCs w:val="20"/>
        </w:rPr>
        <w:t xml:space="preserve">v obchodní společnosti. </w:t>
      </w:r>
    </w:p>
    <w:p w14:paraId="5D0807E1" w14:textId="15025EE4" w:rsidR="00FC4EB2" w:rsidRPr="0083005D" w:rsidRDefault="0083005D" w:rsidP="0083005D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szCs w:val="20"/>
        </w:rPr>
        <w:t>Dodavatel čestně prohlašuje, že splňuje standardy zadavatele „Požadavky na provedení a kvalitu ICT“ v plném rozsahu.</w:t>
      </w:r>
    </w:p>
    <w:p w14:paraId="182318D5" w14:textId="77777777" w:rsidR="003C2C96" w:rsidRPr="00D83B9C" w:rsidRDefault="00367ED5" w:rsidP="00D83B9C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splňuje požadavky zadavatele týkající se povinnosti sjednání pojištění odpovědnosti za škodu způsobenou dodavatelem stanovené v zadávací dokumentaci.</w:t>
      </w:r>
    </w:p>
    <w:p w14:paraId="157C71E8" w14:textId="16F2182D" w:rsidR="003C2C96" w:rsidRDefault="003C2C96">
      <w:pPr>
        <w:suppressAutoHyphens/>
        <w:overflowPunct w:val="0"/>
        <w:autoSpaceDE w:val="0"/>
        <w:ind w:right="-1"/>
        <w:textAlignment w:val="baseline"/>
        <w:rPr>
          <w:rFonts w:cs="Arial"/>
          <w:szCs w:val="20"/>
        </w:rPr>
      </w:pPr>
    </w:p>
    <w:p w14:paraId="60963F1A" w14:textId="7EFFB098" w:rsidR="00CA3EA2" w:rsidRDefault="00CA3EA2">
      <w:pPr>
        <w:suppressAutoHyphens/>
        <w:overflowPunct w:val="0"/>
        <w:autoSpaceDE w:val="0"/>
        <w:ind w:right="-1"/>
        <w:textAlignment w:val="baseline"/>
        <w:rPr>
          <w:rFonts w:cs="Arial"/>
          <w:szCs w:val="20"/>
        </w:rPr>
      </w:pPr>
    </w:p>
    <w:p w14:paraId="3226A37E" w14:textId="0F5ADE63" w:rsidR="00CA3EA2" w:rsidRDefault="00CA3EA2">
      <w:pPr>
        <w:suppressAutoHyphens/>
        <w:overflowPunct w:val="0"/>
        <w:autoSpaceDE w:val="0"/>
        <w:ind w:right="-1"/>
        <w:textAlignment w:val="baseline"/>
        <w:rPr>
          <w:rFonts w:cs="Arial"/>
          <w:szCs w:val="20"/>
        </w:rPr>
      </w:pPr>
    </w:p>
    <w:p w14:paraId="46954B9D" w14:textId="68829FDF" w:rsidR="00CA3EA2" w:rsidRDefault="00CA3EA2">
      <w:pPr>
        <w:suppressAutoHyphens/>
        <w:overflowPunct w:val="0"/>
        <w:autoSpaceDE w:val="0"/>
        <w:ind w:right="-1"/>
        <w:textAlignment w:val="baseline"/>
        <w:rPr>
          <w:rFonts w:cs="Arial"/>
          <w:szCs w:val="20"/>
        </w:rPr>
      </w:pPr>
      <w:bookmarkStart w:id="0" w:name="_GoBack"/>
      <w:bookmarkEnd w:id="0"/>
    </w:p>
    <w:p w14:paraId="351739F0" w14:textId="77777777" w:rsidR="00CA3EA2" w:rsidRDefault="00CA3EA2" w:rsidP="00CA3EA2"/>
    <w:p w14:paraId="170C419D" w14:textId="6EC5F31E" w:rsidR="00CA3EA2" w:rsidRPr="00CA3EA2" w:rsidRDefault="00CA3EA2" w:rsidP="00CA3EA2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lastRenderedPageBreak/>
        <w:t>Požadavky na kybernetickou bezpečnost:</w:t>
      </w:r>
    </w:p>
    <w:p w14:paraId="7C8A025C" w14:textId="77777777" w:rsidR="00CA3EA2" w:rsidRDefault="00CA3EA2" w:rsidP="00CA3EA2"/>
    <w:p w14:paraId="177E4D3C" w14:textId="6671ADFC" w:rsidR="00CA3EA2" w:rsidRPr="00CA3EA2" w:rsidRDefault="00CA3EA2" w:rsidP="00940E76">
      <w:pPr>
        <w:pStyle w:val="Odstavecseseznamem"/>
        <w:numPr>
          <w:ilvl w:val="0"/>
          <w:numId w:val="2"/>
        </w:numPr>
        <w:jc w:val="both"/>
        <w:rPr>
          <w:rFonts w:ascii="Calibri" w:hAnsi="Calibri"/>
          <w:szCs w:val="22"/>
        </w:rPr>
      </w:pPr>
      <w:r>
        <w:t xml:space="preserve">Dodavatel musí zajistit soulad s dokumentem PPK ICT, a to po celou dobu podpory zařízení </w:t>
      </w:r>
      <w:r w:rsidR="00940E76">
        <w:br/>
      </w:r>
      <w:r>
        <w:t xml:space="preserve">a softwaru. Soulad musí být zajištěn vždy s platnou verzí PPK ICT. </w:t>
      </w:r>
    </w:p>
    <w:p w14:paraId="6365ABC5" w14:textId="10D20756" w:rsidR="00CA3EA2" w:rsidRDefault="00CA3EA2" w:rsidP="00940E76">
      <w:pPr>
        <w:pStyle w:val="Odstavecseseznamem"/>
        <w:numPr>
          <w:ilvl w:val="0"/>
          <w:numId w:val="2"/>
        </w:numPr>
        <w:jc w:val="both"/>
      </w:pPr>
      <w:r>
        <w:t xml:space="preserve">Dodavatel bere na vědomí, že může být označen jako významný dodavatel podle ZKB. </w:t>
      </w:r>
    </w:p>
    <w:p w14:paraId="4E7B8E84" w14:textId="086A05EB" w:rsidR="00CA3EA2" w:rsidRDefault="00CA3EA2" w:rsidP="00940E76">
      <w:pPr>
        <w:pStyle w:val="Odstavecseseznamem"/>
        <w:numPr>
          <w:ilvl w:val="0"/>
          <w:numId w:val="2"/>
        </w:numPr>
        <w:jc w:val="both"/>
      </w:pPr>
      <w:r>
        <w:t xml:space="preserve">Dodavatel je povinen zajistit soulad řízení bezpečnosti aktiv, která mohou mít vliv na stav kybernetické bezpečnosti dodávaných věcí a služeb. Řízení kybernetické bezpečnosti musí být prováděno nejméně v souladu s </w:t>
      </w:r>
      <w:r w:rsidRPr="00CA3EA2">
        <w:rPr>
          <w:b/>
          <w:bCs/>
        </w:rPr>
        <w:t>dokumentem Minimální bezpečnostní standard</w:t>
      </w:r>
      <w:r>
        <w:t>, vydávaný NÚKIB</w:t>
      </w:r>
      <w:r w:rsidR="00940E76">
        <w:t>,</w:t>
      </w:r>
      <w:r>
        <w:t xml:space="preserve"> a to v platném aktuálním znění. </w:t>
      </w:r>
    </w:p>
    <w:p w14:paraId="751731A5" w14:textId="29848A84" w:rsidR="00CA3EA2" w:rsidRDefault="00CA3EA2" w:rsidP="00940E76">
      <w:pPr>
        <w:pStyle w:val="Odstavecseseznamem"/>
        <w:numPr>
          <w:ilvl w:val="0"/>
          <w:numId w:val="2"/>
        </w:numPr>
        <w:jc w:val="both"/>
      </w:pPr>
      <w:r>
        <w:t xml:space="preserve">Dodavatel je povinen strpět audit nebo kontrolu KZ nebo určené třetí strany, a to v oblastech podstatných pro zajištění kybernetické bezpečnosti. </w:t>
      </w:r>
    </w:p>
    <w:p w14:paraId="15D88307" w14:textId="5D067886" w:rsidR="00CA3EA2" w:rsidRDefault="00CA3EA2" w:rsidP="00940E76">
      <w:pPr>
        <w:pStyle w:val="Odstavecseseznamem"/>
        <w:numPr>
          <w:ilvl w:val="0"/>
          <w:numId w:val="2"/>
        </w:numPr>
        <w:jc w:val="both"/>
      </w:pPr>
      <w:r>
        <w:t xml:space="preserve">Části dodávky, které budou souviset se zásahy do síťové nebo jiné ICT infrastruktury, smí dodavatel provádět výhradně schváleným způsobem a ve schváleném rozsahu. </w:t>
      </w:r>
    </w:p>
    <w:p w14:paraId="33415B0D" w14:textId="7A5BB7CA" w:rsidR="00CA3EA2" w:rsidRDefault="00CA3EA2">
      <w:pPr>
        <w:suppressAutoHyphens/>
        <w:overflowPunct w:val="0"/>
        <w:autoSpaceDE w:val="0"/>
        <w:ind w:right="-1"/>
        <w:textAlignment w:val="baseline"/>
        <w:rPr>
          <w:rFonts w:cs="Arial"/>
          <w:szCs w:val="20"/>
        </w:rPr>
      </w:pPr>
    </w:p>
    <w:p w14:paraId="2BA6AEFB" w14:textId="34938A8E" w:rsidR="00CA3EA2" w:rsidRDefault="00CA3EA2">
      <w:pPr>
        <w:suppressAutoHyphens/>
        <w:overflowPunct w:val="0"/>
        <w:autoSpaceDE w:val="0"/>
        <w:ind w:right="-1"/>
        <w:textAlignment w:val="baseline"/>
        <w:rPr>
          <w:rFonts w:cs="Arial"/>
          <w:szCs w:val="20"/>
        </w:rPr>
      </w:pPr>
    </w:p>
    <w:p w14:paraId="1B374C58" w14:textId="33788EE1" w:rsidR="00CA3EA2" w:rsidRDefault="00CA3EA2">
      <w:pPr>
        <w:suppressAutoHyphens/>
        <w:overflowPunct w:val="0"/>
        <w:autoSpaceDE w:val="0"/>
        <w:ind w:right="-1"/>
        <w:textAlignment w:val="baseline"/>
        <w:rPr>
          <w:rFonts w:cs="Arial"/>
          <w:szCs w:val="20"/>
        </w:rPr>
      </w:pPr>
    </w:p>
    <w:p w14:paraId="330E2F72" w14:textId="423EFCDC" w:rsidR="00CA3EA2" w:rsidRDefault="00CA3EA2">
      <w:pPr>
        <w:suppressAutoHyphens/>
        <w:overflowPunct w:val="0"/>
        <w:autoSpaceDE w:val="0"/>
        <w:ind w:right="-1"/>
        <w:textAlignment w:val="baseline"/>
        <w:rPr>
          <w:rFonts w:cs="Arial"/>
          <w:szCs w:val="20"/>
        </w:rPr>
      </w:pPr>
    </w:p>
    <w:p w14:paraId="0577529A" w14:textId="77777777" w:rsidR="00CA3EA2" w:rsidRDefault="00CA3EA2">
      <w:pPr>
        <w:suppressAutoHyphens/>
        <w:overflowPunct w:val="0"/>
        <w:autoSpaceDE w:val="0"/>
        <w:ind w:right="-1"/>
        <w:textAlignment w:val="baseline"/>
        <w:rPr>
          <w:rFonts w:cs="Arial"/>
          <w:szCs w:val="20"/>
        </w:rPr>
      </w:pPr>
    </w:p>
    <w:p w14:paraId="622A928B" w14:textId="77777777" w:rsidR="00D83B9C" w:rsidRDefault="00D83B9C">
      <w:pPr>
        <w:snapToGrid w:val="0"/>
        <w:spacing w:after="120"/>
        <w:ind w:right="-1"/>
        <w:jc w:val="both"/>
        <w:rPr>
          <w:rFonts w:cs="Arial"/>
          <w:szCs w:val="20"/>
        </w:rPr>
      </w:pPr>
    </w:p>
    <w:p w14:paraId="1644C05B" w14:textId="77777777" w:rsidR="003C2C96" w:rsidRDefault="00D83B9C" w:rsidP="00D83B9C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367ED5">
        <w:rPr>
          <w:rFonts w:cs="Arial"/>
          <w:szCs w:val="20"/>
        </w:rPr>
        <w:t>……………………………………………</w:t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  <w:highlight w:val="yellow"/>
        </w:rPr>
        <w:t>Jméno, podpis</w:t>
      </w:r>
    </w:p>
    <w:sectPr w:rsidR="003C2C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B4541" w14:textId="77777777" w:rsidR="00D030B9" w:rsidRDefault="00D030B9">
      <w:r>
        <w:separator/>
      </w:r>
    </w:p>
  </w:endnote>
  <w:endnote w:type="continuationSeparator" w:id="0">
    <w:p w14:paraId="6838CDCE" w14:textId="77777777" w:rsidR="00D030B9" w:rsidRDefault="00D0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BDC01" w14:textId="77777777" w:rsidR="003C2C96" w:rsidRDefault="003C2C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C1D7A" w14:textId="77777777" w:rsidR="003C2C96" w:rsidRDefault="00367ED5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1B61ED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1B61ED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7353ADDB" w14:textId="77777777" w:rsidR="003C2C96" w:rsidRDefault="003C2C96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6C4190E9" w14:textId="77777777" w:rsidR="003C2C96" w:rsidRDefault="003C2C96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1F8E3" w14:textId="77777777" w:rsidR="003C2C96" w:rsidRDefault="003C2C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EB67A" w14:textId="77777777" w:rsidR="00D030B9" w:rsidRDefault="00D030B9">
      <w:r>
        <w:separator/>
      </w:r>
    </w:p>
  </w:footnote>
  <w:footnote w:type="continuationSeparator" w:id="0">
    <w:p w14:paraId="683AE19D" w14:textId="77777777" w:rsidR="00D030B9" w:rsidRDefault="00D03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C2DBE" w14:textId="77777777" w:rsidR="003C2C96" w:rsidRDefault="003C2C9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079A3" w14:textId="77777777" w:rsidR="003C2C96" w:rsidRDefault="00367ED5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31F51526" wp14:editId="22391AF6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3A284" w14:textId="77777777" w:rsidR="003C2C96" w:rsidRDefault="003C2C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D6F84"/>
    <w:multiLevelType w:val="hybridMultilevel"/>
    <w:tmpl w:val="D82A4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70550"/>
    <w:multiLevelType w:val="hybridMultilevel"/>
    <w:tmpl w:val="76FACA4C"/>
    <w:lvl w:ilvl="0" w:tplc="A68CEE16">
      <w:start w:val="1"/>
      <w:numFmt w:val="decimal"/>
      <w:lvlText w:val="%1."/>
      <w:lvlJc w:val="left"/>
      <w:pPr>
        <w:ind w:left="1140" w:hanging="78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96"/>
    <w:rsid w:val="001A1865"/>
    <w:rsid w:val="001B61ED"/>
    <w:rsid w:val="00341593"/>
    <w:rsid w:val="00367ED5"/>
    <w:rsid w:val="003C2C96"/>
    <w:rsid w:val="003D3121"/>
    <w:rsid w:val="004751EF"/>
    <w:rsid w:val="0083005D"/>
    <w:rsid w:val="008F1B0C"/>
    <w:rsid w:val="00940E76"/>
    <w:rsid w:val="00983ED8"/>
    <w:rsid w:val="009F4BE7"/>
    <w:rsid w:val="00C90E2A"/>
    <w:rsid w:val="00CA3EA2"/>
    <w:rsid w:val="00D030B9"/>
    <w:rsid w:val="00D83B9C"/>
    <w:rsid w:val="00FC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DFCD3A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90E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  <w:style w:type="paragraph" w:styleId="Odstavecseseznamem">
    <w:name w:val="List Paragraph"/>
    <w:basedOn w:val="Normln"/>
    <w:uiPriority w:val="34"/>
    <w:qFormat/>
    <w:rsid w:val="00CA3EA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semiHidden/>
    <w:rsid w:val="00C90E2A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6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03C7C-D512-4C88-AD6A-8B33B707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7</TotalTime>
  <Pages>2</Pages>
  <Words>402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Sedlák Marek</cp:lastModifiedBy>
  <cp:revision>35</cp:revision>
  <dcterms:created xsi:type="dcterms:W3CDTF">2023-10-12T06:43:00Z</dcterms:created>
  <dcterms:modified xsi:type="dcterms:W3CDTF">2025-08-07T06:30:00Z</dcterms:modified>
</cp:coreProperties>
</file>