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8F3A" w14:textId="47F8ED30" w:rsidR="00E438C4" w:rsidRDefault="001708FF" w:rsidP="00CA6AD8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seznam techniků</w:t>
      </w:r>
    </w:p>
    <w:p w14:paraId="78718DDE" w14:textId="77777777" w:rsidR="00E438C4" w:rsidRDefault="00E438C4" w:rsidP="00E438C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75C69C5" w14:textId="599132F0" w:rsidR="00E438C4" w:rsidRDefault="00E438C4" w:rsidP="00E438C4">
      <w:pPr>
        <w:ind w:right="-1"/>
        <w:rPr>
          <w:rFonts w:cs="Arial"/>
          <w:b/>
          <w:color w:val="000000" w:themeColor="text1"/>
          <w:sz w:val="20"/>
          <w:szCs w:val="20"/>
        </w:rPr>
      </w:pPr>
      <w:r w:rsidRPr="00E438C4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E438C4">
        <w:rPr>
          <w:rFonts w:cs="Arial"/>
          <w:b/>
          <w:sz w:val="20"/>
          <w:szCs w:val="20"/>
        </w:rPr>
        <w:t xml:space="preserve">: </w:t>
      </w:r>
      <w:r w:rsidRPr="00E438C4">
        <w:rPr>
          <w:rFonts w:cs="Arial"/>
          <w:b/>
          <w:color w:val="000000" w:themeColor="text1"/>
          <w:sz w:val="20"/>
          <w:szCs w:val="20"/>
        </w:rPr>
        <w:t xml:space="preserve">Rekonstrukce oddělení endoskopie, Krajská zdravotní, a.s. – Nemocnice Most, </w:t>
      </w:r>
      <w:proofErr w:type="spellStart"/>
      <w:r w:rsidRPr="00E438C4">
        <w:rPr>
          <w:rFonts w:cs="Arial"/>
          <w:b/>
          <w:color w:val="000000" w:themeColor="text1"/>
          <w:sz w:val="20"/>
          <w:szCs w:val="20"/>
        </w:rPr>
        <w:t>o.z</w:t>
      </w:r>
      <w:proofErr w:type="spellEnd"/>
      <w:r w:rsidRPr="00E438C4">
        <w:rPr>
          <w:rFonts w:cs="Arial"/>
          <w:b/>
          <w:color w:val="000000" w:themeColor="text1"/>
          <w:sz w:val="20"/>
          <w:szCs w:val="20"/>
        </w:rPr>
        <w:t xml:space="preserve"> – projektový a inženýrský servis</w:t>
      </w:r>
      <w:r w:rsidR="0029116A">
        <w:rPr>
          <w:rFonts w:cs="Arial"/>
          <w:b/>
          <w:color w:val="000000" w:themeColor="text1"/>
          <w:sz w:val="20"/>
          <w:szCs w:val="20"/>
        </w:rPr>
        <w:t xml:space="preserve"> II.</w:t>
      </w:r>
    </w:p>
    <w:p w14:paraId="791956E1" w14:textId="77777777" w:rsidR="00D4011C" w:rsidRPr="00E438C4" w:rsidRDefault="00D4011C" w:rsidP="00E438C4">
      <w:pPr>
        <w:ind w:right="-1"/>
        <w:rPr>
          <w:rFonts w:cs="Arial"/>
          <w:b/>
          <w:iCs/>
          <w:sz w:val="20"/>
          <w:szCs w:val="20"/>
        </w:rPr>
      </w:pPr>
    </w:p>
    <w:p w14:paraId="6F528899" w14:textId="77777777" w:rsidR="00E438C4" w:rsidRPr="00E438C4" w:rsidRDefault="00E438C4" w:rsidP="00E438C4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E438C4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438C4" w:rsidRPr="00E438C4" w14:paraId="34AA5CBB" w14:textId="77777777" w:rsidTr="00326B7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4F5436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A5E748F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E438C4" w:rsidRPr="00E438C4" w14:paraId="3A4A2DCA" w14:textId="77777777" w:rsidTr="00326B7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6B4300E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9A42C74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E438C4" w:rsidRPr="00E438C4" w14:paraId="1CB2CFEE" w14:textId="77777777" w:rsidTr="00326B7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ACB7B72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B4B8ED1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E438C4" w:rsidRPr="00E438C4" w14:paraId="60EF5AC0" w14:textId="77777777" w:rsidTr="00326B7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2DF956F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674911A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E438C4" w:rsidRPr="00E438C4" w14:paraId="6FDD1193" w14:textId="77777777" w:rsidTr="00326B7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795C74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FDCACC7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EF838F4" w14:textId="77777777" w:rsidR="00E438C4" w:rsidRPr="00E438C4" w:rsidRDefault="00E438C4" w:rsidP="00E438C4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5CEC1AD" w14:textId="77777777" w:rsidR="00D4011C" w:rsidRPr="00D4011C" w:rsidRDefault="00D4011C" w:rsidP="00D4011C">
      <w:pPr>
        <w:rPr>
          <w:sz w:val="20"/>
          <w:szCs w:val="20"/>
        </w:rPr>
      </w:pPr>
      <w:r w:rsidRPr="00D4011C">
        <w:rPr>
          <w:sz w:val="20"/>
          <w:szCs w:val="20"/>
        </w:rPr>
        <w:t xml:space="preserve">Zadavatel požaduje </w:t>
      </w:r>
      <w:r w:rsidRPr="00D4011C">
        <w:rPr>
          <w:sz w:val="20"/>
          <w:szCs w:val="20"/>
          <w:u w:val="single"/>
        </w:rPr>
        <w:t>prokázání technické kvalifikace</w:t>
      </w:r>
      <w:r w:rsidRPr="00D4011C">
        <w:rPr>
          <w:sz w:val="20"/>
          <w:szCs w:val="20"/>
        </w:rPr>
        <w:t xml:space="preserve"> analogicky dle ustanovení § 79 odst. 2 písm. c) a d) ZZVZ </w:t>
      </w:r>
      <w:r w:rsidRPr="00D4011C">
        <w:rPr>
          <w:sz w:val="20"/>
          <w:szCs w:val="20"/>
          <w:u w:val="single"/>
        </w:rPr>
        <w:t>předložením seznamu techniků</w:t>
      </w:r>
      <w:r w:rsidRPr="00D4011C">
        <w:rPr>
          <w:sz w:val="20"/>
          <w:szCs w:val="20"/>
        </w:rPr>
        <w:t>, kteří se budou podílet na plnění veřejné zakázky.</w:t>
      </w:r>
    </w:p>
    <w:p w14:paraId="67E8CF14" w14:textId="77777777" w:rsidR="00D4011C" w:rsidRPr="00D4011C" w:rsidRDefault="00D4011C" w:rsidP="00D4011C">
      <w:pPr>
        <w:rPr>
          <w:sz w:val="20"/>
          <w:szCs w:val="20"/>
        </w:rPr>
      </w:pPr>
    </w:p>
    <w:p w14:paraId="695D2C2C" w14:textId="77777777" w:rsidR="00D4011C" w:rsidRPr="00D4011C" w:rsidRDefault="00D4011C" w:rsidP="00D4011C">
      <w:pPr>
        <w:rPr>
          <w:sz w:val="20"/>
          <w:szCs w:val="20"/>
        </w:rPr>
      </w:pPr>
      <w:r w:rsidRPr="00D4011C">
        <w:rPr>
          <w:sz w:val="20"/>
          <w:szCs w:val="20"/>
        </w:rP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 w14:paraId="36748221" w14:textId="77777777" w:rsidR="00D4011C" w:rsidRPr="00D4011C" w:rsidRDefault="00D4011C" w:rsidP="00D4011C">
      <w:pPr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276"/>
        <w:gridCol w:w="6804"/>
      </w:tblGrid>
      <w:tr w:rsidR="00D4011C" w:rsidRPr="00D4011C" w14:paraId="69795AE0" w14:textId="77777777" w:rsidTr="00326B7C">
        <w:tc>
          <w:tcPr>
            <w:tcW w:w="1838" w:type="dxa"/>
            <w:shd w:val="clear" w:color="auto" w:fill="F2DBDB" w:themeFill="accent2" w:themeFillTint="33"/>
          </w:tcPr>
          <w:p w14:paraId="2EB10647" w14:textId="77777777" w:rsidR="00D4011C" w:rsidRPr="00D4011C" w:rsidRDefault="00D4011C" w:rsidP="00326B7C">
            <w:pPr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Název pozice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584AA6E9" w14:textId="77777777" w:rsidR="00D4011C" w:rsidRPr="00D4011C" w:rsidRDefault="00D4011C" w:rsidP="00326B7C">
            <w:pPr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  <w:lang w:val="x-none"/>
              </w:rPr>
              <w:t>jméno, příjmení a titul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42F21FAC" w14:textId="77777777" w:rsidR="00D4011C" w:rsidRPr="00D4011C" w:rsidRDefault="00D4011C" w:rsidP="00D4011C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  <w:lang w:val="x-none"/>
              </w:rPr>
            </w:pPr>
            <w:r w:rsidRPr="00D4011C">
              <w:rPr>
                <w:sz w:val="20"/>
                <w:szCs w:val="20"/>
              </w:rPr>
              <w:t>vztah</w:t>
            </w:r>
            <w:r w:rsidRPr="00D4011C">
              <w:rPr>
                <w:sz w:val="20"/>
                <w:szCs w:val="20"/>
                <w:lang w:val="x-none"/>
              </w:rPr>
              <w:t xml:space="preserve"> člena realizačního týmu k dodavateli (zaměstnanec, poddodavatel);</w:t>
            </w:r>
          </w:p>
          <w:p w14:paraId="5DB5D9F5" w14:textId="77777777" w:rsidR="00D4011C" w:rsidRPr="00D4011C" w:rsidRDefault="00D4011C" w:rsidP="00D4011C"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 w:val="20"/>
                <w:szCs w:val="20"/>
                <w:lang w:val="x-none"/>
              </w:rPr>
            </w:pPr>
            <w:r w:rsidRPr="00D4011C">
              <w:rPr>
                <w:sz w:val="20"/>
                <w:szCs w:val="20"/>
                <w:lang w:val="x-none"/>
              </w:rPr>
              <w:t>dosažené vzdělání</w:t>
            </w:r>
            <w:r w:rsidRPr="00D4011C">
              <w:rPr>
                <w:sz w:val="20"/>
                <w:szCs w:val="20"/>
              </w:rPr>
              <w:t xml:space="preserve"> </w:t>
            </w:r>
            <w:r w:rsidRPr="00D4011C">
              <w:rPr>
                <w:sz w:val="20"/>
                <w:szCs w:val="20"/>
                <w:lang w:val="x-none"/>
              </w:rPr>
              <w:t>včetně autorizace</w:t>
            </w:r>
            <w:r w:rsidRPr="00D4011C">
              <w:rPr>
                <w:sz w:val="20"/>
                <w:szCs w:val="20"/>
              </w:rPr>
              <w:t xml:space="preserve"> </w:t>
            </w:r>
            <w:r w:rsidRPr="00D4011C">
              <w:rPr>
                <w:sz w:val="20"/>
                <w:szCs w:val="20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 w14:paraId="247768FE" w14:textId="77777777" w:rsidR="00D4011C" w:rsidRPr="00D4011C" w:rsidRDefault="00D4011C" w:rsidP="00D4011C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  <w:lang w:val="x-none"/>
              </w:rPr>
            </w:pPr>
            <w:r w:rsidRPr="00D4011C">
              <w:rPr>
                <w:sz w:val="20"/>
                <w:szCs w:val="20"/>
                <w:lang w:val="x-none"/>
              </w:rPr>
              <w:t>dosažená praxe v oboru;</w:t>
            </w:r>
          </w:p>
          <w:p w14:paraId="14039BB6" w14:textId="77777777" w:rsidR="00D4011C" w:rsidRPr="00D4011C" w:rsidRDefault="00D4011C" w:rsidP="00D4011C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  <w:lang w:val="x-none"/>
              </w:rPr>
              <w:t>seznam referencí včetně označení stavby a jejího rozsahu</w:t>
            </w:r>
          </w:p>
        </w:tc>
      </w:tr>
      <w:tr w:rsidR="00D4011C" w:rsidRPr="00D4011C" w14:paraId="78DDE0C5" w14:textId="77777777" w:rsidTr="00326B7C">
        <w:tc>
          <w:tcPr>
            <w:tcW w:w="1838" w:type="dxa"/>
            <w:shd w:val="clear" w:color="auto" w:fill="DBE5F1" w:themeFill="accent1" w:themeFillTint="33"/>
          </w:tcPr>
          <w:p w14:paraId="6FA02155" w14:textId="77777777" w:rsidR="00D4011C" w:rsidRPr="00D4011C" w:rsidRDefault="00D4011C" w:rsidP="00326B7C">
            <w:pPr>
              <w:rPr>
                <w:b/>
                <w:sz w:val="20"/>
                <w:szCs w:val="20"/>
              </w:rPr>
            </w:pPr>
            <w:r w:rsidRPr="00D4011C">
              <w:rPr>
                <w:b/>
                <w:sz w:val="20"/>
                <w:szCs w:val="20"/>
              </w:rPr>
              <w:t xml:space="preserve">HLAVNÍ INŽENÝR PROJEKTU </w:t>
            </w:r>
          </w:p>
        </w:tc>
        <w:tc>
          <w:tcPr>
            <w:tcW w:w="1276" w:type="dxa"/>
          </w:tcPr>
          <w:p w14:paraId="6D2BB189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4046D81E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</w:tr>
      <w:tr w:rsidR="00D4011C" w:rsidRPr="00D4011C" w14:paraId="44FEACD6" w14:textId="77777777" w:rsidTr="00326B7C">
        <w:tc>
          <w:tcPr>
            <w:tcW w:w="1838" w:type="dxa"/>
            <w:shd w:val="clear" w:color="auto" w:fill="DBE5F1" w:themeFill="accent1" w:themeFillTint="33"/>
          </w:tcPr>
          <w:p w14:paraId="7304D8A7" w14:textId="0BB7D426" w:rsidR="00D4011C" w:rsidRPr="00D4011C" w:rsidRDefault="00D4011C" w:rsidP="00326B7C">
            <w:pPr>
              <w:rPr>
                <w:b/>
                <w:sz w:val="20"/>
                <w:szCs w:val="20"/>
              </w:rPr>
            </w:pPr>
            <w:r w:rsidRPr="00D4011C">
              <w:rPr>
                <w:b/>
                <w:sz w:val="20"/>
                <w:szCs w:val="20"/>
              </w:rPr>
              <w:lastRenderedPageBreak/>
              <w:t>PROJEKTANT ELEKTROTECH</w:t>
            </w:r>
            <w:r w:rsidR="008F28E1">
              <w:rPr>
                <w:b/>
                <w:sz w:val="20"/>
                <w:szCs w:val="20"/>
              </w:rPr>
              <w:t>-</w:t>
            </w:r>
            <w:r w:rsidRPr="00D4011C">
              <w:rPr>
                <w:b/>
                <w:sz w:val="20"/>
                <w:szCs w:val="20"/>
              </w:rPr>
              <w:t>NICKÝCH ZAŘÍZENÍ</w:t>
            </w:r>
          </w:p>
        </w:tc>
        <w:tc>
          <w:tcPr>
            <w:tcW w:w="1276" w:type="dxa"/>
          </w:tcPr>
          <w:p w14:paraId="1BF87EDF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272802C3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</w:tr>
    </w:tbl>
    <w:p w14:paraId="760E26DA" w14:textId="77777777" w:rsidR="00D4011C" w:rsidRPr="00D4011C" w:rsidRDefault="00D4011C" w:rsidP="00D4011C">
      <w:pPr>
        <w:rPr>
          <w:sz w:val="20"/>
          <w:szCs w:val="20"/>
        </w:rPr>
      </w:pPr>
    </w:p>
    <w:p w14:paraId="17F56399" w14:textId="77777777" w:rsidR="00D4011C" w:rsidRPr="00D4011C" w:rsidRDefault="00D4011C" w:rsidP="00D4011C">
      <w:pPr>
        <w:jc w:val="both"/>
        <w:rPr>
          <w:sz w:val="20"/>
          <w:szCs w:val="20"/>
        </w:rPr>
      </w:pPr>
      <w:r w:rsidRPr="00D4011C">
        <w:rPr>
          <w:sz w:val="20"/>
          <w:szCs w:val="20"/>
        </w:rPr>
        <w:t>Tento seznam významných služeb podepisuji jako osoba oprávněná jednat za účastníka.</w:t>
      </w:r>
    </w:p>
    <w:p w14:paraId="7F51DECC" w14:textId="77777777" w:rsidR="00D4011C" w:rsidRPr="00D4011C" w:rsidRDefault="00D4011C" w:rsidP="00E438C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B0B4F49" w14:textId="77777777" w:rsidR="00D4011C" w:rsidRPr="00D4011C" w:rsidRDefault="00D4011C" w:rsidP="00E438C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689A62D7" w14:textId="77777777" w:rsidR="00D4011C" w:rsidRPr="00D4011C" w:rsidRDefault="00D4011C" w:rsidP="00E438C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8CA587B" w14:textId="77777777" w:rsidR="00E438C4" w:rsidRPr="00D4011C" w:rsidRDefault="00E438C4" w:rsidP="00E438C4">
      <w:pPr>
        <w:snapToGrid w:val="0"/>
        <w:spacing w:line="240" w:lineRule="auto"/>
        <w:rPr>
          <w:rFonts w:cs="Arial"/>
          <w:sz w:val="20"/>
          <w:szCs w:val="20"/>
        </w:rPr>
      </w:pPr>
    </w:p>
    <w:p w14:paraId="75B136EE" w14:textId="77777777" w:rsidR="00E438C4" w:rsidRPr="00D4011C" w:rsidRDefault="00E438C4" w:rsidP="00E438C4">
      <w:pPr>
        <w:snapToGrid w:val="0"/>
        <w:spacing w:line="240" w:lineRule="auto"/>
        <w:rPr>
          <w:rFonts w:cs="Arial"/>
          <w:sz w:val="20"/>
          <w:szCs w:val="20"/>
        </w:rPr>
      </w:pPr>
      <w:r w:rsidRPr="000C6C92">
        <w:rPr>
          <w:rFonts w:cs="Arial"/>
          <w:sz w:val="20"/>
          <w:szCs w:val="20"/>
          <w:highlight w:val="yellow"/>
        </w:rPr>
        <w:t>V …………… dne ……………</w:t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  <w:t>……………………………………………</w:t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</w:p>
    <w:p w14:paraId="28151B57" w14:textId="2A9536E8" w:rsidR="00E438C4" w:rsidRPr="00D4011C" w:rsidRDefault="00E438C4" w:rsidP="00E438C4">
      <w:pPr>
        <w:spacing w:line="240" w:lineRule="auto"/>
        <w:ind w:right="-1"/>
        <w:jc w:val="center"/>
        <w:rPr>
          <w:rFonts w:cs="Arial"/>
          <w:b/>
          <w:sz w:val="20"/>
          <w:szCs w:val="20"/>
        </w:rPr>
      </w:pP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  <w:highlight w:val="yellow"/>
        </w:rPr>
        <w:t>Jméno, podpis</w:t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</w:p>
    <w:p w14:paraId="1581556C" w14:textId="77777777" w:rsidR="00B517F1" w:rsidRPr="00D4011C" w:rsidRDefault="00B517F1" w:rsidP="00B517F1">
      <w:pPr>
        <w:spacing w:line="240" w:lineRule="auto"/>
        <w:ind w:right="-1"/>
        <w:rPr>
          <w:rFonts w:cs="Arial"/>
          <w:sz w:val="20"/>
          <w:szCs w:val="20"/>
        </w:rPr>
      </w:pPr>
    </w:p>
    <w:p w14:paraId="31C82988" w14:textId="77777777" w:rsidR="00B517F1" w:rsidRPr="00E438C4" w:rsidRDefault="00B517F1" w:rsidP="00B517F1">
      <w:pPr>
        <w:spacing w:line="240" w:lineRule="auto"/>
        <w:ind w:right="-1"/>
        <w:rPr>
          <w:rFonts w:cs="Arial"/>
          <w:sz w:val="20"/>
          <w:szCs w:val="20"/>
        </w:rPr>
      </w:pPr>
    </w:p>
    <w:sectPr w:rsidR="00B517F1" w:rsidRPr="00E438C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60B" w14:textId="77777777" w:rsidR="003F3461" w:rsidRDefault="003F3461" w:rsidP="004A044C">
      <w:pPr>
        <w:spacing w:line="240" w:lineRule="auto"/>
      </w:pPr>
      <w:r>
        <w:separator/>
      </w:r>
    </w:p>
  </w:endnote>
  <w:endnote w:type="continuationSeparator" w:id="0">
    <w:p w14:paraId="663EB8B3" w14:textId="77777777" w:rsidR="003F3461" w:rsidRDefault="003F346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151E" w14:textId="77777777" w:rsidR="003F3461" w:rsidRDefault="003F3461" w:rsidP="004A044C">
      <w:pPr>
        <w:spacing w:line="240" w:lineRule="auto"/>
      </w:pPr>
      <w:r>
        <w:separator/>
      </w:r>
    </w:p>
  </w:footnote>
  <w:footnote w:type="continuationSeparator" w:id="0">
    <w:p w14:paraId="29F82109" w14:textId="77777777" w:rsidR="003F3461" w:rsidRDefault="003F346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1E3"/>
    <w:rsid w:val="00047F4E"/>
    <w:rsid w:val="000725D6"/>
    <w:rsid w:val="00073CCE"/>
    <w:rsid w:val="000A5E46"/>
    <w:rsid w:val="000A73EC"/>
    <w:rsid w:val="000C4F3C"/>
    <w:rsid w:val="000C6C92"/>
    <w:rsid w:val="000C7F59"/>
    <w:rsid w:val="000F7A22"/>
    <w:rsid w:val="00101773"/>
    <w:rsid w:val="00125813"/>
    <w:rsid w:val="00147316"/>
    <w:rsid w:val="001708FF"/>
    <w:rsid w:val="001C39F1"/>
    <w:rsid w:val="001E3FEB"/>
    <w:rsid w:val="00240FFA"/>
    <w:rsid w:val="00241EAC"/>
    <w:rsid w:val="00260DDE"/>
    <w:rsid w:val="0026591C"/>
    <w:rsid w:val="0029116A"/>
    <w:rsid w:val="0031358D"/>
    <w:rsid w:val="00331F3A"/>
    <w:rsid w:val="00353FB2"/>
    <w:rsid w:val="00392423"/>
    <w:rsid w:val="003B22D3"/>
    <w:rsid w:val="003B3991"/>
    <w:rsid w:val="003D37D9"/>
    <w:rsid w:val="003D4DF8"/>
    <w:rsid w:val="003F3461"/>
    <w:rsid w:val="00462009"/>
    <w:rsid w:val="0047111E"/>
    <w:rsid w:val="004A044C"/>
    <w:rsid w:val="004A68D9"/>
    <w:rsid w:val="004C5C95"/>
    <w:rsid w:val="004C6686"/>
    <w:rsid w:val="00507B10"/>
    <w:rsid w:val="0051259C"/>
    <w:rsid w:val="00540947"/>
    <w:rsid w:val="00580EDE"/>
    <w:rsid w:val="005964DC"/>
    <w:rsid w:val="005B402A"/>
    <w:rsid w:val="005C64DB"/>
    <w:rsid w:val="005E3326"/>
    <w:rsid w:val="00657FE1"/>
    <w:rsid w:val="00694D0E"/>
    <w:rsid w:val="006C53A2"/>
    <w:rsid w:val="006E2395"/>
    <w:rsid w:val="006F2635"/>
    <w:rsid w:val="0071483B"/>
    <w:rsid w:val="007476D3"/>
    <w:rsid w:val="007D2541"/>
    <w:rsid w:val="00824631"/>
    <w:rsid w:val="008650CD"/>
    <w:rsid w:val="008E311B"/>
    <w:rsid w:val="008F28E1"/>
    <w:rsid w:val="008F4FC4"/>
    <w:rsid w:val="008F6A0E"/>
    <w:rsid w:val="00932EB1"/>
    <w:rsid w:val="009876AE"/>
    <w:rsid w:val="009969EB"/>
    <w:rsid w:val="009A699B"/>
    <w:rsid w:val="009C5A22"/>
    <w:rsid w:val="00A037B7"/>
    <w:rsid w:val="00A15D6B"/>
    <w:rsid w:val="00A31EB3"/>
    <w:rsid w:val="00A53446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C0A5A"/>
    <w:rsid w:val="00C070C0"/>
    <w:rsid w:val="00C207E1"/>
    <w:rsid w:val="00C26BA0"/>
    <w:rsid w:val="00C7652B"/>
    <w:rsid w:val="00C805AF"/>
    <w:rsid w:val="00C868F8"/>
    <w:rsid w:val="00CA6AD8"/>
    <w:rsid w:val="00CC227C"/>
    <w:rsid w:val="00CE2490"/>
    <w:rsid w:val="00D21F38"/>
    <w:rsid w:val="00D22279"/>
    <w:rsid w:val="00D271E1"/>
    <w:rsid w:val="00D4011C"/>
    <w:rsid w:val="00D47E6C"/>
    <w:rsid w:val="00D7639E"/>
    <w:rsid w:val="00D9237F"/>
    <w:rsid w:val="00DE56F9"/>
    <w:rsid w:val="00E01B24"/>
    <w:rsid w:val="00E1346F"/>
    <w:rsid w:val="00E3756C"/>
    <w:rsid w:val="00E438C4"/>
    <w:rsid w:val="00E87CBA"/>
    <w:rsid w:val="00E94005"/>
    <w:rsid w:val="00EB77EC"/>
    <w:rsid w:val="00EE60B1"/>
    <w:rsid w:val="00F37091"/>
    <w:rsid w:val="00F52698"/>
    <w:rsid w:val="00FA3F10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1EE72-9EB1-400B-814A-F7FAC159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16</cp:revision>
  <cp:lastPrinted>2025-02-20T13:28:00Z</cp:lastPrinted>
  <dcterms:created xsi:type="dcterms:W3CDTF">2025-06-12T10:59:00Z</dcterms:created>
  <dcterms:modified xsi:type="dcterms:W3CDTF">2025-08-08T11:54:00Z</dcterms:modified>
</cp:coreProperties>
</file>