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EE7E9" w14:textId="77777777" w:rsidR="0041187A" w:rsidRPr="0041187A" w:rsidRDefault="0041187A" w:rsidP="0015603C">
      <w:pPr>
        <w:spacing w:after="120" w:line="240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41187A">
        <w:rPr>
          <w:rFonts w:asciiTheme="minorHAnsi" w:hAnsiTheme="minorHAnsi" w:cstheme="minorHAnsi"/>
          <w:b/>
          <w:bCs/>
          <w:sz w:val="22"/>
        </w:rPr>
        <w:t xml:space="preserve">Příloha č. 2 </w:t>
      </w:r>
      <w:proofErr w:type="gramStart"/>
      <w:r w:rsidRPr="0041187A">
        <w:rPr>
          <w:rFonts w:asciiTheme="minorHAnsi" w:hAnsiTheme="minorHAnsi" w:cstheme="minorHAnsi"/>
          <w:b/>
          <w:bCs/>
          <w:sz w:val="22"/>
        </w:rPr>
        <w:t>-  Technická</w:t>
      </w:r>
      <w:proofErr w:type="gramEnd"/>
      <w:r w:rsidRPr="0041187A">
        <w:rPr>
          <w:rFonts w:asciiTheme="minorHAnsi" w:hAnsiTheme="minorHAnsi" w:cstheme="minorHAnsi"/>
          <w:b/>
          <w:bCs/>
          <w:sz w:val="22"/>
        </w:rPr>
        <w:t xml:space="preserve"> specifikace</w:t>
      </w:r>
    </w:p>
    <w:p w14:paraId="7CBEC5F0" w14:textId="77777777" w:rsidR="0015603C" w:rsidRPr="0015603C" w:rsidRDefault="0015603C" w:rsidP="0015603C">
      <w:pPr>
        <w:spacing w:after="120" w:line="259" w:lineRule="auto"/>
        <w:jc w:val="center"/>
        <w:rPr>
          <w:rFonts w:ascii="Calibri" w:eastAsia="Calibri" w:hAnsi="Calibri" w:cs="Times New Roman"/>
          <w:sz w:val="22"/>
        </w:rPr>
      </w:pPr>
      <w:r w:rsidRPr="0015603C">
        <w:rPr>
          <w:rFonts w:ascii="Calibri" w:eastAsia="Calibri" w:hAnsi="Calibri" w:cs="Times New Roman"/>
          <w:sz w:val="22"/>
        </w:rPr>
        <w:t xml:space="preserve">k veřejné zakázce s názvem </w:t>
      </w:r>
    </w:p>
    <w:p w14:paraId="3DBC9055" w14:textId="1F3DCD45" w:rsidR="0015603C" w:rsidRPr="0015603C" w:rsidRDefault="0015603C" w:rsidP="0015603C">
      <w:pPr>
        <w:spacing w:after="160" w:line="259" w:lineRule="auto"/>
        <w:ind w:right="-1"/>
        <w:jc w:val="center"/>
        <w:rPr>
          <w:rFonts w:ascii="Calibri" w:eastAsia="Calibri" w:hAnsi="Calibri" w:cs="Arial"/>
          <w:bCs/>
          <w:sz w:val="22"/>
          <w:szCs w:val="20"/>
        </w:rPr>
      </w:pPr>
      <w:r w:rsidRPr="0015603C">
        <w:rPr>
          <w:rFonts w:ascii="Calibri" w:eastAsia="Calibri" w:hAnsi="Calibri" w:cs="Arial"/>
          <w:bCs/>
          <w:sz w:val="22"/>
          <w:szCs w:val="20"/>
        </w:rPr>
        <w:t xml:space="preserve">Výzva č. </w:t>
      </w:r>
      <w:r w:rsidR="00271A4F">
        <w:rPr>
          <w:rFonts w:ascii="Calibri" w:eastAsia="Calibri" w:hAnsi="Calibri" w:cs="Arial"/>
          <w:bCs/>
          <w:sz w:val="22"/>
          <w:szCs w:val="20"/>
        </w:rPr>
        <w:t>9</w:t>
      </w:r>
      <w:r w:rsidRPr="0015603C">
        <w:rPr>
          <w:rFonts w:ascii="Calibri" w:eastAsia="Calibri" w:hAnsi="Calibri" w:cs="Arial"/>
          <w:bCs/>
          <w:sz w:val="22"/>
          <w:szCs w:val="20"/>
        </w:rPr>
        <w:t xml:space="preserve">: </w:t>
      </w:r>
      <w:r w:rsidR="00271A4F" w:rsidRPr="00271A4F">
        <w:rPr>
          <w:rFonts w:eastAsia="Calibri" w:cs="Arial"/>
          <w:bCs/>
          <w:sz w:val="20"/>
          <w:szCs w:val="20"/>
        </w:rPr>
        <w:t>Rozšíření kybernetické bezpečnosti v Krajské zdravotní, a.s. DC3 – Síťová a SAN infastruktura 2025</w:t>
      </w:r>
    </w:p>
    <w:p w14:paraId="5C2B839A" w14:textId="77777777" w:rsidR="0041187A" w:rsidRPr="0041187A" w:rsidRDefault="0041187A" w:rsidP="0041187A">
      <w:pPr>
        <w:spacing w:line="240" w:lineRule="auto"/>
        <w:rPr>
          <w:rFonts w:asciiTheme="minorHAnsi" w:hAnsiTheme="minorHAnsi" w:cstheme="minorHAnsi"/>
          <w:sz w:val="22"/>
        </w:rPr>
      </w:pPr>
    </w:p>
    <w:p w14:paraId="0C649C8A" w14:textId="77777777" w:rsidR="0041187A" w:rsidRPr="0041187A" w:rsidRDefault="0041187A" w:rsidP="0041187A">
      <w:pPr>
        <w:spacing w:line="240" w:lineRule="auto"/>
        <w:ind w:firstLine="708"/>
        <w:rPr>
          <w:rFonts w:asciiTheme="minorHAnsi" w:hAnsiTheme="minorHAnsi" w:cstheme="minorHAnsi"/>
          <w:b/>
          <w:bCs/>
          <w:sz w:val="22"/>
        </w:rPr>
      </w:pPr>
    </w:p>
    <w:p w14:paraId="1496909C" w14:textId="77777777" w:rsidR="004D3B1E" w:rsidRPr="004D3B1E" w:rsidRDefault="004D3B1E" w:rsidP="004D3B1E">
      <w:pPr>
        <w:spacing w:after="240" w:line="240" w:lineRule="auto"/>
        <w:rPr>
          <w:rFonts w:asciiTheme="minorHAnsi" w:hAnsiTheme="minorHAnsi" w:cstheme="minorHAnsi"/>
          <w:b/>
          <w:bCs/>
          <w:sz w:val="22"/>
        </w:rPr>
      </w:pPr>
      <w:r w:rsidRPr="004D3B1E">
        <w:rPr>
          <w:rFonts w:asciiTheme="minorHAnsi" w:hAnsiTheme="minorHAnsi" w:cstheme="minorHAnsi"/>
          <w:b/>
          <w:bCs/>
          <w:sz w:val="22"/>
        </w:rPr>
        <w:t xml:space="preserve">Verifikační tabulka – minimální požadavky – </w:t>
      </w:r>
      <w:proofErr w:type="spellStart"/>
      <w:r w:rsidRPr="004D3B1E">
        <w:rPr>
          <w:rFonts w:asciiTheme="minorHAnsi" w:hAnsiTheme="minorHAnsi" w:cstheme="minorHAnsi"/>
          <w:b/>
          <w:bCs/>
          <w:sz w:val="22"/>
        </w:rPr>
        <w:t>Fibre</w:t>
      </w:r>
      <w:proofErr w:type="spellEnd"/>
      <w:r w:rsidRPr="004D3B1E">
        <w:rPr>
          <w:rFonts w:asciiTheme="minorHAnsi" w:hAnsiTheme="minorHAnsi" w:cstheme="minorHAnsi"/>
          <w:b/>
          <w:bCs/>
          <w:sz w:val="22"/>
        </w:rPr>
        <w:t xml:space="preserve"> </w:t>
      </w:r>
      <w:proofErr w:type="spellStart"/>
      <w:r w:rsidRPr="004D3B1E">
        <w:rPr>
          <w:rFonts w:asciiTheme="minorHAnsi" w:hAnsiTheme="minorHAnsi" w:cstheme="minorHAnsi"/>
          <w:b/>
          <w:bCs/>
          <w:sz w:val="22"/>
        </w:rPr>
        <w:t>Channel</w:t>
      </w:r>
      <w:proofErr w:type="spellEnd"/>
      <w:r w:rsidRPr="004D3B1E">
        <w:rPr>
          <w:rFonts w:asciiTheme="minorHAnsi" w:hAnsiTheme="minorHAnsi" w:cstheme="minorHAnsi"/>
          <w:b/>
          <w:bCs/>
          <w:sz w:val="22"/>
        </w:rPr>
        <w:t xml:space="preserve"> Switch (SAN) – 2ks 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845"/>
        <w:gridCol w:w="5762"/>
        <w:gridCol w:w="1107"/>
        <w:gridCol w:w="2492"/>
      </w:tblGrid>
      <w:tr w:rsidR="004D3B1E" w:rsidRPr="004D3B1E" w14:paraId="6D1F3C5B" w14:textId="77777777" w:rsidTr="004D3B1E">
        <w:trPr>
          <w:trHeight w:val="719"/>
          <w:jc w:val="center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14:paraId="13E0C0A9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Počet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14:paraId="304BDE8D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Popis položky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14:paraId="69A581D0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Splňuje</w:t>
            </w:r>
          </w:p>
          <w:p w14:paraId="0D720A6B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Ano/ne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14:paraId="6B065607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Nabídnutá hodnota parametrů (vlastností)</w:t>
            </w:r>
          </w:p>
        </w:tc>
      </w:tr>
      <w:tr w:rsidR="004D3B1E" w:rsidRPr="004D3B1E" w14:paraId="68456570" w14:textId="77777777" w:rsidTr="002433A3">
        <w:trPr>
          <w:jc w:val="center"/>
        </w:trPr>
        <w:tc>
          <w:tcPr>
            <w:tcW w:w="850" w:type="dxa"/>
            <w:tcBorders>
              <w:top w:val="nil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25B6BF6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1</w:t>
            </w:r>
          </w:p>
        </w:tc>
        <w:tc>
          <w:tcPr>
            <w:tcW w:w="5924" w:type="dxa"/>
            <w:tcBorders>
              <w:top w:val="nil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849B4C6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1U </w:t>
            </w: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Fibre</w:t>
            </w:r>
            <w:proofErr w:type="spell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Channel</w:t>
            </w:r>
            <w:proofErr w:type="spell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 Switch s podporou rychlostí minimálně 64Gbps (podpora rychlostí 8/16/32/64 </w:t>
            </w: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Gbps</w:t>
            </w:r>
            <w:proofErr w:type="spell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) s minimálně počtem 48 portů s podporou funkce hot-swap, možností zařazení všech portů do port-</w:t>
            </w: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channelu</w:t>
            </w:r>
            <w:proofErr w:type="spell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, propojení switche do stávajících VSAN </w:t>
            </w: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fabric</w:t>
            </w:r>
            <w:proofErr w:type="spell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 postavených na stávajících prvcích Cisco. </w:t>
            </w:r>
          </w:p>
        </w:tc>
        <w:tc>
          <w:tcPr>
            <w:tcW w:w="1115" w:type="dxa"/>
            <w:tcBorders>
              <w:top w:val="nil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EA90C29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nil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64460E0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5AF0742D" w14:textId="77777777" w:rsidTr="002433A3">
        <w:trPr>
          <w:trHeight w:val="546"/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9516163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1</w:t>
            </w: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211FBCA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Napájení minimálně 2 x Hot-</w:t>
            </w: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plug</w:t>
            </w:r>
            <w:proofErr w:type="spell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, </w:t>
            </w: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Redundant</w:t>
            </w:r>
            <w:proofErr w:type="spell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Power</w:t>
            </w:r>
            <w:proofErr w:type="spell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 Supply (1 + 1), </w:t>
            </w:r>
            <w:proofErr w:type="gram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230V</w:t>
            </w:r>
            <w:proofErr w:type="gram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 s účinností 91% při 100% zatížení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6F552A5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C704ABF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7950098B" w14:textId="77777777" w:rsidTr="002433A3">
        <w:trPr>
          <w:trHeight w:val="546"/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5A5C6AD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1</w:t>
            </w: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3C3BD01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Oddělený management port LAN </w:t>
            </w:r>
            <w:proofErr w:type="gram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s</w:t>
            </w:r>
            <w:proofErr w:type="gram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 podporu rychlostí 10/100/1000 Mbps 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736A742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6BB44ED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74A42B13" w14:textId="77777777" w:rsidTr="002433A3">
        <w:trPr>
          <w:trHeight w:val="546"/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E8B0459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1</w:t>
            </w: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6327EB6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Oddělený </w:t>
            </w:r>
            <w:proofErr w:type="gram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management  port</w:t>
            </w:r>
            <w:proofErr w:type="gram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 pro sériovou komunikaci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A33BE51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E191E18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6390A162" w14:textId="77777777" w:rsidTr="002433A3">
        <w:trPr>
          <w:trHeight w:val="546"/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915661F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1</w:t>
            </w: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4FB9498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Licence pro použití všech portů bez funkčního, časového i kapacitního omezení rovněž bez funkčního omezení vedoucí k maximalizaci využití dodaného Switche.  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280632F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269E55A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27A0358F" w14:textId="77777777" w:rsidTr="002433A3">
        <w:trPr>
          <w:trHeight w:val="546"/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E8C17D3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24</w:t>
            </w: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F7AD0B9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Fiber</w:t>
            </w:r>
            <w:proofErr w:type="spell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Channel</w:t>
            </w:r>
            <w:proofErr w:type="spell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 MM transceiver </w:t>
            </w:r>
            <w:proofErr w:type="gram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s</w:t>
            </w:r>
            <w:proofErr w:type="gram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 podporu rychlostí minimálně (16/32/64 </w:t>
            </w: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Gbps</w:t>
            </w:r>
            <w:proofErr w:type="spell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)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5A5FF3B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C3D52DA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201CE026" w14:textId="77777777" w:rsidTr="002433A3">
        <w:trPr>
          <w:trHeight w:val="546"/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83389E9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1</w:t>
            </w: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C3E9D1D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Chlazení zepředu dozadu, osazení ventilačními jednotkami v maximálním možném počtu, který umožňuje daný switch a pro potřeby redundance chladícího výkon.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91E49D7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A036A96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148F0A71" w14:textId="77777777" w:rsidTr="002433A3">
        <w:trPr>
          <w:trHeight w:val="327"/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ECFDB9D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728C64A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Podpora protokolů a mechanizmů VSAN, IVR, NPV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24BDDD2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389B26E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7CA86E80" w14:textId="77777777" w:rsidTr="002433A3">
        <w:trPr>
          <w:trHeight w:val="353"/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E905AC8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2F77A4F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Podpora skriptování v jazyce Python či obdobném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B1BDF66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7561676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36997BFF" w14:textId="77777777" w:rsidTr="002433A3">
        <w:trPr>
          <w:trHeight w:val="353"/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4A42932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8CD5762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Podpora protokolů a mechanizmů VSAN, IVR, NPV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89DF383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E93C92B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76ABFE62" w14:textId="77777777" w:rsidTr="002433A3">
        <w:trPr>
          <w:trHeight w:val="353"/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936A567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0742A00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Port </w:t>
            </w: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Channel</w:t>
            </w:r>
            <w:proofErr w:type="spell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 s rozkladem zátěže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37C03B7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7A7426C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675B4B10" w14:textId="77777777" w:rsidTr="002433A3">
        <w:trPr>
          <w:trHeight w:val="353"/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F4AEBB0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840A2F8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QoS</w:t>
            </w:r>
            <w:proofErr w:type="spell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 pro zóny a toky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2B8CA61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638AD41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771BD614" w14:textId="77777777" w:rsidTr="002433A3">
        <w:trPr>
          <w:trHeight w:val="313"/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45B8459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5F11483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Fabric-based</w:t>
            </w:r>
            <w:proofErr w:type="spell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multipathing</w:t>
            </w:r>
            <w:proofErr w:type="spellEnd"/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CACB8AF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935FC47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5EB6C50A" w14:textId="77777777" w:rsidTr="002433A3">
        <w:trPr>
          <w:trHeight w:val="343"/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1F0B681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A962272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Port </w:t>
            </w: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tracking</w:t>
            </w:r>
            <w:proofErr w:type="spellEnd"/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CB43001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7A276DC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008C19F7" w14:textId="77777777" w:rsidTr="002433A3">
        <w:trPr>
          <w:trHeight w:val="263"/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4B1F8C9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AA1FCED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Plná podpora ISL </w:t>
            </w: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trunk</w:t>
            </w:r>
            <w:proofErr w:type="spellEnd"/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370FBFF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0802EB0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08A1D574" w14:textId="77777777" w:rsidTr="002433A3">
        <w:trPr>
          <w:trHeight w:val="263"/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9CCCE4F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1135B4E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podpora sloučení většího počtu ISL linek do jedné logické ISL linky s podporou </w:t>
            </w: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load</w:t>
            </w:r>
            <w:proofErr w:type="spell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 balance a zástupnosti cest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EA2A3ED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077A281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7844BBB5" w14:textId="77777777" w:rsidTr="002433A3">
        <w:trPr>
          <w:trHeight w:val="263"/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3868B86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BA3647E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podpora řetězení více </w:t>
            </w: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switchů</w:t>
            </w:r>
            <w:proofErr w:type="spell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 pomocí nativního ISL propojení.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652F89C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818536A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41D842FC" w14:textId="77777777" w:rsidTr="002433A3">
        <w:trPr>
          <w:trHeight w:val="546"/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FE2036A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1</w:t>
            </w: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CA9F2AB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Systém vzdálené správy, jež je možné provozovat v infrastruktuře zadavatele a je zcela nezávislí na jakékoliv komponentě provozované mimo infrastrukturu zadavatele. Součástí dodávky je licence na tuto vzdálenou správu v plném funkčním provedení (veškeré možné komponenty daného softwaru) a bez časového omezení licence. Centrální správa zajišťuje jednotný pohled na infrastrukturu, správu většího počtu SAN </w:t>
            </w: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fabrics</w:t>
            </w:r>
            <w:proofErr w:type="spell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, centralizovanou databází stavu, historie, zatížení, chyb a podobně. Centralizovanou správu konfigurací a nastavení infrastruktury, zónování.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ECF5905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396F8EC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12DBABE4" w14:textId="77777777" w:rsidTr="002433A3">
        <w:trPr>
          <w:trHeight w:val="546"/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08EA1CE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1</w:t>
            </w: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AE210AA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Vzdálený </w:t>
            </w:r>
            <w:proofErr w:type="gram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management  ve</w:t>
            </w:r>
            <w:proofErr w:type="gram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 formě CLI (SSHv2 AES), webová správa HTTPS s možností API, centrální monitoring událostí s napojením na systém centrální správy, SNMPv3. Autorizace do zařízení a do centrálního management u pomocí mechanizmů </w:t>
            </w: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Radius</w:t>
            </w:r>
            <w:proofErr w:type="spell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, LDAP, TACACS+, Podpora </w:t>
            </w: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Simple</w:t>
            </w:r>
            <w:proofErr w:type="spell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File</w:t>
            </w:r>
            <w:proofErr w:type="spell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 Transfer </w:t>
            </w: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Protocol</w:t>
            </w:r>
            <w:proofErr w:type="spell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 (SFTP). 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DA5FF67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44414B9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14E06803" w14:textId="77777777" w:rsidTr="002433A3">
        <w:trPr>
          <w:trHeight w:val="546"/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05E0387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1</w:t>
            </w: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1BA0047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Každý switch je licenčním pokrytím pro všech 48 portů, všechny switche jsou plně pokryty pro maximální možný počet buffer tokenů.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7A95A0A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6F01EF5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2A3B8F9D" w14:textId="77777777" w:rsidTr="002433A3">
        <w:trPr>
          <w:trHeight w:val="322"/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002E7C0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1</w:t>
            </w: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A816E1F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Veškerého instalačního příslušenství pro montáž do racku.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26A45AD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1FFB7D0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7ED68684" w14:textId="77777777" w:rsidTr="002433A3">
        <w:trPr>
          <w:trHeight w:val="319"/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A0146D6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1</w:t>
            </w: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E07608D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Podpora na 60 </w:t>
            </w:r>
            <w:proofErr w:type="gram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měsíců - </w:t>
            </w: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Next</w:t>
            </w:r>
            <w:proofErr w:type="spellEnd"/>
            <w:proofErr w:type="gram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Businnes</w:t>
            </w:r>
            <w:proofErr w:type="spell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Day</w:t>
            </w:r>
            <w:proofErr w:type="spell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 (oprava do následujícího pracovního dne s evidencí chyb a reakcí podpory 24/7 s odezvou do 4 hodin)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C0FCEC5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57C5BB2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</w:tbl>
    <w:p w14:paraId="06F36167" w14:textId="66CC46FF" w:rsidR="004D3B1E" w:rsidRDefault="004D3B1E" w:rsidP="004D3B1E">
      <w:pPr>
        <w:spacing w:line="240" w:lineRule="auto"/>
        <w:rPr>
          <w:rFonts w:asciiTheme="minorHAnsi" w:hAnsiTheme="minorHAnsi" w:cstheme="minorHAnsi"/>
          <w:b/>
          <w:bCs/>
          <w:sz w:val="22"/>
        </w:rPr>
      </w:pPr>
    </w:p>
    <w:p w14:paraId="45CC8658" w14:textId="77777777" w:rsidR="004D3B1E" w:rsidRPr="004D3B1E" w:rsidRDefault="004D3B1E" w:rsidP="004D3B1E">
      <w:pPr>
        <w:spacing w:line="240" w:lineRule="auto"/>
        <w:rPr>
          <w:rFonts w:asciiTheme="minorHAnsi" w:hAnsiTheme="minorHAnsi" w:cstheme="minorHAnsi"/>
          <w:b/>
          <w:bCs/>
          <w:sz w:val="22"/>
        </w:rPr>
      </w:pPr>
    </w:p>
    <w:p w14:paraId="41EC722D" w14:textId="77777777" w:rsidR="004D3B1E" w:rsidRPr="004D3B1E" w:rsidRDefault="004D3B1E" w:rsidP="004D3B1E">
      <w:pPr>
        <w:spacing w:after="240" w:line="240" w:lineRule="auto"/>
        <w:rPr>
          <w:rFonts w:asciiTheme="minorHAnsi" w:hAnsiTheme="minorHAnsi" w:cstheme="minorHAnsi"/>
          <w:b/>
          <w:bCs/>
          <w:sz w:val="22"/>
        </w:rPr>
      </w:pPr>
      <w:r w:rsidRPr="004D3B1E">
        <w:rPr>
          <w:rFonts w:asciiTheme="minorHAnsi" w:hAnsiTheme="minorHAnsi" w:cstheme="minorHAnsi"/>
          <w:b/>
          <w:bCs/>
          <w:sz w:val="22"/>
        </w:rPr>
        <w:t>Verifikační tabulka – minimální požadavky – MPLS WAN router – 2ks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845"/>
        <w:gridCol w:w="5764"/>
        <w:gridCol w:w="1107"/>
        <w:gridCol w:w="2490"/>
      </w:tblGrid>
      <w:tr w:rsidR="004D3B1E" w:rsidRPr="004D3B1E" w14:paraId="5E5C876D" w14:textId="77777777" w:rsidTr="004D3B1E">
        <w:trPr>
          <w:trHeight w:val="719"/>
          <w:jc w:val="center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14:paraId="3B2FD5FF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bookmarkStart w:id="0" w:name="_Hlk159792539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Počet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14:paraId="3531748C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Popis položky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14:paraId="455101B1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Splňuje</w:t>
            </w:r>
          </w:p>
          <w:p w14:paraId="4FBAAD2E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Ano/ne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14:paraId="47929B4C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Nabídnutá hodnota parametrů (vlastností)</w:t>
            </w:r>
          </w:p>
        </w:tc>
      </w:tr>
      <w:tr w:rsidR="004D3B1E" w:rsidRPr="004D3B1E" w14:paraId="6697CC9B" w14:textId="77777777" w:rsidTr="002433A3">
        <w:trPr>
          <w:jc w:val="center"/>
        </w:trPr>
        <w:tc>
          <w:tcPr>
            <w:tcW w:w="850" w:type="dxa"/>
            <w:tcBorders>
              <w:top w:val="nil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EC4521E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1</w:t>
            </w:r>
          </w:p>
        </w:tc>
        <w:tc>
          <w:tcPr>
            <w:tcW w:w="5924" w:type="dxa"/>
            <w:tcBorders>
              <w:top w:val="nil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C8F037D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1U MPLS WAN router s podporou rychlostí 10/25Gbps a 40/100 </w:t>
            </w: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Gbps</w:t>
            </w:r>
            <w:proofErr w:type="spell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 v počtu minimálně 24 portů 10/25Gbps a minimálně 4 portů 40/100Gbps. </w:t>
            </w:r>
          </w:p>
        </w:tc>
        <w:tc>
          <w:tcPr>
            <w:tcW w:w="1115" w:type="dxa"/>
            <w:tcBorders>
              <w:top w:val="nil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585D443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nil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A2CDFF0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3BD683C0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8914F04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9913E32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Switchovací</w:t>
            </w:r>
            <w:proofErr w:type="spell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 výkon minimálně 2.0 </w:t>
            </w: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Tbps</w:t>
            </w:r>
            <w:proofErr w:type="spellEnd"/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40BD3AA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4C3EFE3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4B787B19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F891DA4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A42DB98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Routovací</w:t>
            </w:r>
            <w:proofErr w:type="spell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 výkon minimálně 1 </w:t>
            </w: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Bpps</w:t>
            </w:r>
            <w:proofErr w:type="spellEnd"/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1EF26D8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EB1F107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205BAA3F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8175AF3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309198E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Počet záznamů MAC adres v paměti minimálně 81000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F265166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C0D96B7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7B7C635D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79EFC77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948494F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Počet indikativních rout minimálně 250000 pro ipv4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5311AB7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7DAAF1A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62725F8D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DFCEEB4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B5E5C6A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Minimálně 25000 pravidel v Access listu pro ipv4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E0C0D14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F5E5F13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7B39EB10" w14:textId="77777777" w:rsidTr="002433A3">
        <w:trPr>
          <w:trHeight w:val="309"/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8C8839B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F6DB3EB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Plná podpora Jumbo </w:t>
            </w: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frame</w:t>
            </w:r>
            <w:proofErr w:type="spell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 o minimální velikosti 9000 B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E9BF358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FD360EB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655CE78F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7FBC0E4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023E33E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Podpora LACP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BD1711A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CECD966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760AA667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82C3A0F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3BC1483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Podpora 802.1Q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16BAEDF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B206D38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339DDBA1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19EABF1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F36ED08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Protokol pro šíření VLAN </w:t>
            </w:r>
            <w:proofErr w:type="gram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nastavení - MVRP</w:t>
            </w:r>
            <w:proofErr w:type="gram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 dle IEEE 802.1ak či VTP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9301363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464A1BE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5708B8EA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9FF6EA7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744DB3A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Plná podpora protokolů Skupiny BGP 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79B22C0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591020E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4C02C0D0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4AABD28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5275A56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Plná podpora protokolů skupiny OSPF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1C14E8F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FEFC26E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07029C81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0ABD703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B6453B2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Plná podpora protokolů skupiny MPLS (IPv</w:t>
            </w:r>
            <w:proofErr w:type="gram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4,IPv</w:t>
            </w:r>
            <w:proofErr w:type="gram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6)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2EBCA0D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AB32E43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01A493B2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A3AC461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B8C639B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Podpora protokolu IS-IS (IPv</w:t>
            </w:r>
            <w:proofErr w:type="gram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4,IPv</w:t>
            </w:r>
            <w:proofErr w:type="gram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6)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3D5E4C9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FB6C4B1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00CD072E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1C2BB87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6A0F5CC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First</w:t>
            </w:r>
            <w:proofErr w:type="spell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 Hop </w:t>
            </w: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Redundancy</w:t>
            </w:r>
            <w:proofErr w:type="spell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 Protokol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8026A97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FBFEBFB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7B0013E6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4992116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1973DBC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Policy-based</w:t>
            </w:r>
            <w:proofErr w:type="spell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routing</w:t>
            </w:r>
            <w:proofErr w:type="spellEnd"/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2281416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6977214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399341F2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D0845F5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17094F4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IGMPv1/v2/v3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70F4362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F98F246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3C1C680B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155A493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D977611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IP </w:t>
            </w: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Multicast</w:t>
            </w:r>
            <w:proofErr w:type="spell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 (PIM SM, SSM)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6993BC6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F96ED59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35C3B032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8D03960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735E75F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IPv6 </w:t>
            </w: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Multicast</w:t>
            </w:r>
            <w:proofErr w:type="spell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 (MLDv1 &amp; v2, PIM SM, SSM)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9FA1D00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B375BA6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5A783048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F4B2D2E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2110E55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Podpora </w:t>
            </w: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uRPF</w:t>
            </w:r>
            <w:proofErr w:type="spellEnd"/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35FBDCE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B01431A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2020E320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FE13351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D7A7941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Podpora IEEE 802.1D, IEEE 802.</w:t>
            </w:r>
            <w:proofErr w:type="gram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1S</w:t>
            </w:r>
            <w:proofErr w:type="gram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, EEE 802.1W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E8A6963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EF9CC57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01FD5EEA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8B5FAF9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869ECB5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Popora</w:t>
            </w:r>
            <w:proofErr w:type="spell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 QOS (</w:t>
            </w: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QoS</w:t>
            </w:r>
            <w:proofErr w:type="spell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classification</w:t>
            </w:r>
            <w:proofErr w:type="spell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, </w:t>
            </w: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QoS</w:t>
            </w:r>
            <w:proofErr w:type="spell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marking</w:t>
            </w:r>
            <w:proofErr w:type="spell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, </w:t>
            </w: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QoS</w:t>
            </w:r>
            <w:proofErr w:type="spell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Shaping</w:t>
            </w:r>
            <w:proofErr w:type="spell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 and </w:t>
            </w: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Policing</w:t>
            </w:r>
            <w:proofErr w:type="spellEnd"/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2AADC2E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FCDB74A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513B4099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02EDFFE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153FAD3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MPLS </w:t>
            </w: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tuneling</w:t>
            </w:r>
            <w:proofErr w:type="spell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 (L3VPN, L2VPN, </w:t>
            </w: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pseudowire</w:t>
            </w:r>
            <w:proofErr w:type="spell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) 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DCA629F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8362BCD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15DD845A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92A016D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B859641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MPLS FRR maximálně 40ms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EE2056C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FF6B07D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24469845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E2B3B79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B957570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Plná podpora technologie VXLAN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FC7137D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3439F65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6CA232EF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34C59D8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31F97F2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Podpora virtuálních směrovacích tabulek (VRF)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E150F02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8ED8F61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1C68129B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588EB98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0C2E7EF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Minimální počet virtuálních směrovacích tabulek je vyšší než 100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0487AC4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79A7ADC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32186AF5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F9E7F20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E7FDF04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Podpora </w:t>
            </w: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access</w:t>
            </w:r>
            <w:proofErr w:type="spell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 listů na všech rozhraních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A9B87F9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BBC4E65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73C647C7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DCC12FE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90179E2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Centrální monitoring všech událostí s napojením na systém centrální správy a logovacích nástrojů zadavatele. 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8ADA43F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882FA3A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46F3612C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8BC8CCA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471DFA7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Propojený boxů do logického celku takzvaného </w:t>
            </w: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stacku</w:t>
            </w:r>
            <w:proofErr w:type="spellEnd"/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F9DBAF8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11AA9DE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79D140DF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1E39F51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463A119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Aktualizace řídícího software tak aby nedošlo k výpadku celého logického celku.     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D27F82D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168BAC1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76701D01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BB2A524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1</w:t>
            </w: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F765947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Napájení minimálně 2 x Hot-</w:t>
            </w: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plug</w:t>
            </w:r>
            <w:proofErr w:type="spell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, </w:t>
            </w: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Redundant</w:t>
            </w:r>
            <w:proofErr w:type="spell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Power</w:t>
            </w:r>
            <w:proofErr w:type="spell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 Supply (1 + 1), </w:t>
            </w:r>
            <w:proofErr w:type="gram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230V</w:t>
            </w:r>
            <w:proofErr w:type="gram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 s účinností 91% při 100% zatížení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A4BD4BB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A2CDEE8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00DF5C8C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615AE71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1</w:t>
            </w: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8D2014A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Oddělený </w:t>
            </w:r>
            <w:proofErr w:type="gram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management  port</w:t>
            </w:r>
            <w:proofErr w:type="gram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 LAN s podporu rychlostí 10/100/1000Mbps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B883E5D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4CD3E63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4D45A986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3EE0EA6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1</w:t>
            </w: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EB4BB17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Oddělený </w:t>
            </w:r>
            <w:proofErr w:type="gram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management  port</w:t>
            </w:r>
            <w:proofErr w:type="gram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 pro sériovou komunikaci 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67A3CF4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A814BCB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14F8B4C0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4856069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1</w:t>
            </w: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BD050BF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Licence pro použití všech portů bez funkčního, časového i kapacitního omezení rovněž bez funkčního omezení vedoucí k maximalizaci využití dodaného Switche.  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1B6767E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FECA812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7BF38D63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43AE70B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1</w:t>
            </w: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2BE5ACE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Chlazení zepředu dozadu, osazení ventilačními jednotkami v maximálním možném počtu, který umožňuje daný switch a pro potřeby redundance chladícího výkon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BAE4117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703E84C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5550A88D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98410BE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1</w:t>
            </w: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A831393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Minimálně </w:t>
            </w:r>
            <w:proofErr w:type="gram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80MB</w:t>
            </w:r>
            <w:proofErr w:type="gram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 dedikovaný buffer pro operace s takzvanou nízkou latencí 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192E457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B4EB3B3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07BC0AA9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25F10DA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1</w:t>
            </w: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41636B0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Minimálně </w:t>
            </w:r>
            <w:proofErr w:type="gram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8GB</w:t>
            </w:r>
            <w:proofErr w:type="gram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 pro HBM buffer 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33CE052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176703A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53FF4AF7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3F1A19A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1</w:t>
            </w: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7D1713A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Veškerého instalačního příslušenství pro montáž do racku.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8F1A792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9B65C4A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20EEB773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3EBB588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1</w:t>
            </w: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49FE70B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Veškeré příslušenství pro zapojení do logického celku 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56F5329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AD60E49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396BC372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10081B6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1</w:t>
            </w: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B7CC8CF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Vzdálený </w:t>
            </w:r>
            <w:proofErr w:type="gram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management  ve</w:t>
            </w:r>
            <w:proofErr w:type="gram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 formě CLI (SSHv2 AES), SNMPv3 (AES). Autorizace do zařízení pomocí mechanizmů </w:t>
            </w:r>
            <w:proofErr w:type="spellStart"/>
            <w:proofErr w:type="gram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Radius</w:t>
            </w:r>
            <w:proofErr w:type="spell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,  TACACS</w:t>
            </w:r>
            <w:proofErr w:type="gram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+, Podpora </w:t>
            </w: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Simple</w:t>
            </w:r>
            <w:proofErr w:type="spell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File</w:t>
            </w:r>
            <w:proofErr w:type="spell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 Transfer </w:t>
            </w: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Protocol</w:t>
            </w:r>
            <w:proofErr w:type="spell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 (SFTP).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D306EB0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61331D6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4A61FC29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635CB0C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lastRenderedPageBreak/>
              <w:t>1</w:t>
            </w: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8BB7503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Podpora na 60 </w:t>
            </w:r>
            <w:proofErr w:type="gram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měsíců - </w:t>
            </w: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Next</w:t>
            </w:r>
            <w:proofErr w:type="spellEnd"/>
            <w:proofErr w:type="gram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Businnes</w:t>
            </w:r>
            <w:proofErr w:type="spell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Day</w:t>
            </w:r>
            <w:proofErr w:type="spell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 (oprava do následujícího pracovního dne s evidencí chyb a reakcí podpory 24/7 s odezvou do 4 hodin)</w:t>
            </w: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ab/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A84AC10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EC9AF96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bookmarkEnd w:id="0"/>
    </w:tbl>
    <w:p w14:paraId="2C1395AD" w14:textId="524AB26A" w:rsidR="004D3B1E" w:rsidRDefault="004D3B1E" w:rsidP="004D3B1E">
      <w:pPr>
        <w:spacing w:line="240" w:lineRule="auto"/>
        <w:rPr>
          <w:rFonts w:asciiTheme="minorHAnsi" w:hAnsiTheme="minorHAnsi" w:cstheme="minorHAnsi"/>
          <w:b/>
          <w:bCs/>
          <w:sz w:val="22"/>
        </w:rPr>
      </w:pPr>
    </w:p>
    <w:p w14:paraId="16AB5B2F" w14:textId="77777777" w:rsidR="004D3B1E" w:rsidRPr="004D3B1E" w:rsidRDefault="004D3B1E" w:rsidP="004D3B1E">
      <w:pPr>
        <w:spacing w:line="240" w:lineRule="auto"/>
        <w:rPr>
          <w:rFonts w:asciiTheme="minorHAnsi" w:hAnsiTheme="minorHAnsi" w:cstheme="minorHAnsi"/>
          <w:b/>
          <w:bCs/>
          <w:sz w:val="22"/>
        </w:rPr>
      </w:pPr>
    </w:p>
    <w:p w14:paraId="0661CD17" w14:textId="77777777" w:rsidR="004D3B1E" w:rsidRPr="004D3B1E" w:rsidRDefault="004D3B1E" w:rsidP="004D3B1E">
      <w:pPr>
        <w:spacing w:after="240" w:line="240" w:lineRule="auto"/>
        <w:rPr>
          <w:rFonts w:asciiTheme="minorHAnsi" w:hAnsiTheme="minorHAnsi" w:cstheme="minorHAnsi"/>
          <w:b/>
          <w:bCs/>
          <w:sz w:val="22"/>
        </w:rPr>
      </w:pPr>
      <w:r w:rsidRPr="004D3B1E">
        <w:rPr>
          <w:rFonts w:asciiTheme="minorHAnsi" w:hAnsiTheme="minorHAnsi" w:cstheme="minorHAnsi"/>
          <w:b/>
          <w:bCs/>
          <w:sz w:val="22"/>
        </w:rPr>
        <w:t>Verifikační tabulka – minimální požadavky – páteřní switch – 4ks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845"/>
        <w:gridCol w:w="5764"/>
        <w:gridCol w:w="1107"/>
        <w:gridCol w:w="2490"/>
      </w:tblGrid>
      <w:tr w:rsidR="004D3B1E" w:rsidRPr="004D3B1E" w14:paraId="34365008" w14:textId="77777777" w:rsidTr="004D3B1E">
        <w:trPr>
          <w:trHeight w:val="719"/>
          <w:jc w:val="center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14:paraId="016B8EE1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Počet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14:paraId="16550A35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Popis položky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14:paraId="57755D22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Splňuje</w:t>
            </w:r>
          </w:p>
          <w:p w14:paraId="4C82CA70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Ano/ne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14:paraId="509D0E31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Nabídnutá hodnota parametrů (vlastností)</w:t>
            </w:r>
          </w:p>
        </w:tc>
      </w:tr>
      <w:tr w:rsidR="004D3B1E" w:rsidRPr="004D3B1E" w14:paraId="126DFD6F" w14:textId="77777777" w:rsidTr="002433A3">
        <w:trPr>
          <w:jc w:val="center"/>
        </w:trPr>
        <w:tc>
          <w:tcPr>
            <w:tcW w:w="850" w:type="dxa"/>
            <w:tcBorders>
              <w:top w:val="nil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2A921C5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1</w:t>
            </w:r>
          </w:p>
        </w:tc>
        <w:tc>
          <w:tcPr>
            <w:tcW w:w="5924" w:type="dxa"/>
            <w:tcBorders>
              <w:top w:val="nil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D813465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1U páteřní switch s podporou rychlostí 40/100 </w:t>
            </w: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Gbps</w:t>
            </w:r>
            <w:proofErr w:type="spell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 v počtu minimálně 32 portů 40/100Gbps.</w:t>
            </w:r>
          </w:p>
        </w:tc>
        <w:tc>
          <w:tcPr>
            <w:tcW w:w="1115" w:type="dxa"/>
            <w:tcBorders>
              <w:top w:val="nil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0C3D883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nil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45600EB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01248CB4" w14:textId="77777777" w:rsidTr="002433A3">
        <w:trPr>
          <w:jc w:val="center"/>
        </w:trPr>
        <w:tc>
          <w:tcPr>
            <w:tcW w:w="850" w:type="dxa"/>
            <w:tcBorders>
              <w:top w:val="nil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0A0386F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nil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DA1BB23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Switchovací</w:t>
            </w:r>
            <w:proofErr w:type="spell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 výkon minimálně 2.0 </w:t>
            </w: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Tbps</w:t>
            </w:r>
            <w:proofErr w:type="spellEnd"/>
          </w:p>
        </w:tc>
        <w:tc>
          <w:tcPr>
            <w:tcW w:w="1115" w:type="dxa"/>
            <w:tcBorders>
              <w:top w:val="nil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0950C21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nil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0FEFC5E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1E58145A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2367947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ED79939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Routovací</w:t>
            </w:r>
            <w:proofErr w:type="spell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 výkon minimálně 1 </w:t>
            </w: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Bpps</w:t>
            </w:r>
            <w:proofErr w:type="spellEnd"/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01DEB76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6DED9D8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4EE4DC59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4119537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19634A0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Počet záznamů MAC adres v paměti minimálně 81000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A6DA935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C0109E0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28256BD1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CE6137B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18624A8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Počet indikativních rout minimálně 250000 pro ipv4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2392C1A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65DD0F1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6E7FA603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EA60898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2A476A1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Minimálně 25000 pravidel v Access listu pro ipv4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A67B5EF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7BB7B8C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55AB3071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210C08B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7B76D49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Plná podpora Jumbo </w:t>
            </w: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frame</w:t>
            </w:r>
            <w:proofErr w:type="spell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 o minimální velikosti 9000 B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2E86CB9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99FE1EE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3E512757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36E35BF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61099EE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Podpora IEEE 802.1D, IEEE 802.</w:t>
            </w:r>
            <w:proofErr w:type="gram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1S</w:t>
            </w:r>
            <w:proofErr w:type="gram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, EEE 802.1W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5EE2C7B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D2D4F8A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6B73F01C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A5F1603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CDC5006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Podpora LACP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AF6D556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A63384F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33A00CBA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9CF51F7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1884AE0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Podpora 802.1Q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4AD1431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EEC8B12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25006E20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E151796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A368B11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Protokol pro šíření VLAN </w:t>
            </w:r>
            <w:proofErr w:type="gram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nastavení - MVRP</w:t>
            </w:r>
            <w:proofErr w:type="gram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 dle IEEE 802.1ak či VTP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981E026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680C488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4E4C2A9A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C8D7780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A2E33FA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Plná podpora protokolů Skupiny BGP 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98CECCA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E64DBAD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38E441BD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B0B3CF8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92EECEE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Plná podpora protokolů skupiny OSPF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8444372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DDC5636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1A146CDD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7BACDB2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471FDEE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Podpora protokolu IS-IS (IPv</w:t>
            </w:r>
            <w:proofErr w:type="gram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4,IPv</w:t>
            </w:r>
            <w:proofErr w:type="gram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6)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4276C40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770B674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1C8B72E0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CA12345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CD2BE65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First</w:t>
            </w:r>
            <w:proofErr w:type="spell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 Hop </w:t>
            </w: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Redundancy</w:t>
            </w:r>
            <w:proofErr w:type="spell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 Protokol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BDF0899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659C29A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195F543E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CC2C88D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794A682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Policy-based</w:t>
            </w:r>
            <w:proofErr w:type="spell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routing</w:t>
            </w:r>
            <w:proofErr w:type="spellEnd"/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CC4A889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F826B69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5D5C1C30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92F91BB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0F6B084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IGMPv1/v2/v3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2DE7BEB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C44902F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02B0D0CC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1B2485D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F8ED2FB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IP </w:t>
            </w: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Multicast</w:t>
            </w:r>
            <w:proofErr w:type="spell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 (PIM SM, SSM)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540ADB1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D543637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1575932D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446DC67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D824166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IPv6 </w:t>
            </w: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Multicast</w:t>
            </w:r>
            <w:proofErr w:type="spell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 (MLDv1 &amp; v2, PIM SM, SSM)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913B8B3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4A19248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6A65BDA5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A9BCF9B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678583C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Podpora </w:t>
            </w: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uRPF</w:t>
            </w:r>
            <w:proofErr w:type="spellEnd"/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1DDB0FD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0DBC6C7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6D108022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C295EB9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A23BBBF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Popora</w:t>
            </w:r>
            <w:proofErr w:type="spell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 QOS (</w:t>
            </w: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QoS</w:t>
            </w:r>
            <w:proofErr w:type="spell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classification</w:t>
            </w:r>
            <w:proofErr w:type="spell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, </w:t>
            </w: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QoS</w:t>
            </w:r>
            <w:proofErr w:type="spell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marking</w:t>
            </w:r>
            <w:proofErr w:type="spell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, </w:t>
            </w: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QoS</w:t>
            </w:r>
            <w:proofErr w:type="spell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Shaping</w:t>
            </w:r>
            <w:proofErr w:type="spell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 and </w:t>
            </w: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Policing</w:t>
            </w:r>
            <w:proofErr w:type="spell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)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7E64E61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959975C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5C32A5A3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D107EC8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CDC7DD2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Plná podpora technologie VXLAN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1D3BFD9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373CAAA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7F92C493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E093BCD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347FC4A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Podpora virtuálních směrovacích tabulek (VRF)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BA69466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097EE04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63EEF348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C8C334A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9986955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Minimální počet virtuálních směrovacích tabulek je vyšší než 100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70DDEB6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A25B720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3C96CE97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0F7F4E2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37A793D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Podpora </w:t>
            </w: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access</w:t>
            </w:r>
            <w:proofErr w:type="spell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 listů na všech rozhraních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C89EBA8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2226559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58F5B627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08046BC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4263F89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Centrální monitoring všech událostí s napojením na systém centrální správy a logovacích nástrojů zadavatele. 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A604F2C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BCA3F93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2A0B07FE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559E882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539A41C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Propojený boxů do logického celku takzvaného </w:t>
            </w: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stacku</w:t>
            </w:r>
            <w:proofErr w:type="spellEnd"/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F599AB1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B904DF2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2FD524FC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43E7544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B256AF2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Aktualizace řídícího software tak aby nedošlo k výpadku celého logického celku.     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584BD6D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063CDA6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6BF214F0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EF89C8F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29AD897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Podpora agregace síťových rozhraní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973ED00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F57F229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449DD56C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11A39BE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bookmarkStart w:id="1" w:name="_Hlk160051846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1</w:t>
            </w: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625FFEC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Napájení minimálně 2 x Hot-</w:t>
            </w: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plug</w:t>
            </w:r>
            <w:proofErr w:type="spell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, </w:t>
            </w: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Redundant</w:t>
            </w:r>
            <w:proofErr w:type="spell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Power</w:t>
            </w:r>
            <w:proofErr w:type="spell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 Supply (1 + 1), </w:t>
            </w:r>
            <w:proofErr w:type="gram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230V</w:t>
            </w:r>
            <w:proofErr w:type="gram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 s účinností 91% při 100% zatížení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AD7C8AB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33A09FB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bookmarkEnd w:id="1"/>
      <w:tr w:rsidR="004D3B1E" w:rsidRPr="004D3B1E" w14:paraId="6AF607D7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6117802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1</w:t>
            </w: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735D486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Oddělený </w:t>
            </w:r>
            <w:proofErr w:type="gram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management  port</w:t>
            </w:r>
            <w:proofErr w:type="gram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 LAN s podporu rychlostí 10/100/1000Mbps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726CC75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67E6BAF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099189D8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B97B944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1</w:t>
            </w: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6AB50C8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Oddělený </w:t>
            </w:r>
            <w:proofErr w:type="gram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management  port</w:t>
            </w:r>
            <w:proofErr w:type="gram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 pro sériovou komunikaci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546AB7F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32E12BC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38342544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F61EB40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1</w:t>
            </w: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A8AD08A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Licence pro použití všech portů bez funkčního, časového i kapacitního omezení rovněž bez funkčního omezení vedoucí k maximalizaci využití dodaného Switche.  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A6F1341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2426547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32176DAD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3867EB0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1</w:t>
            </w: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9B70FBD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Chlazení zepředu dozadu, osazení ventilačními jednotkami v maximálním možném počtu, který umožňuje daný switch a pro potřeby redundance chladícího výkon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EE38B6C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A6865D5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4C6BBB84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7D762C2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1</w:t>
            </w: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CF48F4F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Minimálně </w:t>
            </w:r>
            <w:proofErr w:type="gram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80MB</w:t>
            </w:r>
            <w:proofErr w:type="gram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 dedikovaný buffer pro operace s takzvanou nízkou latencí 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D2A9394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56C725A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71DC4D1A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C05821B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1</w:t>
            </w: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A5D26C4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Minimálně </w:t>
            </w:r>
            <w:proofErr w:type="gram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8GB</w:t>
            </w:r>
            <w:proofErr w:type="gram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 pro HBM buffer 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2A508B1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04B3FD2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011D62C4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B86DB47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1</w:t>
            </w: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F96FDF2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Veškerého instalačního příslušenství pro montáž do racku.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E990DE0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0B5FFA7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48233F83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F62BC6A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1</w:t>
            </w: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9E305B9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Veškeré příslušenství pro zapojení do logického celku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55F7FFF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BBE21CA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57BE9951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B486B9F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1</w:t>
            </w: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4555CDE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Vzdálený </w:t>
            </w:r>
            <w:proofErr w:type="gram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management  ve</w:t>
            </w:r>
            <w:proofErr w:type="gram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 formě CLI (SSHv2 AES), SNMPv3 (AES). Autorizace do zařízení pomocí mechanizmů </w:t>
            </w:r>
            <w:proofErr w:type="spellStart"/>
            <w:proofErr w:type="gram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Radius</w:t>
            </w:r>
            <w:proofErr w:type="spell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,  TACACS</w:t>
            </w:r>
            <w:proofErr w:type="gram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+, Podpora </w:t>
            </w: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Simple</w:t>
            </w:r>
            <w:proofErr w:type="spell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File</w:t>
            </w:r>
            <w:proofErr w:type="spell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 Transfer </w:t>
            </w: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Protocol</w:t>
            </w:r>
            <w:proofErr w:type="spell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 (SFTP).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9D8B400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97E2782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29F3F416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60C9244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1</w:t>
            </w: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B540C5F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Podpora na 60 </w:t>
            </w:r>
            <w:proofErr w:type="gram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měsíců - </w:t>
            </w: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Next</w:t>
            </w:r>
            <w:proofErr w:type="spellEnd"/>
            <w:proofErr w:type="gram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Businnes</w:t>
            </w:r>
            <w:proofErr w:type="spell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Day</w:t>
            </w:r>
            <w:proofErr w:type="spell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 (oprava do následujícího pracovního dne s evidencí chyb a reakcí podpory 24/7 s odezvou do 4 hodin)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26B9844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4BD3701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</w:tbl>
    <w:p w14:paraId="0EE7B7DA" w14:textId="46D5E946" w:rsidR="004D3B1E" w:rsidRDefault="004D3B1E" w:rsidP="004D3B1E">
      <w:pPr>
        <w:spacing w:line="240" w:lineRule="auto"/>
        <w:rPr>
          <w:rFonts w:asciiTheme="minorHAnsi" w:hAnsiTheme="minorHAnsi" w:cstheme="minorHAnsi"/>
          <w:b/>
          <w:bCs/>
          <w:sz w:val="22"/>
        </w:rPr>
      </w:pPr>
    </w:p>
    <w:p w14:paraId="1762FC0C" w14:textId="77777777" w:rsidR="004D3B1E" w:rsidRPr="004D3B1E" w:rsidRDefault="004D3B1E" w:rsidP="004D3B1E">
      <w:pPr>
        <w:spacing w:line="240" w:lineRule="auto"/>
        <w:rPr>
          <w:rFonts w:asciiTheme="minorHAnsi" w:hAnsiTheme="minorHAnsi" w:cstheme="minorHAnsi"/>
          <w:b/>
          <w:bCs/>
          <w:sz w:val="22"/>
        </w:rPr>
      </w:pPr>
    </w:p>
    <w:p w14:paraId="6A84E116" w14:textId="77777777" w:rsidR="004D3B1E" w:rsidRPr="004D3B1E" w:rsidRDefault="004D3B1E" w:rsidP="004D3B1E">
      <w:pPr>
        <w:spacing w:after="240" w:line="240" w:lineRule="auto"/>
        <w:rPr>
          <w:rFonts w:asciiTheme="minorHAnsi" w:hAnsiTheme="minorHAnsi" w:cstheme="minorHAnsi"/>
          <w:b/>
          <w:bCs/>
          <w:sz w:val="22"/>
        </w:rPr>
      </w:pPr>
      <w:r w:rsidRPr="004D3B1E">
        <w:rPr>
          <w:rFonts w:asciiTheme="minorHAnsi" w:hAnsiTheme="minorHAnsi" w:cstheme="minorHAnsi"/>
          <w:b/>
          <w:bCs/>
          <w:sz w:val="22"/>
        </w:rPr>
        <w:t>Verifikační tabulka – minimální požadavky – OOB management switch 1 ks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5760"/>
        <w:gridCol w:w="1107"/>
        <w:gridCol w:w="2493"/>
      </w:tblGrid>
      <w:tr w:rsidR="004D3B1E" w:rsidRPr="004D3B1E" w14:paraId="70A4B5FE" w14:textId="77777777" w:rsidTr="004D3B1E">
        <w:trPr>
          <w:trHeight w:val="719"/>
          <w:jc w:val="center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14:paraId="75666418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Počet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14:paraId="741AE008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Popis položky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14:paraId="461181BA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Splňuje</w:t>
            </w:r>
          </w:p>
          <w:p w14:paraId="28AA88ED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Ano/ne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14:paraId="3153A319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Nabídnutá hodnota parametrů (vlastností)</w:t>
            </w:r>
          </w:p>
        </w:tc>
      </w:tr>
      <w:tr w:rsidR="004D3B1E" w:rsidRPr="004D3B1E" w14:paraId="0119BEC1" w14:textId="77777777" w:rsidTr="002433A3">
        <w:trPr>
          <w:jc w:val="center"/>
        </w:trPr>
        <w:tc>
          <w:tcPr>
            <w:tcW w:w="850" w:type="dxa"/>
            <w:tcBorders>
              <w:top w:val="nil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9E6CF26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1</w:t>
            </w:r>
          </w:p>
        </w:tc>
        <w:tc>
          <w:tcPr>
            <w:tcW w:w="5924" w:type="dxa"/>
            <w:tcBorders>
              <w:top w:val="nil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6A5EB01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1U OOB management switch 48 POE+ portů v rychlosti 10/100/1000 Mbps a 4 x SFP+ o rychlosti 10Gbps </w:t>
            </w:r>
          </w:p>
        </w:tc>
        <w:tc>
          <w:tcPr>
            <w:tcW w:w="1115" w:type="dxa"/>
            <w:tcBorders>
              <w:top w:val="nil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6354521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nil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4A9CC92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617840B4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3B7B10D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9102FBE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Podpora standardů napájení IEEE 802.3af, IEEE 802.3at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D04602C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BEA2AC8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58381CB1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D571194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04A52F3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ARP inspekce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E5D1B9A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4F8CF5F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74B49AF9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BB1A071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8650FB3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Podpora </w:t>
            </w: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access</w:t>
            </w:r>
            <w:proofErr w:type="spell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 listů na všech rozhraních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8184196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598DF20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6AE6E46B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FAA462E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2533923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Plná podpora Jumbo </w:t>
            </w: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frame</w:t>
            </w:r>
            <w:proofErr w:type="spell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 o minimální velikosti 9000 B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DC3D92B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D6F1E36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7238DF56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6D5BECE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105A7E6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Podpora LACP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106EBD6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1923CF2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7DAA14F6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ADCD4C4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4DB13AE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Podpora 802.1Q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38EE80E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C6945DD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17106F00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0F30DDE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767B1BA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Podpora virtuálních směrovacích tabulek (VRF)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019E944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D1699A0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1AFCFB54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C7F0307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FA40DF1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Minimální počet virtuálních směrovacích tabulek je vyšší než 100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3B7ADB2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88F42A8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5D857A23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6428640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125430D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Podpora virtuálních směrovacích tabulek (VRF)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D8A4907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D205C65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0232B4AB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4AB7CD6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1E0FBB4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Centrální monitoring všech událostí s napojením na systém centrální správy a logovacích nástrojů zadavatele. 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F24F9B0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88BB1D9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259F8C73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E49A7A2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AB0F5CE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Propojený boxů do logického celku takzvaného </w:t>
            </w: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stacku</w:t>
            </w:r>
            <w:proofErr w:type="spellEnd"/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1D2A54C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91C16B2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10A47A68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4DBCCD3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F4DAB92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Popora</w:t>
            </w:r>
            <w:proofErr w:type="spell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 QOS (</w:t>
            </w: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QoS</w:t>
            </w:r>
            <w:proofErr w:type="spell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classification</w:t>
            </w:r>
            <w:proofErr w:type="spell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, </w:t>
            </w: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QoS</w:t>
            </w:r>
            <w:proofErr w:type="spell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marking</w:t>
            </w:r>
            <w:proofErr w:type="spell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, </w:t>
            </w: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QoS</w:t>
            </w:r>
            <w:proofErr w:type="spell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Shaping</w:t>
            </w:r>
            <w:proofErr w:type="spell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 and </w:t>
            </w: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Policing</w:t>
            </w:r>
            <w:proofErr w:type="spell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)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1BBCFB0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D1B7000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1FC19E53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0F8A96C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E884C35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Podpora IEEE 802.1D, IEEE 802.</w:t>
            </w:r>
            <w:proofErr w:type="gram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1S</w:t>
            </w:r>
            <w:proofErr w:type="gram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, EEE 802.1W,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DE05B08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3110A36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5C5029A0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1E38E6C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1DBAEE1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Podpora IEEE 802.1X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3D0F24A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1EBC0CC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01A2FEE0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A59BEF6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FFFA30F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Plná podpora protokolů ze skupiny IEEE 802.3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D1F390F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1DCE0A6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49655C75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5187E30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7ADD4B9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Podpora agregace síťových rozhraní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2C6A7FA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A271BE0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6DC2AE2A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098C68D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005E518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Broadcast</w:t>
            </w:r>
            <w:proofErr w:type="spell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storm</w:t>
            </w:r>
            <w:proofErr w:type="spell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control</w:t>
            </w:r>
            <w:proofErr w:type="spellEnd"/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D328357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5E56E3C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7054E49B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0A06E34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5B09EEE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IGMPv1/v2/v3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3CDC25C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7A64293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4C4B70E9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3D2FB09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FF52AF6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Podpora 4096 VLAN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B7DFD08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B60D154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36CC6CD5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5377BFB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C9BFDC9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Propojený boxů do logického celku takzvaného </w:t>
            </w: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stacku</w:t>
            </w:r>
            <w:proofErr w:type="spellEnd"/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763EB4D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F46B64C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238BB4C4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B77FE72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1</w:t>
            </w: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56937CD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Oddělený </w:t>
            </w:r>
            <w:proofErr w:type="gram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management  port</w:t>
            </w:r>
            <w:proofErr w:type="gram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 pro sériovou komunikaci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08E8BE3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7996A32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59139F6E" w14:textId="77777777" w:rsidTr="002433A3">
        <w:trPr>
          <w:trHeight w:val="876"/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1A28A4F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1</w:t>
            </w: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3A0E101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Licence pro použití všech portů bez funkčního, časového i kapacitního omezení vedoucí k maximalizaci využití dodaného Switche.  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DE490D9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495921F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3DD6DC32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0D81594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1</w:t>
            </w: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CC0A7B4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Chlazení zepředu dozadu, osazení ventilačními jednotkami v maximálním možném počtu, který umožňuje daný switch a pro potřeby redundance chladícího výkon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5EE9588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CEB66E3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6C8CA41C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6CA39CF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1</w:t>
            </w: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718BDA0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Minimálně 32MB buffer pro 48 portů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B2F6DAE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58F7BCA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7667DA5A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A80BB0F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1</w:t>
            </w: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7951613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Veškerého instalačního příslušenství pro montáž do racku.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D7CB8C2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4C8CCDC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2F8EE5F8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930A503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1</w:t>
            </w: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A371060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Veškeré příslušenství pro zapojení do logického celku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D7BF3C4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7436538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1425C207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8191FA8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1</w:t>
            </w: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6E02B3A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Vzdálený </w:t>
            </w:r>
            <w:proofErr w:type="gram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management  ve</w:t>
            </w:r>
            <w:proofErr w:type="gram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 formě CLI (SSHv2 AES), SNMPv3 (AES). Autorizace do zařízení pomocí mechanizmů </w:t>
            </w:r>
            <w:proofErr w:type="spellStart"/>
            <w:proofErr w:type="gram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Radius</w:t>
            </w:r>
            <w:proofErr w:type="spell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,  TACACS</w:t>
            </w:r>
            <w:proofErr w:type="gram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+, Podpora </w:t>
            </w: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Simple</w:t>
            </w:r>
            <w:proofErr w:type="spell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File</w:t>
            </w:r>
            <w:proofErr w:type="spell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 Transfer </w:t>
            </w: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Protocol</w:t>
            </w:r>
            <w:proofErr w:type="spell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 (SFTP).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0E71694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C5A02AF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52893E5C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79140D7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1</w:t>
            </w: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A7137B8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Napájení minimálně 2 x Hot-</w:t>
            </w: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plug</w:t>
            </w:r>
            <w:proofErr w:type="spell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, </w:t>
            </w: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Redundant</w:t>
            </w:r>
            <w:proofErr w:type="spell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Power</w:t>
            </w:r>
            <w:proofErr w:type="spell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 Supply (1 + 1), </w:t>
            </w:r>
            <w:proofErr w:type="gram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230V</w:t>
            </w:r>
            <w:proofErr w:type="gram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 s účinností 91% při 100% zatížení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4736FDA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B96C827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78935060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62A201E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1</w:t>
            </w: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91F10CA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Podpora na 60 </w:t>
            </w:r>
            <w:proofErr w:type="gram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měsíců - </w:t>
            </w: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Next</w:t>
            </w:r>
            <w:proofErr w:type="spellEnd"/>
            <w:proofErr w:type="gram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Businnes</w:t>
            </w:r>
            <w:proofErr w:type="spell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proofErr w:type="spellStart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Day</w:t>
            </w:r>
            <w:proofErr w:type="spellEnd"/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 xml:space="preserve"> (oprava do následujícího pracovního dne s evidencí chyb a reakcí podpory 24/7 s odezvou do 4 hodin)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7D3F2D1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917292C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</w:tbl>
    <w:p w14:paraId="467F7972" w14:textId="4B6C1520" w:rsidR="004D3B1E" w:rsidRDefault="004D3B1E" w:rsidP="004D3B1E">
      <w:pPr>
        <w:spacing w:line="240" w:lineRule="auto"/>
        <w:rPr>
          <w:rFonts w:asciiTheme="minorHAnsi" w:hAnsiTheme="minorHAnsi" w:cstheme="minorHAnsi"/>
          <w:b/>
          <w:bCs/>
          <w:sz w:val="22"/>
        </w:rPr>
      </w:pPr>
    </w:p>
    <w:p w14:paraId="0C735262" w14:textId="77777777" w:rsidR="004D3B1E" w:rsidRPr="004D3B1E" w:rsidRDefault="004D3B1E" w:rsidP="004D3B1E">
      <w:pPr>
        <w:spacing w:line="240" w:lineRule="auto"/>
        <w:rPr>
          <w:rFonts w:asciiTheme="minorHAnsi" w:hAnsiTheme="minorHAnsi" w:cstheme="minorHAnsi"/>
          <w:b/>
          <w:bCs/>
          <w:sz w:val="22"/>
        </w:rPr>
      </w:pPr>
    </w:p>
    <w:p w14:paraId="2362ECF2" w14:textId="77777777" w:rsidR="004D3B1E" w:rsidRPr="004D3B1E" w:rsidRDefault="004D3B1E" w:rsidP="004D3B1E">
      <w:pPr>
        <w:spacing w:after="240" w:line="240" w:lineRule="auto"/>
        <w:rPr>
          <w:rFonts w:asciiTheme="minorHAnsi" w:hAnsiTheme="minorHAnsi" w:cstheme="minorHAnsi"/>
          <w:b/>
          <w:bCs/>
          <w:sz w:val="22"/>
        </w:rPr>
      </w:pPr>
      <w:r w:rsidRPr="004D3B1E">
        <w:rPr>
          <w:rFonts w:asciiTheme="minorHAnsi" w:hAnsiTheme="minorHAnsi" w:cstheme="minorHAnsi"/>
          <w:b/>
          <w:bCs/>
          <w:sz w:val="22"/>
        </w:rPr>
        <w:t xml:space="preserve">Verifikační tabulka – minimální požadavky – propojovací prvky síťové infrastruktury 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845"/>
        <w:gridCol w:w="5757"/>
        <w:gridCol w:w="1108"/>
        <w:gridCol w:w="2496"/>
      </w:tblGrid>
      <w:tr w:rsidR="004D3B1E" w:rsidRPr="004D3B1E" w14:paraId="405DBAB5" w14:textId="77777777" w:rsidTr="004D3B1E">
        <w:trPr>
          <w:trHeight w:val="719"/>
          <w:jc w:val="center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14:paraId="2A64BC3A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Počet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14:paraId="7595D063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Popis položky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14:paraId="0F686592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Splňuje</w:t>
            </w:r>
          </w:p>
          <w:p w14:paraId="330D5267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Ano/ne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14:paraId="211F1462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Nabídnutá hodnota parametrů (vlastností)</w:t>
            </w:r>
          </w:p>
        </w:tc>
      </w:tr>
      <w:tr w:rsidR="004D3B1E" w:rsidRPr="004D3B1E" w14:paraId="77088BBF" w14:textId="77777777" w:rsidTr="002433A3">
        <w:trPr>
          <w:jc w:val="center"/>
        </w:trPr>
        <w:tc>
          <w:tcPr>
            <w:tcW w:w="850" w:type="dxa"/>
            <w:tcBorders>
              <w:top w:val="nil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6D09A0D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4</w:t>
            </w:r>
          </w:p>
        </w:tc>
        <w:tc>
          <w:tcPr>
            <w:tcW w:w="5924" w:type="dxa"/>
            <w:tcBorders>
              <w:top w:val="nil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BB2DEEE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</w:rPr>
              <w:t>100Gbps QSFP28 DAC kabel</w:t>
            </w:r>
          </w:p>
        </w:tc>
        <w:tc>
          <w:tcPr>
            <w:tcW w:w="1115" w:type="dxa"/>
            <w:tcBorders>
              <w:top w:val="nil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81F341E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542" w:type="dxa"/>
            <w:tcBorders>
              <w:top w:val="nil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701F2CDA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D3B1E" w:rsidRPr="004D3B1E" w14:paraId="4DC964E6" w14:textId="77777777" w:rsidTr="002433A3">
        <w:trPr>
          <w:jc w:val="center"/>
        </w:trPr>
        <w:tc>
          <w:tcPr>
            <w:tcW w:w="85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DE6159A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>8</w:t>
            </w:r>
          </w:p>
        </w:tc>
        <w:tc>
          <w:tcPr>
            <w:tcW w:w="592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ED76820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  <w:r w:rsidRPr="004D3B1E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 xml:space="preserve">100Gbps QSPG28 SR4 transceiver </w:t>
            </w:r>
          </w:p>
        </w:tc>
        <w:tc>
          <w:tcPr>
            <w:tcW w:w="111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8C2496C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</w:p>
        </w:tc>
        <w:tc>
          <w:tcPr>
            <w:tcW w:w="25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0879E1B" w14:textId="77777777" w:rsidR="004D3B1E" w:rsidRPr="004D3B1E" w:rsidRDefault="004D3B1E" w:rsidP="004D3B1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</w:p>
        </w:tc>
      </w:tr>
    </w:tbl>
    <w:p w14:paraId="0F6C100C" w14:textId="6EDD8871" w:rsidR="0041187A" w:rsidRDefault="0041187A" w:rsidP="0041187A">
      <w:pPr>
        <w:spacing w:line="240" w:lineRule="auto"/>
        <w:rPr>
          <w:rFonts w:asciiTheme="minorHAnsi" w:hAnsiTheme="minorHAnsi" w:cstheme="minorHAnsi"/>
          <w:b/>
          <w:bCs/>
          <w:sz w:val="22"/>
        </w:rPr>
      </w:pPr>
    </w:p>
    <w:p w14:paraId="364BB41E" w14:textId="77777777" w:rsidR="00854F9D" w:rsidRDefault="00854F9D" w:rsidP="00854F9D">
      <w:pPr>
        <w:spacing w:after="120" w:line="240" w:lineRule="auto"/>
        <w:ind w:left="283" w:hanging="425"/>
        <w:jc w:val="both"/>
        <w:rPr>
          <w:rFonts w:ascii="Calibri" w:eastAsia="Calibri" w:hAnsi="Calibri" w:cs="Calibri"/>
          <w:sz w:val="22"/>
        </w:rPr>
      </w:pPr>
    </w:p>
    <w:p w14:paraId="27C493AE" w14:textId="30012095" w:rsidR="00854F9D" w:rsidRPr="00854F9D" w:rsidRDefault="00854F9D" w:rsidP="00854F9D">
      <w:pPr>
        <w:spacing w:after="120" w:line="240" w:lineRule="auto"/>
        <w:ind w:left="283" w:hanging="425"/>
        <w:jc w:val="both"/>
        <w:rPr>
          <w:rFonts w:ascii="Calibri" w:eastAsia="Calibri" w:hAnsi="Calibri" w:cs="Calibri"/>
          <w:sz w:val="22"/>
        </w:rPr>
      </w:pPr>
      <w:r w:rsidRPr="00854F9D">
        <w:rPr>
          <w:rFonts w:ascii="Calibri" w:eastAsia="Calibri" w:hAnsi="Calibri" w:cs="Calibri"/>
          <w:sz w:val="22"/>
        </w:rPr>
        <w:t>•  </w:t>
      </w:r>
      <w:r>
        <w:rPr>
          <w:rFonts w:ascii="Calibri" w:eastAsia="Calibri" w:hAnsi="Calibri" w:cs="Calibri"/>
          <w:sz w:val="22"/>
        </w:rPr>
        <w:tab/>
      </w:r>
      <w:r w:rsidRPr="00854F9D">
        <w:rPr>
          <w:rFonts w:ascii="Calibri" w:eastAsia="Calibri" w:hAnsi="Calibri" w:cs="Calibri"/>
          <w:sz w:val="22"/>
        </w:rPr>
        <w:t>Jestliže bude součástí dodávky zařízení vybavené operačním systémem, musí se jednat o operační systém podporující bezpečnostní správu, zejména bezpečnostní aktualizace, patche, logování, řízení přístupu, instalaci bezpečnostních softwarových aktiv.</w:t>
      </w:r>
    </w:p>
    <w:p w14:paraId="3B62394D" w14:textId="3AC3513E" w:rsidR="00854F9D" w:rsidRPr="00854F9D" w:rsidRDefault="00854F9D" w:rsidP="00854F9D">
      <w:pPr>
        <w:spacing w:after="120" w:line="240" w:lineRule="auto"/>
        <w:ind w:left="283" w:hanging="425"/>
        <w:jc w:val="both"/>
        <w:rPr>
          <w:rFonts w:ascii="Calibri" w:eastAsia="Calibri" w:hAnsi="Calibri" w:cs="Calibri"/>
          <w:sz w:val="22"/>
        </w:rPr>
      </w:pPr>
      <w:r w:rsidRPr="00854F9D">
        <w:rPr>
          <w:rFonts w:ascii="Calibri" w:eastAsia="Calibri" w:hAnsi="Calibri" w:cs="Calibri"/>
          <w:sz w:val="22"/>
        </w:rPr>
        <w:t>•   </w:t>
      </w:r>
      <w:r>
        <w:rPr>
          <w:rFonts w:ascii="Calibri" w:eastAsia="Calibri" w:hAnsi="Calibri" w:cs="Calibri"/>
          <w:sz w:val="22"/>
        </w:rPr>
        <w:tab/>
      </w:r>
      <w:r w:rsidRPr="00854F9D">
        <w:rPr>
          <w:rFonts w:ascii="Calibri" w:eastAsia="Calibri" w:hAnsi="Calibri" w:cs="Calibri"/>
          <w:sz w:val="22"/>
        </w:rPr>
        <w:t xml:space="preserve">Jestliže bude součástí dodávky softwarové aktivum třetí strany, včetně poddodavatelů dodavatele, je dodavatel povinen bez odkladu informovat zadavatele o jakýchkoliv změnách v oblasti poskytování podpory, licenčních </w:t>
      </w:r>
      <w:r w:rsidRPr="00854F9D">
        <w:rPr>
          <w:rFonts w:ascii="Calibri" w:eastAsia="Calibri" w:hAnsi="Calibri" w:cs="Calibri"/>
          <w:sz w:val="22"/>
        </w:rPr>
        <w:lastRenderedPageBreak/>
        <w:t>nebo obdobných ujednáních či podmínkách, zjištěných zranitelnostech takových aktiv, zjištěného nesouladu takových aktiv s obecně závaznými právními normami nebo o jiných zjištěních, která mohou mít vliv na kybernetickou bezpečnost do daného zařízení nebo jiných aktiv zadavatele.</w:t>
      </w:r>
    </w:p>
    <w:p w14:paraId="423D1690" w14:textId="6C164F78" w:rsidR="00854F9D" w:rsidRPr="00854F9D" w:rsidRDefault="00854F9D" w:rsidP="00854F9D">
      <w:pPr>
        <w:spacing w:after="120" w:line="240" w:lineRule="auto"/>
        <w:ind w:left="283" w:hanging="425"/>
        <w:jc w:val="both"/>
        <w:rPr>
          <w:rFonts w:ascii="Calibri" w:eastAsia="Calibri" w:hAnsi="Calibri" w:cs="Calibri"/>
          <w:sz w:val="22"/>
        </w:rPr>
      </w:pPr>
      <w:r w:rsidRPr="00854F9D">
        <w:rPr>
          <w:rFonts w:ascii="Calibri" w:eastAsia="Calibri" w:hAnsi="Calibri" w:cs="Calibri"/>
          <w:sz w:val="22"/>
        </w:rPr>
        <w:t>•     </w:t>
      </w:r>
      <w:r>
        <w:rPr>
          <w:rFonts w:ascii="Calibri" w:eastAsia="Calibri" w:hAnsi="Calibri" w:cs="Calibri"/>
          <w:sz w:val="22"/>
        </w:rPr>
        <w:tab/>
      </w:r>
      <w:r w:rsidRPr="00854F9D">
        <w:rPr>
          <w:rFonts w:ascii="Calibri" w:eastAsia="Calibri" w:hAnsi="Calibri" w:cs="Calibri"/>
          <w:sz w:val="22"/>
        </w:rPr>
        <w:t xml:space="preserve">Jestliže se předpokládá síťová komunikace do daného zařízení, musí být plně interoperabilní se síťovým prostředím zadavatele podle dokumentu PPKICT, a podporovat řízení přístupů s využitím </w:t>
      </w:r>
      <w:proofErr w:type="spellStart"/>
      <w:r w:rsidRPr="00854F9D">
        <w:rPr>
          <w:rFonts w:ascii="Calibri" w:eastAsia="Calibri" w:hAnsi="Calibri" w:cs="Calibri"/>
          <w:sz w:val="22"/>
        </w:rPr>
        <w:t>active</w:t>
      </w:r>
      <w:proofErr w:type="spellEnd"/>
      <w:r w:rsidRPr="00854F9D">
        <w:rPr>
          <w:rFonts w:ascii="Calibri" w:eastAsia="Calibri" w:hAnsi="Calibri" w:cs="Calibri"/>
          <w:sz w:val="22"/>
        </w:rPr>
        <w:t xml:space="preserve"> </w:t>
      </w:r>
      <w:proofErr w:type="spellStart"/>
      <w:r w:rsidRPr="00854F9D">
        <w:rPr>
          <w:rFonts w:ascii="Calibri" w:eastAsia="Calibri" w:hAnsi="Calibri" w:cs="Calibri"/>
          <w:sz w:val="22"/>
        </w:rPr>
        <w:t>directory</w:t>
      </w:r>
      <w:proofErr w:type="spellEnd"/>
      <w:r w:rsidRPr="00854F9D">
        <w:rPr>
          <w:rFonts w:ascii="Calibri" w:eastAsia="Calibri" w:hAnsi="Calibri" w:cs="Calibri"/>
          <w:sz w:val="22"/>
        </w:rPr>
        <w:t xml:space="preserve"> nebo obdobným nástrojem používaným zadavatelem. Zařízení musí být vybaveno schopností odesílat logy a </w:t>
      </w:r>
      <w:proofErr w:type="spellStart"/>
      <w:r w:rsidRPr="00854F9D">
        <w:rPr>
          <w:rFonts w:ascii="Calibri" w:eastAsia="Calibri" w:hAnsi="Calibri" w:cs="Calibri"/>
          <w:sz w:val="22"/>
        </w:rPr>
        <w:t>alerty</w:t>
      </w:r>
      <w:proofErr w:type="spellEnd"/>
      <w:r w:rsidRPr="00854F9D">
        <w:rPr>
          <w:rFonts w:ascii="Calibri" w:eastAsia="Calibri" w:hAnsi="Calibri" w:cs="Calibri"/>
          <w:sz w:val="22"/>
        </w:rPr>
        <w:t xml:space="preserve"> do bezpečnostních a dohledových systémů zadavatele.</w:t>
      </w:r>
    </w:p>
    <w:p w14:paraId="3C97791D" w14:textId="27874890" w:rsidR="00854F9D" w:rsidRPr="00854F9D" w:rsidRDefault="00854F9D" w:rsidP="00854F9D">
      <w:pPr>
        <w:spacing w:after="120" w:line="240" w:lineRule="auto"/>
        <w:ind w:left="283" w:hanging="425"/>
        <w:jc w:val="both"/>
        <w:rPr>
          <w:rFonts w:ascii="Calibri" w:eastAsia="Calibri" w:hAnsi="Calibri" w:cs="Calibri"/>
          <w:sz w:val="22"/>
        </w:rPr>
      </w:pPr>
      <w:r w:rsidRPr="00854F9D">
        <w:rPr>
          <w:rFonts w:ascii="Calibri" w:eastAsia="Calibri" w:hAnsi="Calibri" w:cs="Calibri"/>
          <w:sz w:val="22"/>
        </w:rPr>
        <w:t>•     </w:t>
      </w:r>
      <w:r>
        <w:rPr>
          <w:rFonts w:ascii="Calibri" w:eastAsia="Calibri" w:hAnsi="Calibri" w:cs="Calibri"/>
          <w:sz w:val="22"/>
        </w:rPr>
        <w:tab/>
      </w:r>
      <w:r w:rsidRPr="00854F9D">
        <w:rPr>
          <w:rFonts w:ascii="Calibri" w:eastAsia="Calibri" w:hAnsi="Calibri" w:cs="Calibri"/>
          <w:sz w:val="22"/>
        </w:rPr>
        <w:t>Při provádění podpory a údržby zadavatel neumožní vzdálený přístup dodavatele k provozovanému zařízení.</w:t>
      </w:r>
    </w:p>
    <w:p w14:paraId="1A0E2F78" w14:textId="60F5191F" w:rsidR="00854F9D" w:rsidRPr="00854F9D" w:rsidRDefault="00854F9D" w:rsidP="00854F9D">
      <w:pPr>
        <w:spacing w:after="120" w:line="240" w:lineRule="auto"/>
        <w:ind w:left="283" w:hanging="425"/>
        <w:jc w:val="both"/>
        <w:rPr>
          <w:rFonts w:ascii="Calibri" w:eastAsia="Calibri" w:hAnsi="Calibri" w:cs="Calibri"/>
          <w:sz w:val="22"/>
        </w:rPr>
      </w:pPr>
      <w:r w:rsidRPr="00854F9D">
        <w:rPr>
          <w:rFonts w:ascii="Calibri" w:eastAsia="Calibri" w:hAnsi="Calibri" w:cs="Calibri"/>
          <w:sz w:val="22"/>
        </w:rPr>
        <w:t>•     </w:t>
      </w:r>
      <w:r>
        <w:rPr>
          <w:rFonts w:ascii="Calibri" w:eastAsia="Calibri" w:hAnsi="Calibri" w:cs="Calibri"/>
          <w:sz w:val="22"/>
        </w:rPr>
        <w:tab/>
      </w:r>
      <w:r w:rsidRPr="00854F9D">
        <w:rPr>
          <w:rFonts w:ascii="Calibri" w:eastAsia="Calibri" w:hAnsi="Calibri" w:cs="Calibri"/>
          <w:sz w:val="22"/>
        </w:rPr>
        <w:t>Jakékoliv aktualizace programového vybavení dodavatel oznámí zadavateli nejméně 3 měsíce předem, s</w:t>
      </w:r>
      <w:r>
        <w:rPr>
          <w:rFonts w:ascii="Calibri" w:eastAsia="Calibri" w:hAnsi="Calibri" w:cs="Calibri"/>
          <w:sz w:val="22"/>
        </w:rPr>
        <w:t> </w:t>
      </w:r>
      <w:r w:rsidRPr="00854F9D">
        <w:rPr>
          <w:rFonts w:ascii="Calibri" w:eastAsia="Calibri" w:hAnsi="Calibri" w:cs="Calibri"/>
          <w:sz w:val="22"/>
        </w:rPr>
        <w:t>výjimkou neodkladných bezpečnostních zásahů, záplat nebo mimořádných bezpečnostních aktualizací. Dodavatel je povinen včas provádět bezpečnostní testování nových verzí jakékoli části programového vybavení a zadavatele v plném rozsahu seznamovat s výsledky takových testů.</w:t>
      </w:r>
    </w:p>
    <w:p w14:paraId="2D3FD195" w14:textId="1234F434" w:rsidR="00854F9D" w:rsidRPr="00854F9D" w:rsidRDefault="00854F9D" w:rsidP="00854F9D">
      <w:pPr>
        <w:spacing w:after="120" w:line="240" w:lineRule="auto"/>
        <w:ind w:left="283" w:hanging="425"/>
        <w:jc w:val="both"/>
        <w:rPr>
          <w:rFonts w:ascii="Calibri" w:eastAsia="Calibri" w:hAnsi="Calibri" w:cs="Calibri"/>
          <w:sz w:val="22"/>
        </w:rPr>
      </w:pPr>
      <w:r w:rsidRPr="00854F9D">
        <w:rPr>
          <w:rFonts w:ascii="Calibri" w:eastAsia="Calibri" w:hAnsi="Calibri" w:cs="Calibri"/>
          <w:sz w:val="22"/>
        </w:rPr>
        <w:t>•     </w:t>
      </w:r>
      <w:r>
        <w:rPr>
          <w:rFonts w:ascii="Calibri" w:eastAsia="Calibri" w:hAnsi="Calibri" w:cs="Calibri"/>
          <w:sz w:val="22"/>
        </w:rPr>
        <w:tab/>
      </w:r>
      <w:r w:rsidRPr="00854F9D">
        <w:rPr>
          <w:rFonts w:ascii="Calibri" w:eastAsia="Calibri" w:hAnsi="Calibri" w:cs="Calibri"/>
          <w:sz w:val="22"/>
        </w:rPr>
        <w:t>Údržbu, podporu a servis IT aktiv, která budou součástí dodávky, budou provádět pouze pracovníci dodavatele, na které dodavatel uplatní zásady řízení kybernetické bezpečnosti podle dokumentu Minimální bezpečnostní standard Národního úřadu pro kybernetickou a informační bezpečnost v platné verzi, nebo dokumentu, kterým bude Minimální bezpečnostní standard nahrazen.</w:t>
      </w:r>
    </w:p>
    <w:p w14:paraId="04580372" w14:textId="7DD2AD53" w:rsidR="00854F9D" w:rsidRPr="00854F9D" w:rsidRDefault="00854F9D" w:rsidP="00854F9D">
      <w:pPr>
        <w:spacing w:after="120" w:line="240" w:lineRule="auto"/>
        <w:ind w:left="283" w:hanging="425"/>
        <w:jc w:val="both"/>
        <w:rPr>
          <w:rFonts w:ascii="Calibri" w:eastAsia="Calibri" w:hAnsi="Calibri" w:cs="Calibri"/>
          <w:sz w:val="22"/>
        </w:rPr>
      </w:pPr>
      <w:r w:rsidRPr="00854F9D">
        <w:rPr>
          <w:rFonts w:ascii="Calibri" w:eastAsia="Calibri" w:hAnsi="Calibri" w:cs="Calibri"/>
          <w:sz w:val="22"/>
        </w:rPr>
        <w:t>•     </w:t>
      </w:r>
      <w:r>
        <w:rPr>
          <w:rFonts w:ascii="Calibri" w:eastAsia="Calibri" w:hAnsi="Calibri" w:cs="Calibri"/>
          <w:sz w:val="22"/>
        </w:rPr>
        <w:tab/>
      </w:r>
      <w:r w:rsidRPr="00854F9D">
        <w:rPr>
          <w:rFonts w:ascii="Calibri" w:eastAsia="Calibri" w:hAnsi="Calibri" w:cs="Calibri"/>
          <w:sz w:val="22"/>
        </w:rPr>
        <w:t>Při provádění údržby, podpory nebo servisu může dodavatel připojovat k dodanému zařízení jiná zařízení, pouze po schválení zadavatele a pouze pokud taková zařízení splňují bezpečnostní požadavky zadavatele.</w:t>
      </w:r>
    </w:p>
    <w:p w14:paraId="3F88D660" w14:textId="43D79866" w:rsidR="00854F9D" w:rsidRPr="00854F9D" w:rsidRDefault="00854F9D" w:rsidP="00854F9D">
      <w:pPr>
        <w:spacing w:after="120" w:line="240" w:lineRule="auto"/>
        <w:ind w:left="283" w:hanging="425"/>
        <w:jc w:val="both"/>
        <w:rPr>
          <w:rFonts w:ascii="Calibri" w:eastAsia="Calibri" w:hAnsi="Calibri" w:cs="Calibri"/>
          <w:sz w:val="22"/>
        </w:rPr>
      </w:pPr>
      <w:r w:rsidRPr="00854F9D">
        <w:rPr>
          <w:rFonts w:ascii="Calibri" w:eastAsia="Calibri" w:hAnsi="Calibri" w:cs="Calibri"/>
          <w:sz w:val="22"/>
        </w:rPr>
        <w:t>•      </w:t>
      </w:r>
      <w:r>
        <w:rPr>
          <w:rFonts w:ascii="Calibri" w:eastAsia="Calibri" w:hAnsi="Calibri" w:cs="Calibri"/>
          <w:sz w:val="22"/>
        </w:rPr>
        <w:tab/>
      </w:r>
      <w:r w:rsidRPr="00854F9D">
        <w:rPr>
          <w:rFonts w:ascii="Calibri" w:eastAsia="Calibri" w:hAnsi="Calibri" w:cs="Calibri"/>
          <w:sz w:val="22"/>
        </w:rPr>
        <w:t>Dodavatel bude bez odkladu informovat zadavatele o jakékoliv zranitelnosti, bezpečnostní události nebo bezpečnostním incidentu, spojené s dodaným zařízením, bez ohledu na to, kde nebo u jakého uživatele k takové události došlo nebo jakým způsobem byla zjištěna.</w:t>
      </w:r>
    </w:p>
    <w:p w14:paraId="7F94EFEC" w14:textId="1149C163" w:rsidR="00854F9D" w:rsidRDefault="00854F9D" w:rsidP="00854F9D">
      <w:pPr>
        <w:spacing w:after="120" w:line="240" w:lineRule="auto"/>
        <w:ind w:left="283" w:hanging="425"/>
        <w:jc w:val="both"/>
        <w:rPr>
          <w:rFonts w:ascii="Calibri" w:eastAsia="Calibri" w:hAnsi="Calibri" w:cs="Calibri"/>
          <w:sz w:val="22"/>
        </w:rPr>
      </w:pPr>
      <w:r w:rsidRPr="00854F9D">
        <w:rPr>
          <w:rFonts w:ascii="Calibri" w:eastAsia="Calibri" w:hAnsi="Calibri" w:cs="Calibri"/>
          <w:sz w:val="22"/>
        </w:rPr>
        <w:t>•     </w:t>
      </w:r>
      <w:r>
        <w:rPr>
          <w:rFonts w:ascii="Calibri" w:eastAsia="Calibri" w:hAnsi="Calibri" w:cs="Calibri"/>
          <w:sz w:val="22"/>
        </w:rPr>
        <w:tab/>
      </w:r>
      <w:r w:rsidRPr="00854F9D">
        <w:rPr>
          <w:rFonts w:ascii="Calibri" w:eastAsia="Calibri" w:hAnsi="Calibri" w:cs="Calibri"/>
          <w:sz w:val="22"/>
        </w:rPr>
        <w:t>Dodavatel nesmí při provádění údržby, podpory nebo servisu kopírovat nebo přesunovat jakákoliv data z</w:t>
      </w:r>
      <w:r>
        <w:rPr>
          <w:rFonts w:ascii="Calibri" w:eastAsia="Calibri" w:hAnsi="Calibri" w:cs="Calibri"/>
          <w:sz w:val="22"/>
        </w:rPr>
        <w:t> </w:t>
      </w:r>
      <w:r w:rsidRPr="00854F9D">
        <w:rPr>
          <w:rFonts w:ascii="Calibri" w:eastAsia="Calibri" w:hAnsi="Calibri" w:cs="Calibri"/>
          <w:sz w:val="22"/>
        </w:rPr>
        <w:t>dodaného zařízení bez výslovného a písemně dokumentovaného souhlasu zadavatele, ani nesmí takovou aktivitu umožnit třetí osobě.</w:t>
      </w:r>
    </w:p>
    <w:p w14:paraId="3E979EAA" w14:textId="77777777" w:rsidR="00854F9D" w:rsidRDefault="00854F9D" w:rsidP="00854F9D">
      <w:pPr>
        <w:spacing w:after="120" w:line="240" w:lineRule="auto"/>
        <w:ind w:left="283" w:hanging="425"/>
        <w:jc w:val="both"/>
        <w:rPr>
          <w:rFonts w:ascii="Calibri" w:eastAsia="Calibri" w:hAnsi="Calibri" w:cs="Calibri"/>
          <w:sz w:val="22"/>
        </w:rPr>
      </w:pPr>
    </w:p>
    <w:p w14:paraId="4EB90A4F" w14:textId="01EF172A" w:rsidR="0015603C" w:rsidRPr="0015603C" w:rsidRDefault="0015603C" w:rsidP="0015603C">
      <w:pPr>
        <w:spacing w:after="160" w:line="259" w:lineRule="auto"/>
        <w:rPr>
          <w:rFonts w:ascii="Calibri" w:eastAsia="Calibri" w:hAnsi="Calibri" w:cs="Times New Roman"/>
          <w:b/>
          <w:bCs/>
          <w:sz w:val="22"/>
        </w:rPr>
      </w:pPr>
      <w:r w:rsidRPr="0015603C">
        <w:rPr>
          <w:rFonts w:ascii="Calibri" w:eastAsia="Calibri" w:hAnsi="Calibri" w:cs="Times New Roman"/>
          <w:b/>
          <w:bCs/>
          <w:sz w:val="22"/>
        </w:rPr>
        <w:t>Při nesplnění akceptačních a obchodních podmínek si objednatel vyhrazuje zboží nepřevzít.</w:t>
      </w:r>
    </w:p>
    <w:p w14:paraId="2BCD5BD5" w14:textId="77777777" w:rsidR="0015603C" w:rsidRPr="0015603C" w:rsidRDefault="0015603C" w:rsidP="004D3B1E">
      <w:pPr>
        <w:spacing w:line="259" w:lineRule="auto"/>
        <w:rPr>
          <w:rFonts w:ascii="Calibri" w:eastAsia="Calibri" w:hAnsi="Calibri" w:cs="Times New Roman"/>
          <w:b/>
          <w:bCs/>
          <w:sz w:val="22"/>
        </w:rPr>
      </w:pPr>
      <w:r w:rsidRPr="0015603C">
        <w:rPr>
          <w:rFonts w:ascii="Calibri" w:eastAsia="Calibri" w:hAnsi="Calibri" w:cs="Times New Roman"/>
          <w:b/>
          <w:bCs/>
          <w:sz w:val="22"/>
        </w:rPr>
        <w:t xml:space="preserve">Požadavky na předmět plnění uvedené v tomto dokumentu jsou závazné, jejich nedodržení bude považováno za nesplnění zadávacích podmínek s následkem vyloučení dodavatele z účasti v zadávacím řízení. </w:t>
      </w:r>
    </w:p>
    <w:p w14:paraId="0048B9C6" w14:textId="77777777" w:rsidR="0015603C" w:rsidRPr="0015603C" w:rsidRDefault="0015603C" w:rsidP="004D3B1E">
      <w:pPr>
        <w:spacing w:line="259" w:lineRule="auto"/>
        <w:rPr>
          <w:rFonts w:ascii="Calibri" w:eastAsia="Calibri" w:hAnsi="Calibri" w:cs="Times New Roman"/>
          <w:b/>
          <w:bCs/>
          <w:sz w:val="22"/>
        </w:rPr>
      </w:pPr>
      <w:r w:rsidRPr="0015603C">
        <w:rPr>
          <w:rFonts w:ascii="Calibri" w:eastAsia="Calibri" w:hAnsi="Calibri" w:cs="Times New Roman"/>
          <w:b/>
          <w:bCs/>
          <w:sz w:val="22"/>
        </w:rPr>
        <w:t>-----------------------------------------------------------------------------------------------------------------</w:t>
      </w:r>
    </w:p>
    <w:p w14:paraId="010B87AC" w14:textId="4961BED4" w:rsidR="0015603C" w:rsidRPr="0015603C" w:rsidRDefault="0015603C" w:rsidP="0015603C">
      <w:pPr>
        <w:spacing w:after="160" w:line="259" w:lineRule="auto"/>
        <w:rPr>
          <w:rFonts w:ascii="Calibri" w:eastAsia="Calibri" w:hAnsi="Calibri" w:cs="Times New Roman"/>
          <w:b/>
          <w:bCs/>
          <w:sz w:val="22"/>
        </w:rPr>
      </w:pPr>
      <w:r w:rsidRPr="0015603C">
        <w:rPr>
          <w:rFonts w:ascii="Calibri" w:eastAsia="Calibri" w:hAnsi="Calibri" w:cs="Times New Roman"/>
          <w:b/>
          <w:bCs/>
          <w:sz w:val="22"/>
        </w:rPr>
        <w:t xml:space="preserve">Dodavatel prohlašuje, že jím nabízené plnění splňuje všechny požadavky uvedené v této Příloze č. </w:t>
      </w:r>
      <w:r>
        <w:rPr>
          <w:rFonts w:ascii="Calibri" w:eastAsia="Calibri" w:hAnsi="Calibri" w:cs="Times New Roman"/>
          <w:b/>
          <w:bCs/>
          <w:sz w:val="22"/>
        </w:rPr>
        <w:t xml:space="preserve">2 - </w:t>
      </w:r>
      <w:r w:rsidRPr="0015603C">
        <w:rPr>
          <w:rFonts w:ascii="Calibri" w:eastAsia="Calibri" w:hAnsi="Calibri" w:cs="Times New Roman"/>
          <w:b/>
          <w:bCs/>
          <w:sz w:val="22"/>
        </w:rPr>
        <w:t>Technická specifikace:</w:t>
      </w:r>
    </w:p>
    <w:p w14:paraId="32608171" w14:textId="77777777" w:rsidR="0015603C" w:rsidRPr="0015603C" w:rsidRDefault="0015603C" w:rsidP="0015603C">
      <w:pPr>
        <w:spacing w:after="160" w:line="259" w:lineRule="auto"/>
        <w:rPr>
          <w:rFonts w:ascii="Calibri" w:eastAsia="Calibri" w:hAnsi="Calibri" w:cs="Times New Roman"/>
          <w:b/>
          <w:bCs/>
          <w:sz w:val="22"/>
        </w:rPr>
      </w:pPr>
      <w:r w:rsidRPr="0015603C">
        <w:rPr>
          <w:rFonts w:ascii="Calibri" w:eastAsia="Calibri" w:hAnsi="Calibri" w:cs="Times New Roman"/>
          <w:b/>
          <w:bCs/>
          <w:sz w:val="22"/>
        </w:rPr>
        <w:t xml:space="preserve">V </w:t>
      </w:r>
      <w:r w:rsidRPr="0015603C">
        <w:rPr>
          <w:rFonts w:ascii="Calibri" w:eastAsia="Calibri" w:hAnsi="Calibri" w:cs="Times New Roman"/>
          <w:b/>
          <w:bCs/>
          <w:sz w:val="22"/>
          <w:highlight w:val="yellow"/>
        </w:rPr>
        <w:t>…</w:t>
      </w:r>
      <w:proofErr w:type="gramStart"/>
      <w:r w:rsidRPr="0015603C">
        <w:rPr>
          <w:rFonts w:ascii="Calibri" w:eastAsia="Calibri" w:hAnsi="Calibri" w:cs="Times New Roman"/>
          <w:b/>
          <w:bCs/>
          <w:sz w:val="22"/>
          <w:highlight w:val="yellow"/>
        </w:rPr>
        <w:t>…(</w:t>
      </w:r>
      <w:proofErr w:type="gramEnd"/>
      <w:r w:rsidRPr="0015603C">
        <w:rPr>
          <w:rFonts w:ascii="Calibri" w:eastAsia="Calibri" w:hAnsi="Calibri" w:cs="Times New Roman"/>
          <w:b/>
          <w:bCs/>
          <w:sz w:val="22"/>
          <w:highlight w:val="yellow"/>
        </w:rPr>
        <w:t>vyplní účastník)………</w:t>
      </w:r>
      <w:r w:rsidRPr="0015603C">
        <w:rPr>
          <w:rFonts w:ascii="Calibri" w:eastAsia="Calibri" w:hAnsi="Calibri" w:cs="Times New Roman"/>
          <w:b/>
          <w:bCs/>
          <w:sz w:val="22"/>
        </w:rPr>
        <w:t xml:space="preserve"> dne </w:t>
      </w:r>
      <w:r w:rsidRPr="0015603C">
        <w:rPr>
          <w:rFonts w:ascii="Calibri" w:eastAsia="Calibri" w:hAnsi="Calibri" w:cs="Times New Roman"/>
          <w:b/>
          <w:bCs/>
          <w:sz w:val="22"/>
          <w:highlight w:val="yellow"/>
        </w:rPr>
        <w:t>…(vyplní účastník)…</w:t>
      </w:r>
      <w:r w:rsidRPr="0015603C">
        <w:rPr>
          <w:rFonts w:ascii="Calibri" w:eastAsia="Calibri" w:hAnsi="Calibri" w:cs="Times New Roman"/>
          <w:b/>
          <w:bCs/>
          <w:sz w:val="22"/>
        </w:rPr>
        <w:t xml:space="preserve">     </w:t>
      </w:r>
    </w:p>
    <w:p w14:paraId="3B52977E" w14:textId="78F83CCD" w:rsidR="0015603C" w:rsidRPr="0015603C" w:rsidRDefault="0015603C" w:rsidP="0015603C">
      <w:pPr>
        <w:spacing w:after="160" w:line="259" w:lineRule="auto"/>
        <w:rPr>
          <w:rFonts w:ascii="Calibri" w:eastAsia="Calibri" w:hAnsi="Calibri" w:cs="Times New Roman"/>
          <w:b/>
          <w:bCs/>
          <w:sz w:val="22"/>
        </w:rPr>
      </w:pPr>
      <w:r w:rsidRPr="0015603C">
        <w:rPr>
          <w:rFonts w:ascii="Calibri" w:eastAsia="Calibri" w:hAnsi="Calibri" w:cs="Times New Roman"/>
          <w:b/>
          <w:bCs/>
          <w:sz w:val="22"/>
        </w:rPr>
        <w:t>Za společnost</w:t>
      </w:r>
    </w:p>
    <w:p w14:paraId="6A8A87D9" w14:textId="77777777" w:rsidR="0015603C" w:rsidRPr="0015603C" w:rsidRDefault="0015603C" w:rsidP="0015603C">
      <w:pPr>
        <w:spacing w:after="160" w:line="259" w:lineRule="auto"/>
        <w:rPr>
          <w:rFonts w:ascii="Calibri" w:eastAsia="Calibri" w:hAnsi="Calibri" w:cs="Times New Roman"/>
          <w:b/>
          <w:bCs/>
          <w:sz w:val="22"/>
        </w:rPr>
      </w:pPr>
      <w:r w:rsidRPr="0015603C">
        <w:rPr>
          <w:rFonts w:ascii="Calibri" w:eastAsia="Calibri" w:hAnsi="Calibri" w:cs="Times New Roman"/>
          <w:b/>
          <w:bCs/>
          <w:sz w:val="22"/>
          <w:highlight w:val="yellow"/>
        </w:rPr>
        <w:t>……………………</w:t>
      </w:r>
      <w:proofErr w:type="gramStart"/>
      <w:r w:rsidRPr="0015603C">
        <w:rPr>
          <w:rFonts w:ascii="Calibri" w:eastAsia="Calibri" w:hAnsi="Calibri" w:cs="Times New Roman"/>
          <w:b/>
          <w:bCs/>
          <w:sz w:val="22"/>
          <w:highlight w:val="yellow"/>
        </w:rPr>
        <w:t>…(</w:t>
      </w:r>
      <w:proofErr w:type="gramEnd"/>
      <w:r w:rsidRPr="0015603C">
        <w:rPr>
          <w:rFonts w:ascii="Calibri" w:eastAsia="Calibri" w:hAnsi="Calibri" w:cs="Times New Roman"/>
          <w:b/>
          <w:bCs/>
          <w:sz w:val="22"/>
          <w:highlight w:val="yellow"/>
        </w:rPr>
        <w:t>vyplní účastník)………………………………</w:t>
      </w:r>
    </w:p>
    <w:p w14:paraId="5F8A902F" w14:textId="77777777" w:rsidR="0015603C" w:rsidRPr="0015603C" w:rsidRDefault="0015603C" w:rsidP="0015603C">
      <w:pPr>
        <w:spacing w:after="160" w:line="259" w:lineRule="auto"/>
        <w:rPr>
          <w:rFonts w:ascii="Calibri" w:eastAsia="Calibri" w:hAnsi="Calibri" w:cs="Times New Roman"/>
          <w:b/>
          <w:bCs/>
          <w:sz w:val="22"/>
        </w:rPr>
      </w:pPr>
      <w:r w:rsidRPr="0015603C">
        <w:rPr>
          <w:rFonts w:ascii="Calibri" w:eastAsia="Calibri" w:hAnsi="Calibri" w:cs="Times New Roman"/>
          <w:b/>
          <w:bCs/>
          <w:sz w:val="22"/>
        </w:rPr>
        <w:t>Osoba oprávněná jednat jménem či za účastníka (pozice, titul, jméno, příjmení)</w:t>
      </w:r>
    </w:p>
    <w:p w14:paraId="68034452" w14:textId="318B98E1" w:rsidR="00932EB1" w:rsidRPr="00854F9D" w:rsidRDefault="0015603C" w:rsidP="00854F9D">
      <w:pPr>
        <w:spacing w:after="160" w:line="259" w:lineRule="auto"/>
        <w:rPr>
          <w:rFonts w:ascii="Calibri" w:eastAsia="Calibri" w:hAnsi="Calibri" w:cs="Times New Roman"/>
          <w:b/>
          <w:bCs/>
          <w:sz w:val="22"/>
        </w:rPr>
      </w:pPr>
      <w:r w:rsidRPr="0015603C">
        <w:rPr>
          <w:rFonts w:ascii="Calibri" w:eastAsia="Calibri" w:hAnsi="Calibri" w:cs="Times New Roman"/>
          <w:b/>
          <w:bCs/>
          <w:sz w:val="22"/>
          <w:highlight w:val="yellow"/>
        </w:rPr>
        <w:t>…………………</w:t>
      </w:r>
      <w:proofErr w:type="gramStart"/>
      <w:r w:rsidRPr="0015603C">
        <w:rPr>
          <w:rFonts w:ascii="Calibri" w:eastAsia="Calibri" w:hAnsi="Calibri" w:cs="Times New Roman"/>
          <w:b/>
          <w:bCs/>
          <w:sz w:val="22"/>
          <w:highlight w:val="yellow"/>
        </w:rPr>
        <w:t>…(</w:t>
      </w:r>
      <w:proofErr w:type="gramEnd"/>
      <w:r w:rsidRPr="0015603C">
        <w:rPr>
          <w:rFonts w:ascii="Calibri" w:eastAsia="Calibri" w:hAnsi="Calibri" w:cs="Times New Roman"/>
          <w:b/>
          <w:bCs/>
          <w:sz w:val="22"/>
          <w:highlight w:val="yellow"/>
        </w:rPr>
        <w:t>vyplní účastník)……………………………….</w:t>
      </w:r>
    </w:p>
    <w:sectPr w:rsidR="00932EB1" w:rsidRPr="00854F9D" w:rsidSect="0041187A">
      <w:headerReference w:type="default" r:id="rId8"/>
      <w:footerReference w:type="default" r:id="rId9"/>
      <w:pgSz w:w="11906" w:h="16838"/>
      <w:pgMar w:top="2552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D9246" w14:textId="77777777" w:rsidR="00C25BCC" w:rsidRDefault="00C25BCC" w:rsidP="004A044C">
      <w:pPr>
        <w:spacing w:line="240" w:lineRule="auto"/>
      </w:pPr>
      <w:r>
        <w:separator/>
      </w:r>
    </w:p>
  </w:endnote>
  <w:endnote w:type="continuationSeparator" w:id="0">
    <w:p w14:paraId="63B89A80" w14:textId="77777777" w:rsidR="00C25BCC" w:rsidRDefault="00C25BCC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David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BDE87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0DC2965" wp14:editId="292CFA69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1EDA8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79B2EE1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6065FD1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DC296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4B1EDA8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79B2EE1E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6065FD1E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D8F5387" wp14:editId="3E84438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31F5194" wp14:editId="13899C2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B03255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5987AE96" w14:textId="16E3A328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D3B1E">
                            <w:rPr>
                              <w:szCs w:val="16"/>
                            </w:rPr>
                            <w:t>a</w:t>
                          </w:r>
                        </w:p>
                        <w:p w14:paraId="454183D0" w14:textId="512EFEFA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8F51AE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31F519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3B03255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5987AE96" w14:textId="16E3A328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D3B1E">
                      <w:rPr>
                        <w:szCs w:val="16"/>
                      </w:rPr>
                      <w:t>a</w:t>
                    </w:r>
                  </w:p>
                  <w:p w14:paraId="454183D0" w14:textId="512EFEFA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8F51AE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138EBC6" wp14:editId="1FB9CFB7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E7EE1F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45A715C5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35FAFFCF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38EBC6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7DE7EE1F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45A715C5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35FAFFCF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6626F94" wp14:editId="795F614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B239278" wp14:editId="7EB6EFEA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BF2CF" w14:textId="77777777" w:rsidR="00C25BCC" w:rsidRDefault="00C25BCC" w:rsidP="004A044C">
      <w:pPr>
        <w:spacing w:line="240" w:lineRule="auto"/>
      </w:pPr>
      <w:r>
        <w:separator/>
      </w:r>
    </w:p>
  </w:footnote>
  <w:footnote w:type="continuationSeparator" w:id="0">
    <w:p w14:paraId="6546C75B" w14:textId="77777777" w:rsidR="00C25BCC" w:rsidRDefault="00C25BCC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E6BF8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27CF078E" wp14:editId="4C61A36F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7" name="Obrázek 7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8C7B2CA" wp14:editId="0022C495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0" type="#_x0000_t75" style="width:37.65pt;height:37.6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5E69"/>
    <w:rsid w:val="000C7F59"/>
    <w:rsid w:val="000F7A22"/>
    <w:rsid w:val="00101773"/>
    <w:rsid w:val="00125813"/>
    <w:rsid w:val="00147316"/>
    <w:rsid w:val="0015603C"/>
    <w:rsid w:val="001C39F1"/>
    <w:rsid w:val="001E3FEB"/>
    <w:rsid w:val="00240FFA"/>
    <w:rsid w:val="00241EAC"/>
    <w:rsid w:val="00260DDE"/>
    <w:rsid w:val="0026591C"/>
    <w:rsid w:val="00271A4F"/>
    <w:rsid w:val="0031358D"/>
    <w:rsid w:val="00331F3A"/>
    <w:rsid w:val="00353FB2"/>
    <w:rsid w:val="00392423"/>
    <w:rsid w:val="003B3991"/>
    <w:rsid w:val="003D4DF8"/>
    <w:rsid w:val="0041187A"/>
    <w:rsid w:val="00462009"/>
    <w:rsid w:val="0047111E"/>
    <w:rsid w:val="004A044C"/>
    <w:rsid w:val="004A68D9"/>
    <w:rsid w:val="004C6686"/>
    <w:rsid w:val="004D3B1E"/>
    <w:rsid w:val="00507B10"/>
    <w:rsid w:val="00540947"/>
    <w:rsid w:val="00580EDE"/>
    <w:rsid w:val="005964DC"/>
    <w:rsid w:val="005B402A"/>
    <w:rsid w:val="005C64DB"/>
    <w:rsid w:val="005E3326"/>
    <w:rsid w:val="00657FE1"/>
    <w:rsid w:val="0067041A"/>
    <w:rsid w:val="00675531"/>
    <w:rsid w:val="006C53A2"/>
    <w:rsid w:val="006E2395"/>
    <w:rsid w:val="006F2635"/>
    <w:rsid w:val="0071483B"/>
    <w:rsid w:val="007476D3"/>
    <w:rsid w:val="00824631"/>
    <w:rsid w:val="00854F9D"/>
    <w:rsid w:val="008650CD"/>
    <w:rsid w:val="008E311B"/>
    <w:rsid w:val="008F4FC4"/>
    <w:rsid w:val="008F51AE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67131"/>
    <w:rsid w:val="00BC0A5A"/>
    <w:rsid w:val="00C070C0"/>
    <w:rsid w:val="00C207E1"/>
    <w:rsid w:val="00C25BCC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74359"/>
    <w:rsid w:val="00E87CBA"/>
    <w:rsid w:val="00E94005"/>
    <w:rsid w:val="00ED6916"/>
    <w:rsid w:val="00EE60B1"/>
    <w:rsid w:val="00F00337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65A085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table" w:styleId="Mkatabulky">
    <w:name w:val="Table Grid"/>
    <w:basedOn w:val="Normlntabulka"/>
    <w:uiPriority w:val="39"/>
    <w:rsid w:val="00411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18</TotalTime>
  <Pages>7</Pages>
  <Words>2058</Words>
  <Characters>12144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David Jakub</cp:lastModifiedBy>
  <cp:revision>4</cp:revision>
  <cp:lastPrinted>2025-02-20T13:28:00Z</cp:lastPrinted>
  <dcterms:created xsi:type="dcterms:W3CDTF">2025-06-24T16:31:00Z</dcterms:created>
  <dcterms:modified xsi:type="dcterms:W3CDTF">2025-07-14T15:00:00Z</dcterms:modified>
</cp:coreProperties>
</file>