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F66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45873BAF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7009912C" w14:textId="078CBD45" w:rsidR="00707CB9" w:rsidRPr="00AE2969" w:rsidRDefault="00707CB9" w:rsidP="00707CB9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AE2969">
        <w:rPr>
          <w:rFonts w:cs="Arial"/>
          <w:b/>
          <w:bCs/>
          <w:sz w:val="20"/>
          <w:szCs w:val="20"/>
        </w:rPr>
        <w:tab/>
      </w:r>
      <w:proofErr w:type="spellStart"/>
      <w:r w:rsidR="00F10C50" w:rsidRPr="00F10C50">
        <w:rPr>
          <w:rFonts w:cs="Arial"/>
          <w:b/>
          <w:bCs/>
          <w:sz w:val="20"/>
          <w:szCs w:val="20"/>
        </w:rPr>
        <w:t>Exoskopický</w:t>
      </w:r>
      <w:proofErr w:type="spellEnd"/>
      <w:r w:rsidR="00F10C50" w:rsidRPr="00F10C50">
        <w:rPr>
          <w:rFonts w:cs="Arial"/>
          <w:b/>
          <w:bCs/>
          <w:sz w:val="20"/>
          <w:szCs w:val="20"/>
        </w:rPr>
        <w:t xml:space="preserve"> systém se zobrazením ICG pro Oddělení rekonstrukční a plastické chirurgie – Masarykova nemocnice Ústí nad Labem, </w:t>
      </w:r>
      <w:proofErr w:type="spellStart"/>
      <w:r w:rsidR="00F10C50" w:rsidRPr="00F10C50">
        <w:rPr>
          <w:rFonts w:cs="Arial"/>
          <w:b/>
          <w:bCs/>
          <w:sz w:val="20"/>
          <w:szCs w:val="20"/>
        </w:rPr>
        <w:t>o.z</w:t>
      </w:r>
      <w:proofErr w:type="spellEnd"/>
      <w:r w:rsidR="00F10C50" w:rsidRPr="00F10C50">
        <w:rPr>
          <w:rFonts w:cs="Arial"/>
          <w:b/>
          <w:bCs/>
          <w:sz w:val="20"/>
          <w:szCs w:val="20"/>
        </w:rPr>
        <w:t>.</w:t>
      </w:r>
    </w:p>
    <w:p w14:paraId="3A1334B4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0DD9B0A4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735A2F7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65DC92D1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22B354C0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9F955F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D647A44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178B0D3B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C71F9E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614D0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2250F1C2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C874AC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D4D876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0D964FF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65769E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285C4B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D32EA45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F04586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4C0A2D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552115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86FF9E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2AD27E2A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683EDF08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4EFF249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D2B001C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5AFEA7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28C1DAB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FEFE33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20EC74D2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043E31B3" w14:textId="0D1FF440" w:rsidR="00707CB9" w:rsidRPr="00AE2969" w:rsidRDefault="00707CB9" w:rsidP="00AE296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61055F57" w14:textId="305BBF8F" w:rsid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4AD08B78" w14:textId="77777777" w:rsidR="00AE2969" w:rsidRPr="00707CB9" w:rsidRDefault="00AE296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2627791B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4A684AA6" w14:textId="1DE9E0A4" w:rsidR="00932EB1" w:rsidRPr="00AE2969" w:rsidRDefault="00707CB9" w:rsidP="00AE296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sectPr w:rsidR="00932EB1" w:rsidRPr="00AE2969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8EC5" w14:textId="77777777" w:rsidR="000B17CE" w:rsidRDefault="000B17CE" w:rsidP="004A044C">
      <w:pPr>
        <w:spacing w:line="240" w:lineRule="auto"/>
      </w:pPr>
      <w:r>
        <w:separator/>
      </w:r>
    </w:p>
  </w:endnote>
  <w:endnote w:type="continuationSeparator" w:id="0">
    <w:p w14:paraId="3987147B" w14:textId="77777777" w:rsidR="000B17CE" w:rsidRDefault="000B17C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409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B4509B" wp14:editId="61851E6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C208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7C938E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D98EFF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AEB416F" wp14:editId="3E3A232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280BA" wp14:editId="78F1544E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5C32E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B8D919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116BAC0" w14:textId="1C5E16E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DE521D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6280B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A35C32E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B8D919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116BAC0" w14:textId="1C5E16E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DE521D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3C3463" wp14:editId="69B2A42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B4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6EA8B4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EED1A7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4FBB52" wp14:editId="5ED1DBC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E95AD4" wp14:editId="1A4E4252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8E08" w14:textId="77777777" w:rsidR="000B17CE" w:rsidRDefault="000B17CE" w:rsidP="004A044C">
      <w:pPr>
        <w:spacing w:line="240" w:lineRule="auto"/>
      </w:pPr>
      <w:r>
        <w:separator/>
      </w:r>
    </w:p>
  </w:footnote>
  <w:footnote w:type="continuationSeparator" w:id="0">
    <w:p w14:paraId="3BFC43E0" w14:textId="77777777" w:rsidR="000B17CE" w:rsidRDefault="000B17CE" w:rsidP="004A044C">
      <w:pPr>
        <w:spacing w:line="240" w:lineRule="auto"/>
      </w:pPr>
      <w:r>
        <w:continuationSeparator/>
      </w:r>
    </w:p>
  </w:footnote>
  <w:footnote w:id="1">
    <w:p w14:paraId="47530C52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8236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E97889" wp14:editId="36C1D7F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870169" wp14:editId="674DFB7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B17CE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44B00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E2969"/>
    <w:rsid w:val="00AF22E6"/>
    <w:rsid w:val="00B04E80"/>
    <w:rsid w:val="00B25962"/>
    <w:rsid w:val="00B34585"/>
    <w:rsid w:val="00BC0A5A"/>
    <w:rsid w:val="00C070C0"/>
    <w:rsid w:val="00C207E1"/>
    <w:rsid w:val="00C2272C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21D"/>
    <w:rsid w:val="00DE56F9"/>
    <w:rsid w:val="00E01B24"/>
    <w:rsid w:val="00E1346F"/>
    <w:rsid w:val="00E3756C"/>
    <w:rsid w:val="00E44DB7"/>
    <w:rsid w:val="00E55B32"/>
    <w:rsid w:val="00E87CBA"/>
    <w:rsid w:val="00E94005"/>
    <w:rsid w:val="00EE60B1"/>
    <w:rsid w:val="00F10C50"/>
    <w:rsid w:val="00F37091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9BD5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7</cp:revision>
  <cp:lastPrinted>2025-02-20T13:28:00Z</cp:lastPrinted>
  <dcterms:created xsi:type="dcterms:W3CDTF">2025-05-14T09:18:00Z</dcterms:created>
  <dcterms:modified xsi:type="dcterms:W3CDTF">2025-08-12T05:45:00Z</dcterms:modified>
</cp:coreProperties>
</file>