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ABEE" w14:textId="77777777" w:rsidR="00E73F93" w:rsidRPr="00E73F93" w:rsidRDefault="00E73F93" w:rsidP="00E73F93">
      <w:pPr>
        <w:jc w:val="center"/>
        <w:rPr>
          <w:b/>
          <w:sz w:val="28"/>
          <w:szCs w:val="28"/>
        </w:rPr>
      </w:pPr>
      <w:proofErr w:type="spellStart"/>
      <w:r w:rsidRPr="00E73F93">
        <w:rPr>
          <w:b/>
          <w:sz w:val="28"/>
          <w:szCs w:val="28"/>
        </w:rPr>
        <w:t>Exoskopický</w:t>
      </w:r>
      <w:proofErr w:type="spellEnd"/>
      <w:r w:rsidRPr="00E73F93">
        <w:rPr>
          <w:b/>
          <w:sz w:val="28"/>
          <w:szCs w:val="28"/>
        </w:rPr>
        <w:t xml:space="preserve"> systém pro RPCH</w:t>
      </w:r>
    </w:p>
    <w:p w14:paraId="29448016" w14:textId="77777777" w:rsidR="00E73F93" w:rsidRPr="00437FB8" w:rsidRDefault="00E73F93" w:rsidP="00E73F93">
      <w:pPr>
        <w:jc w:val="center"/>
        <w:rPr>
          <w:highlight w:val="cyan"/>
        </w:rPr>
      </w:pPr>
    </w:p>
    <w:p w14:paraId="43F28F6E" w14:textId="77777777" w:rsidR="00E73F93" w:rsidRPr="00E73F93" w:rsidRDefault="00E73F93" w:rsidP="00E73F93">
      <w:pPr>
        <w:rPr>
          <w:sz w:val="22"/>
          <w:szCs w:val="18"/>
        </w:rPr>
      </w:pPr>
      <w:r w:rsidRPr="00E73F93">
        <w:rPr>
          <w:sz w:val="22"/>
          <w:szCs w:val="18"/>
          <w:u w:val="single"/>
        </w:rPr>
        <w:t>Popis:</w:t>
      </w:r>
      <w:r w:rsidRPr="00E73F93">
        <w:rPr>
          <w:sz w:val="22"/>
          <w:szCs w:val="18"/>
        </w:rPr>
        <w:t xml:space="preserve"> </w:t>
      </w:r>
    </w:p>
    <w:p w14:paraId="4B7534B8" w14:textId="77777777" w:rsidR="00E73F93" w:rsidRDefault="00E73F93" w:rsidP="00E73F93">
      <w:pPr>
        <w:jc w:val="both"/>
      </w:pPr>
      <w:proofErr w:type="spellStart"/>
      <w:r>
        <w:t>Exoskopický</w:t>
      </w:r>
      <w:proofErr w:type="spellEnd"/>
      <w:r>
        <w:t xml:space="preserve"> systém </w:t>
      </w:r>
      <w:r w:rsidRPr="00393071">
        <w:t>se zobrazením</w:t>
      </w:r>
      <w:r>
        <w:t xml:space="preserve"> ve FullHD rozlišení na Oddělení rekonstrukční a plastické chirurgie. Systém umožňující zobrazení ICG pro zobrazení lymfatických cév (lymfografie) na končetinách přes kůži bez nutnosti otevřené operativy. Systém musí být připojitelný pomocí </w:t>
      </w:r>
      <w:proofErr w:type="spellStart"/>
      <w:r>
        <w:t>videovýstupu</w:t>
      </w:r>
      <w:proofErr w:type="spellEnd"/>
      <w:r>
        <w:t xml:space="preserve"> k laparoskopické věži a do </w:t>
      </w:r>
      <w:proofErr w:type="spellStart"/>
      <w:r>
        <w:t>videomanagement</w:t>
      </w:r>
      <w:proofErr w:type="spellEnd"/>
      <w:r>
        <w:t xml:space="preserve"> systému na Centrálních operačních sálech, díky kterému se bude obraz zobrazovat na sekundárních monitorech a případně </w:t>
      </w:r>
      <w:proofErr w:type="spellStart"/>
      <w:r>
        <w:t>streamovat</w:t>
      </w:r>
      <w:proofErr w:type="spellEnd"/>
      <w:r>
        <w:t xml:space="preserve"> do jiných místností. Dále se tento systém bude používat i na Oddělení rekonstrukční a plastické chirurgie pro předoperační vyšetření, kde bude zapotřebí ukládat jak </w:t>
      </w:r>
      <w:proofErr w:type="gramStart"/>
      <w:r>
        <w:t>obrazový</w:t>
      </w:r>
      <w:proofErr w:type="gramEnd"/>
      <w:r>
        <w:t xml:space="preserve"> tak i případný videozáznam bez možnosti připojení na </w:t>
      </w:r>
      <w:proofErr w:type="spellStart"/>
      <w:r>
        <w:t>videomanagement</w:t>
      </w:r>
      <w:proofErr w:type="spellEnd"/>
      <w:r>
        <w:t>.</w:t>
      </w:r>
    </w:p>
    <w:p w14:paraId="6A7454CD" w14:textId="77777777" w:rsidR="00E73F93" w:rsidRDefault="00E73F93" w:rsidP="00E73F93">
      <w:pPr>
        <w:jc w:val="both"/>
      </w:pPr>
    </w:p>
    <w:p w14:paraId="0BE63423" w14:textId="77777777" w:rsidR="00E73F93" w:rsidRPr="00E73F93" w:rsidRDefault="00E73F93" w:rsidP="00E73F93">
      <w:pPr>
        <w:rPr>
          <w:sz w:val="24"/>
          <w:szCs w:val="20"/>
          <w:u w:val="single"/>
        </w:rPr>
      </w:pPr>
      <w:r w:rsidRPr="00E73F93">
        <w:rPr>
          <w:sz w:val="24"/>
          <w:szCs w:val="20"/>
          <w:u w:val="single"/>
        </w:rPr>
        <w:t>Seznam požadovaných položek:</w:t>
      </w:r>
    </w:p>
    <w:p w14:paraId="196AD944" w14:textId="77777777" w:rsidR="00E73F93" w:rsidRPr="009C47C8" w:rsidRDefault="00E73F93" w:rsidP="00E73F93">
      <w:pPr>
        <w:rPr>
          <w:rStyle w:val="Odkaznakoment"/>
          <w:b/>
          <w:sz w:val="22"/>
        </w:rPr>
      </w:pPr>
      <w:proofErr w:type="spellStart"/>
      <w:r>
        <w:rPr>
          <w:rStyle w:val="Odkaznakoment"/>
          <w:b/>
          <w:sz w:val="22"/>
        </w:rPr>
        <w:t>Exoskopický</w:t>
      </w:r>
      <w:proofErr w:type="spellEnd"/>
      <w:r>
        <w:rPr>
          <w:rStyle w:val="Odkaznakoment"/>
          <w:b/>
          <w:sz w:val="22"/>
        </w:rPr>
        <w:t xml:space="preserve"> systém</w:t>
      </w:r>
      <w:r w:rsidRPr="009C47C8">
        <w:rPr>
          <w:rStyle w:val="Odkaznakoment"/>
          <w:b/>
          <w:sz w:val="22"/>
        </w:rPr>
        <w:t xml:space="preserve"> </w:t>
      </w:r>
      <w:r>
        <w:rPr>
          <w:rStyle w:val="Odkaznakoment"/>
          <w:b/>
          <w:sz w:val="22"/>
        </w:rPr>
        <w:t xml:space="preserve"> </w:t>
      </w:r>
      <w:r w:rsidRPr="009C47C8">
        <w:rPr>
          <w:rStyle w:val="Odkaznakoment"/>
          <w:b/>
          <w:sz w:val="22"/>
        </w:rPr>
        <w:t xml:space="preserve">– </w:t>
      </w:r>
      <w:r>
        <w:rPr>
          <w:rStyle w:val="Odkaznakoment"/>
          <w:b/>
          <w:sz w:val="22"/>
        </w:rPr>
        <w:t>1</w:t>
      </w:r>
      <w:r w:rsidRPr="009C47C8">
        <w:rPr>
          <w:rStyle w:val="Odkaznakoment"/>
          <w:b/>
          <w:sz w:val="22"/>
        </w:rPr>
        <w:t xml:space="preserve"> ks (</w:t>
      </w:r>
      <w:r>
        <w:rPr>
          <w:rStyle w:val="Odkaznakoment"/>
          <w:b/>
          <w:sz w:val="22"/>
        </w:rPr>
        <w:t>Masarykova nemocnice v Ústí nad Labem</w:t>
      </w:r>
      <w:r w:rsidRPr="009C47C8">
        <w:rPr>
          <w:rStyle w:val="Odkaznakoment"/>
          <w:b/>
          <w:sz w:val="22"/>
        </w:rPr>
        <w:t xml:space="preserve">, </w:t>
      </w:r>
      <w:r>
        <w:rPr>
          <w:rStyle w:val="Odkaznakoment"/>
          <w:b/>
          <w:sz w:val="22"/>
        </w:rPr>
        <w:t>RPCH</w:t>
      </w:r>
      <w:r w:rsidRPr="009C47C8">
        <w:rPr>
          <w:rStyle w:val="Odkaznakoment"/>
          <w:b/>
          <w:sz w:val="22"/>
        </w:rPr>
        <w:t>)</w:t>
      </w:r>
    </w:p>
    <w:p w14:paraId="331DC22C" w14:textId="77777777" w:rsidR="00E73F93" w:rsidRPr="00E73F93" w:rsidRDefault="00E73F93" w:rsidP="00E73F93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rPr>
          <w:sz w:val="14"/>
          <w:szCs w:val="18"/>
        </w:rPr>
      </w:pPr>
      <w:r w:rsidRPr="00E73F93">
        <w:rPr>
          <w:sz w:val="20"/>
          <w:szCs w:val="18"/>
        </w:rPr>
        <w:t>1 ks</w:t>
      </w:r>
      <w:r w:rsidRPr="00E73F93">
        <w:rPr>
          <w:sz w:val="20"/>
          <w:szCs w:val="18"/>
        </w:rPr>
        <w:tab/>
        <w:t>Kamerová jednotka</w:t>
      </w:r>
    </w:p>
    <w:p w14:paraId="17AEDBDE" w14:textId="77777777" w:rsidR="00E73F93" w:rsidRPr="00E73F93" w:rsidRDefault="00E73F93" w:rsidP="00E73F93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rPr>
          <w:sz w:val="14"/>
          <w:szCs w:val="18"/>
        </w:rPr>
      </w:pPr>
      <w:r w:rsidRPr="00E73F93">
        <w:rPr>
          <w:sz w:val="20"/>
          <w:szCs w:val="18"/>
        </w:rPr>
        <w:t>1 ks</w:t>
      </w:r>
      <w:r w:rsidRPr="00E73F93">
        <w:rPr>
          <w:sz w:val="20"/>
          <w:szCs w:val="18"/>
        </w:rPr>
        <w:tab/>
        <w:t xml:space="preserve">Kamerová hlava – </w:t>
      </w:r>
      <w:proofErr w:type="spellStart"/>
      <w:r w:rsidRPr="00E73F93">
        <w:rPr>
          <w:sz w:val="20"/>
          <w:szCs w:val="18"/>
        </w:rPr>
        <w:t>exoskop</w:t>
      </w:r>
      <w:proofErr w:type="spellEnd"/>
    </w:p>
    <w:p w14:paraId="2A358ADF" w14:textId="77777777" w:rsidR="00E73F93" w:rsidRPr="00E73F93" w:rsidRDefault="00E73F93" w:rsidP="00E73F93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rPr>
          <w:sz w:val="14"/>
          <w:szCs w:val="18"/>
        </w:rPr>
      </w:pPr>
      <w:r w:rsidRPr="00E73F93">
        <w:rPr>
          <w:sz w:val="20"/>
          <w:szCs w:val="18"/>
        </w:rPr>
        <w:t>1 ks</w:t>
      </w:r>
      <w:r w:rsidRPr="00E73F93">
        <w:rPr>
          <w:sz w:val="20"/>
          <w:szCs w:val="18"/>
        </w:rPr>
        <w:tab/>
        <w:t>Monitor</w:t>
      </w:r>
    </w:p>
    <w:p w14:paraId="631D61D4" w14:textId="77777777" w:rsidR="00E73F93" w:rsidRPr="00E73F93" w:rsidRDefault="00E73F93" w:rsidP="00E73F93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rPr>
          <w:sz w:val="14"/>
          <w:szCs w:val="18"/>
        </w:rPr>
      </w:pPr>
      <w:r w:rsidRPr="00E73F93">
        <w:rPr>
          <w:sz w:val="20"/>
          <w:szCs w:val="18"/>
        </w:rPr>
        <w:t>1 ks</w:t>
      </w:r>
      <w:r w:rsidRPr="00E73F93">
        <w:rPr>
          <w:sz w:val="20"/>
          <w:szCs w:val="18"/>
        </w:rPr>
        <w:tab/>
      </w:r>
      <w:bookmarkStart w:id="0" w:name="_Hlk125618554"/>
      <w:r w:rsidRPr="00E73F93">
        <w:rPr>
          <w:sz w:val="20"/>
          <w:szCs w:val="18"/>
        </w:rPr>
        <w:t>Přístrojový vozík</w:t>
      </w:r>
      <w:bookmarkEnd w:id="0"/>
    </w:p>
    <w:p w14:paraId="793EF387" w14:textId="77777777" w:rsidR="00E73F93" w:rsidRPr="00A401E8" w:rsidRDefault="00E73F93" w:rsidP="00E73F93">
      <w:pPr>
        <w:rPr>
          <w:sz w:val="24"/>
          <w:u w:val="single"/>
        </w:rPr>
      </w:pPr>
    </w:p>
    <w:p w14:paraId="7F11895C" w14:textId="77777777" w:rsidR="00E73F93" w:rsidRPr="00E73F93" w:rsidRDefault="00E73F93" w:rsidP="00E73F93">
      <w:pPr>
        <w:rPr>
          <w:sz w:val="24"/>
          <w:szCs w:val="20"/>
          <w:u w:val="single"/>
        </w:rPr>
      </w:pPr>
      <w:r w:rsidRPr="00E73F93">
        <w:rPr>
          <w:sz w:val="24"/>
          <w:szCs w:val="20"/>
          <w:u w:val="single"/>
        </w:rPr>
        <w:t>Požadované minimální technické a uživatelské parametry a vlastnosti:</w:t>
      </w:r>
    </w:p>
    <w:p w14:paraId="5ECF906C" w14:textId="77777777" w:rsidR="00E73F93" w:rsidRPr="00E73F93" w:rsidRDefault="00E73F93" w:rsidP="00E73F93">
      <w:pPr>
        <w:rPr>
          <w:b/>
          <w:sz w:val="22"/>
          <w:szCs w:val="20"/>
        </w:rPr>
      </w:pPr>
      <w:proofErr w:type="spellStart"/>
      <w:r w:rsidRPr="00E73F93">
        <w:rPr>
          <w:b/>
          <w:sz w:val="22"/>
          <w:szCs w:val="20"/>
        </w:rPr>
        <w:t>Exoskopický</w:t>
      </w:r>
      <w:proofErr w:type="spellEnd"/>
      <w:r w:rsidRPr="00E73F93">
        <w:rPr>
          <w:b/>
          <w:sz w:val="22"/>
          <w:szCs w:val="20"/>
        </w:rPr>
        <w:t xml:space="preserve"> systém</w:t>
      </w:r>
    </w:p>
    <w:p w14:paraId="5BE45EC4" w14:textId="77777777" w:rsidR="00E73F93" w:rsidRDefault="00E73F93" w:rsidP="00E73F93">
      <w:pPr>
        <w:pStyle w:val="Odstavecseseznamem"/>
        <w:numPr>
          <w:ilvl w:val="0"/>
          <w:numId w:val="5"/>
        </w:numPr>
        <w:tabs>
          <w:tab w:val="left" w:leader="dot" w:pos="2835"/>
        </w:tabs>
        <w:spacing w:after="200" w:line="276" w:lineRule="auto"/>
      </w:pPr>
      <w:r>
        <w:t>Systém skládající se z kamerové jednotky a kamerové hlavy uzpůsobená pro otevřenou operativu a snímání ICG</w:t>
      </w:r>
    </w:p>
    <w:p w14:paraId="631475BE" w14:textId="77777777" w:rsidR="00E73F93" w:rsidRPr="00180D74" w:rsidRDefault="00E73F93" w:rsidP="00E73F93">
      <w:pPr>
        <w:pStyle w:val="Odstavecseseznamem"/>
        <w:numPr>
          <w:ilvl w:val="0"/>
          <w:numId w:val="5"/>
        </w:numPr>
        <w:spacing w:line="276" w:lineRule="auto"/>
        <w:rPr>
          <w:b/>
          <w:sz w:val="24"/>
        </w:rPr>
      </w:pPr>
      <w:r>
        <w:t>Systém umožňující zobrazení lymfatických cév (lymfografii) přes kůži bez otevřené operativy</w:t>
      </w:r>
    </w:p>
    <w:p w14:paraId="22F5F37C" w14:textId="77777777" w:rsidR="00E73F93" w:rsidRDefault="00E73F93" w:rsidP="00E73F93">
      <w:pPr>
        <w:pStyle w:val="Odstavecseseznamem"/>
        <w:numPr>
          <w:ilvl w:val="0"/>
          <w:numId w:val="5"/>
        </w:numPr>
        <w:tabs>
          <w:tab w:val="left" w:leader="dot" w:pos="2835"/>
        </w:tabs>
        <w:spacing w:after="200" w:line="276" w:lineRule="auto"/>
      </w:pPr>
      <w:r>
        <w:t>Umístění do požadovaného přístrojového vozíku</w:t>
      </w:r>
    </w:p>
    <w:p w14:paraId="508AA061" w14:textId="77777777" w:rsidR="00E73F93" w:rsidRPr="00180D74" w:rsidRDefault="00E73F93" w:rsidP="00E73F93">
      <w:pPr>
        <w:rPr>
          <w:b/>
          <w:sz w:val="24"/>
        </w:rPr>
      </w:pPr>
    </w:p>
    <w:p w14:paraId="71379C40" w14:textId="77777777" w:rsidR="00E73F93" w:rsidRPr="00E73F93" w:rsidRDefault="00E73F93" w:rsidP="00E73F93">
      <w:pPr>
        <w:rPr>
          <w:b/>
          <w:sz w:val="22"/>
          <w:szCs w:val="20"/>
        </w:rPr>
      </w:pPr>
      <w:bookmarkStart w:id="1" w:name="Pmonitor1"/>
      <w:r w:rsidRPr="00E73F93">
        <w:rPr>
          <w:b/>
          <w:sz w:val="22"/>
          <w:szCs w:val="20"/>
        </w:rPr>
        <w:t>Plochý monitor</w:t>
      </w:r>
      <w:bookmarkEnd w:id="1"/>
      <w:r w:rsidRPr="00E73F93">
        <w:rPr>
          <w:b/>
          <w:sz w:val="22"/>
          <w:szCs w:val="20"/>
        </w:rPr>
        <w:t xml:space="preserve"> </w:t>
      </w:r>
    </w:p>
    <w:p w14:paraId="7D723C7B" w14:textId="77777777" w:rsidR="00E73F93" w:rsidRPr="001A298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>Barevný LCD nebo LED monitor</w:t>
      </w:r>
    </w:p>
    <w:p w14:paraId="228736FE" w14:textId="77777777" w:rsidR="00E73F93" w:rsidRPr="001A298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>Úhlopříčka minimálně 30“ a maximálně 38“</w:t>
      </w:r>
    </w:p>
    <w:p w14:paraId="38556EF0" w14:textId="77777777" w:rsidR="00E73F93" w:rsidRPr="001A298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>Certifikace MDE</w:t>
      </w:r>
    </w:p>
    <w:p w14:paraId="408DBDA9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proofErr w:type="gramStart"/>
      <w:r w:rsidRPr="001A298B">
        <w:t>4K</w:t>
      </w:r>
      <w:proofErr w:type="gramEnd"/>
      <w:r>
        <w:t xml:space="preserve"> nativní</w:t>
      </w:r>
      <w:r w:rsidRPr="001A298B">
        <w:t xml:space="preserve"> rozlišení obrazu</w:t>
      </w:r>
      <w:r>
        <w:t>, minimálně</w:t>
      </w:r>
      <w:r w:rsidRPr="00715DCC">
        <w:t xml:space="preserve"> 3840x2160 pixelů</w:t>
      </w:r>
    </w:p>
    <w:p w14:paraId="18B1D962" w14:textId="77777777" w:rsidR="00E73F93" w:rsidRPr="001A298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>Pozorovací úhel ve všech směrech minimálně 175°</w:t>
      </w:r>
    </w:p>
    <w:p w14:paraId="79ED4809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>Antireflexní úprava obrazovky</w:t>
      </w:r>
    </w:p>
    <w:p w14:paraId="1EF16D65" w14:textId="77777777" w:rsidR="00E73F93" w:rsidRPr="0062076E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62076E">
        <w:t>Musí umožňovat automatickou korekci jasu v závislosti na intenzitě okolního osvětlení</w:t>
      </w:r>
    </w:p>
    <w:p w14:paraId="2EFE735D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1A298B">
        <w:t xml:space="preserve">Umístění monitoru na přístrojovém vozíku </w:t>
      </w:r>
      <w:r w:rsidRPr="00C730D5">
        <w:t>na pohyblivém kloubovém rameni</w:t>
      </w:r>
    </w:p>
    <w:p w14:paraId="59E95F6A" w14:textId="77777777" w:rsidR="00E73F93" w:rsidRDefault="00E73F93">
      <w:pPr>
        <w:spacing w:after="200" w:line="276" w:lineRule="auto"/>
        <w:rPr>
          <w:b/>
          <w:sz w:val="22"/>
          <w:szCs w:val="20"/>
        </w:rPr>
      </w:pPr>
      <w:bookmarkStart w:id="2" w:name="Kamjednotka"/>
      <w:r>
        <w:rPr>
          <w:b/>
          <w:sz w:val="22"/>
          <w:szCs w:val="20"/>
        </w:rPr>
        <w:br w:type="page"/>
      </w:r>
    </w:p>
    <w:p w14:paraId="729C8F0C" w14:textId="34D7E7EE" w:rsidR="00E73F93" w:rsidRPr="00E73F93" w:rsidRDefault="00E73F93" w:rsidP="00E73F93">
      <w:pPr>
        <w:rPr>
          <w:b/>
          <w:sz w:val="22"/>
          <w:szCs w:val="20"/>
        </w:rPr>
      </w:pPr>
      <w:r w:rsidRPr="00E73F93">
        <w:rPr>
          <w:b/>
          <w:sz w:val="22"/>
          <w:szCs w:val="20"/>
        </w:rPr>
        <w:lastRenderedPageBreak/>
        <w:t>Kamerová jednotka</w:t>
      </w:r>
    </w:p>
    <w:bookmarkEnd w:id="2"/>
    <w:p w14:paraId="7B28BE82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Pracující v nativním FullHD </w:t>
      </w:r>
      <w:proofErr w:type="gramStart"/>
      <w:r>
        <w:t>rozlišení</w:t>
      </w:r>
      <w:proofErr w:type="gramEnd"/>
      <w:r>
        <w:t xml:space="preserve"> tj. minimálně </w:t>
      </w:r>
      <w:r w:rsidRPr="00792F66">
        <w:t>1920 x 1080</w:t>
      </w:r>
      <w:r>
        <w:t xml:space="preserve"> pixelů</w:t>
      </w:r>
    </w:p>
    <w:p w14:paraId="65218ADE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Nahrávání fotografií a videa přímo z jednotky na externí paměťové médium</w:t>
      </w:r>
    </w:p>
    <w:p w14:paraId="52D95A69" w14:textId="77777777" w:rsidR="00E73F93" w:rsidRPr="0096034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96034B">
        <w:t>Ovládání a nastavování jednotky z předního panelu jednotky nebo na přípojném dálkovém ovládacím panelu (omyvatelný a dezinfikovatelný)</w:t>
      </w:r>
    </w:p>
    <w:p w14:paraId="776E6055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bookmarkStart w:id="3" w:name="_Hlk132979868"/>
      <w:r w:rsidRPr="0071474B">
        <w:t xml:space="preserve">Výstup videosignálu (minimálně </w:t>
      </w:r>
      <w:r>
        <w:t>DVI</w:t>
      </w:r>
      <w:r w:rsidRPr="0071474B">
        <w:t xml:space="preserve">) pro připojení do </w:t>
      </w:r>
      <w:proofErr w:type="spellStart"/>
      <w:r w:rsidRPr="0071474B">
        <w:t>videomanagement</w:t>
      </w:r>
      <w:proofErr w:type="spellEnd"/>
      <w:r w:rsidRPr="0071474B">
        <w:t xml:space="preserve"> systému na operačních sálech</w:t>
      </w:r>
      <w:r>
        <w:t xml:space="preserve"> a do monitoru laparoskopické věže</w:t>
      </w:r>
    </w:p>
    <w:p w14:paraId="60729630" w14:textId="77777777" w:rsidR="00E73F93" w:rsidRDefault="00E73F93" w:rsidP="00E73F93">
      <w:pPr>
        <w:pStyle w:val="Odstavecseseznamem"/>
        <w:numPr>
          <w:ilvl w:val="0"/>
          <w:numId w:val="3"/>
        </w:numPr>
        <w:tabs>
          <w:tab w:val="left" w:leader="dot" w:pos="2835"/>
        </w:tabs>
        <w:spacing w:after="200" w:line="276" w:lineRule="auto"/>
      </w:pPr>
      <w:r>
        <w:t xml:space="preserve">Systém musí umožnit zobrazení barevného obrazu, černobílého obrazu s vyobrazením kontrastní látky a také prolnutí obou </w:t>
      </w:r>
      <w:proofErr w:type="gramStart"/>
      <w:r>
        <w:t>obrazů</w:t>
      </w:r>
      <w:proofErr w:type="gramEnd"/>
      <w:r>
        <w:t xml:space="preserve"> tj. barevný obraz s vyobrazením kontrastní látky</w:t>
      </w:r>
    </w:p>
    <w:p w14:paraId="26F88C47" w14:textId="77777777" w:rsidR="00E73F93" w:rsidRDefault="00E73F93" w:rsidP="00E73F93">
      <w:pPr>
        <w:pStyle w:val="Odstavecseseznamem"/>
        <w:numPr>
          <w:ilvl w:val="0"/>
          <w:numId w:val="3"/>
        </w:numPr>
        <w:tabs>
          <w:tab w:val="left" w:leader="dot" w:pos="2835"/>
        </w:tabs>
        <w:spacing w:after="200" w:line="276" w:lineRule="auto"/>
      </w:pPr>
      <w:r>
        <w:t>Systém musí umožnit zobrazení více obrazových módů na jedné obrazovce najednou a přepínání mezi nimi</w:t>
      </w:r>
    </w:p>
    <w:p w14:paraId="282A354B" w14:textId="77777777" w:rsidR="00E73F93" w:rsidRDefault="00E73F93" w:rsidP="00E73F93">
      <w:pPr>
        <w:pStyle w:val="Odstavecseseznamem"/>
        <w:numPr>
          <w:ilvl w:val="0"/>
          <w:numId w:val="3"/>
        </w:numPr>
        <w:tabs>
          <w:tab w:val="left" w:leader="dot" w:pos="2835"/>
        </w:tabs>
        <w:spacing w:after="200" w:line="276" w:lineRule="auto"/>
      </w:pPr>
      <w:r>
        <w:t>Systém musí umožnit zobrazení více obrazů na jedné obrazovce – zobrazení NIR a VIS obrazu vedle sebe</w:t>
      </w:r>
    </w:p>
    <w:p w14:paraId="764B4C3E" w14:textId="77777777" w:rsidR="00E73F93" w:rsidRDefault="00E73F93" w:rsidP="00E73F93">
      <w:pPr>
        <w:pStyle w:val="Odstavecseseznamem"/>
        <w:numPr>
          <w:ilvl w:val="0"/>
          <w:numId w:val="3"/>
        </w:numPr>
        <w:tabs>
          <w:tab w:val="left" w:leader="dot" w:pos="2835"/>
        </w:tabs>
        <w:spacing w:after="200" w:line="276" w:lineRule="auto"/>
      </w:pPr>
      <w:r>
        <w:t>Musí být umožněno nahrávání obrázků nebo videozáznamů z této kamerové jednotky na externí paměťové médium</w:t>
      </w:r>
    </w:p>
    <w:p w14:paraId="41B8EA19" w14:textId="77777777" w:rsidR="00E73F93" w:rsidRPr="0071474B" w:rsidRDefault="00E73F93" w:rsidP="00E73F93">
      <w:pPr>
        <w:pStyle w:val="Odstavecseseznamem"/>
        <w:numPr>
          <w:ilvl w:val="0"/>
          <w:numId w:val="3"/>
        </w:numPr>
        <w:tabs>
          <w:tab w:val="left" w:leader="dot" w:pos="2835"/>
        </w:tabs>
        <w:spacing w:after="200" w:line="276" w:lineRule="auto"/>
      </w:pPr>
      <w:r>
        <w:t>Uložení alespoň 3 uživatelských nastavení</w:t>
      </w:r>
    </w:p>
    <w:bookmarkEnd w:id="3"/>
    <w:p w14:paraId="6DF9996C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DA2CAF">
        <w:t>Příslušenství v celkovém počtu minimálně</w:t>
      </w:r>
      <w:r>
        <w:t>:</w:t>
      </w:r>
    </w:p>
    <w:p w14:paraId="1B7FA3FF" w14:textId="77777777" w:rsidR="00E73F93" w:rsidRDefault="00E73F93" w:rsidP="00E73F93">
      <w:pPr>
        <w:pStyle w:val="Odstavecseseznamem"/>
        <w:numPr>
          <w:ilvl w:val="1"/>
          <w:numId w:val="3"/>
        </w:numPr>
        <w:tabs>
          <w:tab w:val="left" w:leader="dot" w:pos="2835"/>
        </w:tabs>
        <w:spacing w:after="200" w:line="276" w:lineRule="auto"/>
      </w:pPr>
      <w:r>
        <w:t>1</w:t>
      </w:r>
      <w:r w:rsidRPr="00374813">
        <w:t xml:space="preserve"> ks</w:t>
      </w:r>
      <w:r w:rsidRPr="00374813">
        <w:tab/>
      </w:r>
      <w:r>
        <w:t>Externí paměťové médium s kapacitou minimálně 1 TB, přenosová rychlost odpovídající standardu minimálně USB 3.0</w:t>
      </w:r>
    </w:p>
    <w:p w14:paraId="0AC32683" w14:textId="77777777" w:rsidR="00E73F93" w:rsidRPr="00E73F93" w:rsidRDefault="00E73F93" w:rsidP="00E73F93">
      <w:pPr>
        <w:rPr>
          <w:b/>
          <w:sz w:val="22"/>
          <w:szCs w:val="20"/>
        </w:rPr>
      </w:pPr>
      <w:bookmarkStart w:id="4" w:name="Kamhlava"/>
      <w:r w:rsidRPr="00E73F93">
        <w:rPr>
          <w:b/>
          <w:sz w:val="22"/>
          <w:szCs w:val="20"/>
        </w:rPr>
        <w:t>Kamerová hlava</w:t>
      </w:r>
    </w:p>
    <w:bookmarkEnd w:id="4"/>
    <w:p w14:paraId="7BA91DE4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Nativní snímání obrazu ve FullHD </w:t>
      </w:r>
      <w:proofErr w:type="gramStart"/>
      <w:r>
        <w:t>rozlišení</w:t>
      </w:r>
      <w:proofErr w:type="gramEnd"/>
      <w:r>
        <w:t xml:space="preserve"> tj. minimálně </w:t>
      </w:r>
      <w:r w:rsidRPr="00792F66">
        <w:t>1920 x 1080</w:t>
      </w:r>
      <w:r>
        <w:t xml:space="preserve"> pixelů</w:t>
      </w:r>
    </w:p>
    <w:p w14:paraId="21ECBDC6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Ovládání zoom-u (přiblížení) a ostření na kamerové hlavě</w:t>
      </w:r>
    </w:p>
    <w:p w14:paraId="123917D8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Funkce </w:t>
      </w:r>
      <w:proofErr w:type="spellStart"/>
      <w:r>
        <w:t>autofocus</w:t>
      </w:r>
      <w:proofErr w:type="spellEnd"/>
      <w:r>
        <w:t xml:space="preserve"> – automatické ostření obrazu</w:t>
      </w:r>
    </w:p>
    <w:p w14:paraId="335474D0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Pracovní vzdálenost kamery v rozsahu minimálně 50 – 300 mm pro možnost snímání celé končetiny</w:t>
      </w:r>
    </w:p>
    <w:p w14:paraId="4A122402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Kamera musí obsahovat alespoň 2 nezávislé obrazové čipy pro viditelné (VIS) a NIR světlo pro umožnění nejvyšší možné citlivost i na stopový signál ICG</w:t>
      </w:r>
    </w:p>
    <w:p w14:paraId="34FC2F67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Kamera musí obsahovat alespoň 2 typy LED osvětlení pro excitaci kontrastní látky a LED pro osvětlení operačního pole bílým světlem</w:t>
      </w:r>
    </w:p>
    <w:p w14:paraId="49B3519E" w14:textId="77777777" w:rsidR="00E73F93" w:rsidRPr="0096034B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96034B">
        <w:t>Na kamerové hlavě</w:t>
      </w:r>
      <w:r>
        <w:t xml:space="preserve"> musí být tlačítka pro ovládání funkcí např. nastavení excitace, změna obrazového módu, automatické ostření</w:t>
      </w:r>
    </w:p>
    <w:p w14:paraId="7F4EF402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 w:rsidRPr="00DA2CAF">
        <w:t>Příslušenství a základní spotřební materiál v celkovém počtu minimálně</w:t>
      </w:r>
      <w:r>
        <w:t>:</w:t>
      </w:r>
    </w:p>
    <w:p w14:paraId="12F3FA39" w14:textId="77777777" w:rsidR="00E73F93" w:rsidRPr="00897DD5" w:rsidRDefault="00E73F93" w:rsidP="00E73F93">
      <w:pPr>
        <w:pStyle w:val="Odstavecseseznamem"/>
        <w:numPr>
          <w:ilvl w:val="1"/>
          <w:numId w:val="3"/>
        </w:numPr>
        <w:tabs>
          <w:tab w:val="left" w:leader="dot" w:pos="2835"/>
        </w:tabs>
        <w:spacing w:after="200" w:line="276" w:lineRule="auto"/>
      </w:pPr>
      <w:r w:rsidRPr="00897DD5">
        <w:t xml:space="preserve">20 ks </w:t>
      </w:r>
      <w:r w:rsidRPr="00897DD5">
        <w:tab/>
        <w:t>Sterilní obal na kamerovou hlavu systému pro ICG diagnostiku</w:t>
      </w:r>
    </w:p>
    <w:p w14:paraId="34D31C2C" w14:textId="77777777" w:rsidR="00E73F93" w:rsidRDefault="00E73F93" w:rsidP="00E73F93">
      <w:pPr>
        <w:pStyle w:val="Odstavecseseznamem"/>
        <w:spacing w:after="200" w:line="276" w:lineRule="auto"/>
      </w:pPr>
    </w:p>
    <w:p w14:paraId="21EC980E" w14:textId="77777777" w:rsidR="00E73F93" w:rsidRPr="00E73F93" w:rsidRDefault="00E73F93" w:rsidP="00E73F93">
      <w:pPr>
        <w:rPr>
          <w:b/>
          <w:sz w:val="22"/>
          <w:szCs w:val="20"/>
        </w:rPr>
      </w:pPr>
      <w:bookmarkStart w:id="5" w:name="PristrojVozik"/>
      <w:r w:rsidRPr="00E73F93">
        <w:rPr>
          <w:b/>
          <w:sz w:val="22"/>
          <w:szCs w:val="20"/>
        </w:rPr>
        <w:t>Přístrojový vozík</w:t>
      </w:r>
    </w:p>
    <w:bookmarkEnd w:id="5"/>
    <w:p w14:paraId="0C922349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Vhodný pro umístění všech přístrojů sestavy </w:t>
      </w:r>
    </w:p>
    <w:p w14:paraId="5D6064F6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Izolační transformátor</w:t>
      </w:r>
    </w:p>
    <w:p w14:paraId="560E091B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4 pojízdná kolečka, minimálně 2 z nich bržděná</w:t>
      </w:r>
    </w:p>
    <w:p w14:paraId="7380458B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Manipulační madla</w:t>
      </w:r>
    </w:p>
    <w:p w14:paraId="1AF8E58D" w14:textId="77777777" w:rsidR="00E73F93" w:rsidRDefault="00E73F93" w:rsidP="00E73F93">
      <w:pPr>
        <w:pStyle w:val="Odstavecseseznamem"/>
        <w:numPr>
          <w:ilvl w:val="0"/>
          <w:numId w:val="3"/>
        </w:numPr>
        <w:spacing w:after="200" w:line="276" w:lineRule="auto"/>
      </w:pPr>
      <w:r>
        <w:t>Antistatická povrchová úprava</w:t>
      </w:r>
    </w:p>
    <w:p w14:paraId="598B1608" w14:textId="77777777" w:rsidR="00E73F93" w:rsidRDefault="00E73F93" w:rsidP="00E73F93"/>
    <w:p w14:paraId="563877B7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6AB0" w14:textId="77777777" w:rsidR="00D31A58" w:rsidRDefault="00D31A58" w:rsidP="004A044C">
      <w:pPr>
        <w:spacing w:line="240" w:lineRule="auto"/>
      </w:pPr>
      <w:r>
        <w:separator/>
      </w:r>
    </w:p>
  </w:endnote>
  <w:endnote w:type="continuationSeparator" w:id="0">
    <w:p w14:paraId="09B4DD84" w14:textId="77777777" w:rsidR="00D31A58" w:rsidRDefault="00D31A5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7997" w14:textId="77777777" w:rsidR="00D31A58" w:rsidRDefault="00D31A58" w:rsidP="004A044C">
      <w:pPr>
        <w:spacing w:line="240" w:lineRule="auto"/>
      </w:pPr>
      <w:r>
        <w:separator/>
      </w:r>
    </w:p>
  </w:footnote>
  <w:footnote w:type="continuationSeparator" w:id="0">
    <w:p w14:paraId="3ECE70F3" w14:textId="77777777" w:rsidR="00D31A58" w:rsidRDefault="00D31A5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243765C"/>
    <w:multiLevelType w:val="hybridMultilevel"/>
    <w:tmpl w:val="02D4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31A58"/>
    <w:rsid w:val="00D47E6C"/>
    <w:rsid w:val="00D7639E"/>
    <w:rsid w:val="00D9237F"/>
    <w:rsid w:val="00DE56F9"/>
    <w:rsid w:val="00E01B24"/>
    <w:rsid w:val="00E1346F"/>
    <w:rsid w:val="00E3756C"/>
    <w:rsid w:val="00E73F93"/>
    <w:rsid w:val="00E87CBA"/>
    <w:rsid w:val="00E94005"/>
    <w:rsid w:val="00EE60B1"/>
    <w:rsid w:val="00F156EC"/>
    <w:rsid w:val="00F37091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stavec,Bullet Number,lp1,lp11,List Paragraph11,Bullet 1,Use Case List Paragraph,Odrážky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unhideWhenUsed/>
    <w:rsid w:val="00E73F93"/>
    <w:rPr>
      <w:sz w:val="16"/>
      <w:szCs w:val="16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rážky Char"/>
    <w:link w:val="Odstavecseseznamem"/>
    <w:uiPriority w:val="34"/>
    <w:qFormat/>
    <w:locked/>
    <w:rsid w:val="00E73F93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2025-05-14T05:55:00Z</dcterms:created>
  <dcterms:modified xsi:type="dcterms:W3CDTF">2025-08-12T10:42:00Z</dcterms:modified>
</cp:coreProperties>
</file>