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5886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020AF642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4D5E2A2E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7995F2E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894793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42FAEFB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CC5824" w14:textId="63F64EFB" w:rsidR="00FD1436" w:rsidRDefault="00F8594B" w:rsidP="00794C45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proofErr w:type="spellStart"/>
            <w:r w:rsidRPr="00F8594B">
              <w:rPr>
                <w:rFonts w:cs="Arial"/>
                <w:b/>
                <w:szCs w:val="20"/>
              </w:rPr>
              <w:t>Exoskopický</w:t>
            </w:r>
            <w:proofErr w:type="spellEnd"/>
            <w:r w:rsidRPr="00F8594B">
              <w:rPr>
                <w:rFonts w:cs="Arial"/>
                <w:b/>
                <w:szCs w:val="20"/>
              </w:rPr>
              <w:t xml:space="preserve"> systém se zobrazením ICG pro Oddělení rekonstrukční a plastické chirurgie – Masarykova nemocnice Ústí nad Labem, </w:t>
            </w:r>
            <w:proofErr w:type="spellStart"/>
            <w:r w:rsidRPr="00F8594B">
              <w:rPr>
                <w:rFonts w:cs="Arial"/>
                <w:b/>
                <w:szCs w:val="20"/>
              </w:rPr>
              <w:t>o.z</w:t>
            </w:r>
            <w:proofErr w:type="spellEnd"/>
            <w:r w:rsidRPr="00F8594B">
              <w:rPr>
                <w:rFonts w:cs="Arial"/>
                <w:b/>
                <w:szCs w:val="20"/>
              </w:rPr>
              <w:t>.</w:t>
            </w:r>
          </w:p>
        </w:tc>
      </w:tr>
      <w:tr w:rsidR="00FD1436" w14:paraId="2668ACFA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3084FD0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8EBD8F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EFA3B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EA6A6B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18C0B23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33818EB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C4CFF2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E5AB5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4784BA93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0D01477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52069BA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D1436" w14:paraId="7CC27EA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9F679A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FA66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27362C5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C8163A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1AD98E56" w14:textId="491EB103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5E5384">
              <w:rPr>
                <w:rFonts w:cs="Arial"/>
                <w:bCs/>
                <w:szCs w:val="20"/>
              </w:rPr>
              <w:t xml:space="preserve">Tomáš </w:t>
            </w:r>
            <w:r w:rsidR="00794C45">
              <w:rPr>
                <w:rFonts w:cs="Arial"/>
                <w:bCs/>
                <w:szCs w:val="20"/>
              </w:rPr>
              <w:t>H</w:t>
            </w:r>
            <w:r w:rsidR="005E5384">
              <w:rPr>
                <w:rFonts w:cs="Arial"/>
                <w:bCs/>
                <w:szCs w:val="20"/>
              </w:rPr>
              <w:t>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  <w:r w:rsidR="005E5384">
              <w:rPr>
                <w:rFonts w:cs="Arial"/>
                <w:bCs/>
                <w:szCs w:val="20"/>
              </w:rPr>
              <w:t xml:space="preserve"> společnosti</w:t>
            </w:r>
          </w:p>
        </w:tc>
      </w:tr>
      <w:tr w:rsidR="00FD1436" w14:paraId="0168A427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6450012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6C496FE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58564A2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059BD5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66E0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6E98F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292C9B9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59BAA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73BF7DD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DC12F9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74C435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71E8C9E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44BDE9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3DA77BA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5D3FC1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6D0AF9F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A96453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1EAF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396CD18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23E8E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51AB732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3FF37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EAF947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0DE8FD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1B5E03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16BA1A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92453F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E47EE4A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6810E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85E8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188D691F" w14:textId="77777777" w:rsidR="00FD1436" w:rsidRDefault="00FD1436" w:rsidP="00FD1436">
      <w:pPr>
        <w:pStyle w:val="Bezmezer"/>
        <w:ind w:right="-1"/>
      </w:pPr>
    </w:p>
    <w:p w14:paraId="040694BF" w14:textId="77777777" w:rsidR="00FD1436" w:rsidRDefault="00FD1436" w:rsidP="00FD1436">
      <w:pPr>
        <w:pStyle w:val="Bezmezer"/>
        <w:ind w:right="-1"/>
      </w:pPr>
    </w:p>
    <w:p w14:paraId="0B8505A2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0935CBB5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FD4868A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473A4748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F468" w14:textId="77777777" w:rsidR="00B25D1C" w:rsidRDefault="00B25D1C" w:rsidP="004A044C">
      <w:pPr>
        <w:spacing w:line="240" w:lineRule="auto"/>
      </w:pPr>
      <w:r>
        <w:separator/>
      </w:r>
    </w:p>
  </w:endnote>
  <w:endnote w:type="continuationSeparator" w:id="0">
    <w:p w14:paraId="0DF9BB2A" w14:textId="77777777" w:rsidR="00B25D1C" w:rsidRDefault="00B25D1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5A1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3486F9" wp14:editId="192ACA5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7290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56F0C2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031F6A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A20557" wp14:editId="77B38CE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308F5F" wp14:editId="67F8FE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5F8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0BD5260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A0E1134" w14:textId="6A5B92A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5E538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308F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925F8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0BD5260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A0E1134" w14:textId="6A5B92A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5E538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F2682" wp14:editId="4FB51EB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7D64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843318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D132C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685C59" wp14:editId="28ABA49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D5073F" wp14:editId="1683DB0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A766" w14:textId="77777777" w:rsidR="00B25D1C" w:rsidRDefault="00B25D1C" w:rsidP="004A044C">
      <w:pPr>
        <w:spacing w:line="240" w:lineRule="auto"/>
      </w:pPr>
      <w:r>
        <w:separator/>
      </w:r>
    </w:p>
  </w:footnote>
  <w:footnote w:type="continuationSeparator" w:id="0">
    <w:p w14:paraId="1BCA7ED7" w14:textId="77777777" w:rsidR="00B25D1C" w:rsidRDefault="00B25D1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EBA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90A69BE" wp14:editId="6F8758D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682080" wp14:editId="53B393A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1583D"/>
    <w:rsid w:val="00125813"/>
    <w:rsid w:val="00147316"/>
    <w:rsid w:val="001C39F1"/>
    <w:rsid w:val="001E3FEB"/>
    <w:rsid w:val="00240FFA"/>
    <w:rsid w:val="00241EAC"/>
    <w:rsid w:val="00260DDE"/>
    <w:rsid w:val="0026591C"/>
    <w:rsid w:val="002B71A4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268A"/>
    <w:rsid w:val="004C6686"/>
    <w:rsid w:val="00507B10"/>
    <w:rsid w:val="00540947"/>
    <w:rsid w:val="00544231"/>
    <w:rsid w:val="00580EDE"/>
    <w:rsid w:val="005964DC"/>
    <w:rsid w:val="005B402A"/>
    <w:rsid w:val="005C64DB"/>
    <w:rsid w:val="005E3326"/>
    <w:rsid w:val="005E5384"/>
    <w:rsid w:val="00657FE1"/>
    <w:rsid w:val="006C53A2"/>
    <w:rsid w:val="006E2395"/>
    <w:rsid w:val="006F2635"/>
    <w:rsid w:val="0071483B"/>
    <w:rsid w:val="007476D3"/>
    <w:rsid w:val="00794C45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3194"/>
    <w:rsid w:val="00B04E80"/>
    <w:rsid w:val="00B25962"/>
    <w:rsid w:val="00B25D1C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EF022F"/>
    <w:rsid w:val="00F37091"/>
    <w:rsid w:val="00F8594B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617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2025-05-14T08:05:00Z</dcterms:created>
  <dcterms:modified xsi:type="dcterms:W3CDTF">2025-08-12T05:41:00Z</dcterms:modified>
</cp:coreProperties>
</file>