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45873BAF" w14:textId="22A6B0F3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6FDF2594" w14:textId="77777777" w:rsidR="006901F1" w:rsidRDefault="006901F1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3A25E9CB" w:rsidR="00707CB9" w:rsidRPr="006901F1" w:rsidRDefault="00707CB9" w:rsidP="00707CB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423C76" w:rsidRPr="00423C76">
        <w:rPr>
          <w:rFonts w:cs="Arial"/>
          <w:b/>
          <w:bCs/>
          <w:sz w:val="20"/>
          <w:szCs w:val="20"/>
        </w:rPr>
        <w:t xml:space="preserve">Konvektomat, multifunkční pánve a olejový vozík – Masarykova nemocnice v Ústí nad Labem, </w:t>
      </w:r>
      <w:proofErr w:type="spellStart"/>
      <w:r w:rsidR="00423C76" w:rsidRPr="00423C76">
        <w:rPr>
          <w:rFonts w:cs="Arial"/>
          <w:b/>
          <w:bCs/>
          <w:sz w:val="20"/>
          <w:szCs w:val="20"/>
        </w:rPr>
        <w:t>o.z</w:t>
      </w:r>
      <w:proofErr w:type="spellEnd"/>
      <w:r w:rsidR="00423C76" w:rsidRPr="00423C76">
        <w:rPr>
          <w:rFonts w:cs="Arial"/>
          <w:b/>
          <w:bCs/>
          <w:sz w:val="20"/>
          <w:szCs w:val="20"/>
        </w:rPr>
        <w:t>.</w:t>
      </w:r>
    </w:p>
    <w:p w14:paraId="0DD9B0A4" w14:textId="5EB18DA8" w:rsid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5C945FA3" w14:textId="77777777" w:rsidR="006901F1" w:rsidRPr="00707CB9" w:rsidRDefault="006901F1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6901F1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6901F1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6901F1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6901F1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6901F1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3E31B3" w14:textId="4325E8D9" w:rsidR="00707CB9" w:rsidRPr="006901F1" w:rsidRDefault="00707CB9" w:rsidP="006901F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1055F57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627791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0B9D0A74" w:rsidR="00932EB1" w:rsidRPr="006901F1" w:rsidRDefault="00707CB9" w:rsidP="006901F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6901F1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F80A" w14:textId="77777777" w:rsidR="00F25612" w:rsidRDefault="00F25612" w:rsidP="004A044C">
      <w:pPr>
        <w:spacing w:line="240" w:lineRule="auto"/>
      </w:pPr>
      <w:r>
        <w:separator/>
      </w:r>
    </w:p>
  </w:endnote>
  <w:endnote w:type="continuationSeparator" w:id="0">
    <w:p w14:paraId="49DE6844" w14:textId="77777777" w:rsidR="00F25612" w:rsidRDefault="00F2561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12040" w14:textId="77777777" w:rsidR="00F25612" w:rsidRDefault="00F25612" w:rsidP="004A044C">
      <w:pPr>
        <w:spacing w:line="240" w:lineRule="auto"/>
      </w:pPr>
      <w:r>
        <w:separator/>
      </w:r>
    </w:p>
  </w:footnote>
  <w:footnote w:type="continuationSeparator" w:id="0">
    <w:p w14:paraId="226111AD" w14:textId="77777777" w:rsidR="00F25612" w:rsidRDefault="00F25612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23C76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901F1"/>
    <w:rsid w:val="006C53A2"/>
    <w:rsid w:val="006E2395"/>
    <w:rsid w:val="006F2635"/>
    <w:rsid w:val="00707CB9"/>
    <w:rsid w:val="0071483B"/>
    <w:rsid w:val="007476D3"/>
    <w:rsid w:val="00824631"/>
    <w:rsid w:val="008650CD"/>
    <w:rsid w:val="008E194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25612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2025-05-14T09:18:00Z</dcterms:created>
  <dcterms:modified xsi:type="dcterms:W3CDTF">2025-07-22T05:53:00Z</dcterms:modified>
</cp:coreProperties>
</file>