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545E" w14:textId="77777777" w:rsidR="002A516B" w:rsidRDefault="002A516B" w:rsidP="002A516B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7886793B" w14:textId="77777777" w:rsidR="002A516B" w:rsidRDefault="002A516B" w:rsidP="002A516B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2A516B" w14:paraId="0DEF6DAE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59E5B98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5D0B5BD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17D015B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4DEAF15" w14:textId="2B6E69DB" w:rsidR="002A516B" w:rsidRDefault="00220B00" w:rsidP="002A516B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220B00">
              <w:rPr>
                <w:rFonts w:cs="Arial"/>
                <w:b/>
                <w:szCs w:val="20"/>
              </w:rPr>
              <w:t>Konvektomat, multifunkční pánve a olejový vozík – Masarykova nemocnice v Ústí nad Labem, o.z.</w:t>
            </w:r>
          </w:p>
        </w:tc>
      </w:tr>
      <w:tr w:rsidR="002A516B" w14:paraId="795C187D" w14:textId="77777777" w:rsidTr="00930947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354F76C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448C0CC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4BD3046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54F33C0B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5D245B0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56C54A3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9BC6FE0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D1CCD0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2A516B" w14:paraId="001A4DAA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1253676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4B2F2D3" w14:textId="77777777" w:rsidR="002A516B" w:rsidRDefault="002A516B" w:rsidP="002A516B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2A516B" w14:paraId="749E8E1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C22316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6CDEA3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2A516B" w14:paraId="3FF735B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BD142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DBBFD74" w14:textId="3BB133D6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6325EE">
              <w:rPr>
                <w:rFonts w:cs="Arial"/>
                <w:bCs/>
                <w:szCs w:val="20"/>
              </w:rPr>
              <w:t xml:space="preserve">Tomáš </w:t>
            </w:r>
            <w:r w:rsidR="00220B00">
              <w:rPr>
                <w:rFonts w:cs="Arial"/>
                <w:bCs/>
                <w:szCs w:val="20"/>
              </w:rPr>
              <w:t>H</w:t>
            </w:r>
            <w:r w:rsidR="006325EE">
              <w:rPr>
                <w:rFonts w:cs="Arial"/>
                <w:bCs/>
                <w:szCs w:val="20"/>
              </w:rPr>
              <w:t>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6325EE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2A516B" w14:paraId="287A4627" w14:textId="77777777" w:rsidTr="00930947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09D39D06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163B9AD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07B0E62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3FF166F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5E213C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7D1E337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AA9BC5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CAB3A8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24696B6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B072F3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DAA96D6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5815851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B4947B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4550613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7AF387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2A516B" w14:paraId="15C3DF2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C9ECF9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038EBBB6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06700D0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654B130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4A1E45F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5BB1ABA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3B05A4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6F84FB8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3180ECE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A120DA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1A2115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277E525E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A0C7A9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BC88AB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7CF14713" w14:textId="074DBDD3" w:rsidR="002A516B" w:rsidRDefault="002A516B" w:rsidP="002A516B">
      <w:pPr>
        <w:pStyle w:val="Bezmezer"/>
        <w:ind w:right="-1"/>
      </w:pPr>
    </w:p>
    <w:p w14:paraId="4C7806BE" w14:textId="77777777" w:rsidR="00220B00" w:rsidRDefault="00220B00" w:rsidP="002A516B">
      <w:pPr>
        <w:pStyle w:val="Bezmezer"/>
        <w:ind w:right="-1"/>
      </w:pPr>
    </w:p>
    <w:p w14:paraId="4F40999D" w14:textId="77777777" w:rsidR="002A516B" w:rsidRDefault="002A516B" w:rsidP="002A516B">
      <w:pPr>
        <w:pStyle w:val="Bezmezer"/>
        <w:ind w:right="-1"/>
      </w:pPr>
    </w:p>
    <w:p w14:paraId="7C5203A8" w14:textId="77777777" w:rsidR="002A516B" w:rsidRDefault="002A516B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71634C40" w14:textId="77777777" w:rsidR="002A516B" w:rsidRDefault="002A516B" w:rsidP="002A516B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097115C9" w14:textId="77777777" w:rsidR="00932EB1" w:rsidRPr="00C7652B" w:rsidRDefault="00932EB1" w:rsidP="002A516B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8212" w14:textId="77777777" w:rsidR="000E0BEE" w:rsidRDefault="000E0BEE" w:rsidP="004A044C">
      <w:pPr>
        <w:spacing w:line="240" w:lineRule="auto"/>
      </w:pPr>
      <w:r>
        <w:separator/>
      </w:r>
    </w:p>
  </w:endnote>
  <w:endnote w:type="continuationSeparator" w:id="0">
    <w:p w14:paraId="0D4A8C38" w14:textId="77777777" w:rsidR="000E0BEE" w:rsidRDefault="000E0BE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0E5B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2193FC" wp14:editId="49371A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8F0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063C8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F0033B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FA55BE" wp14:editId="5BB8479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9E74F2" wp14:editId="24F937A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36DC9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06798E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161AA83" w14:textId="09611301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6325EE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9E74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136DC9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406798E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161AA83" w14:textId="09611301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6325EE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D84C3F" wp14:editId="0FF1D32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6D1D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C6D4C4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813D620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3F00FF" wp14:editId="4B16117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8A84850" wp14:editId="5AEAEF3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523A" w14:textId="77777777" w:rsidR="000E0BEE" w:rsidRDefault="000E0BEE" w:rsidP="004A044C">
      <w:pPr>
        <w:spacing w:line="240" w:lineRule="auto"/>
      </w:pPr>
      <w:r>
        <w:separator/>
      </w:r>
    </w:p>
  </w:footnote>
  <w:footnote w:type="continuationSeparator" w:id="0">
    <w:p w14:paraId="26D3C822" w14:textId="77777777" w:rsidR="000E0BEE" w:rsidRDefault="000E0BE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EDD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1B1C66C" wp14:editId="7C161976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DBCA36" wp14:editId="68E96DA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82E00"/>
    <w:rsid w:val="000A73EC"/>
    <w:rsid w:val="000C4F3C"/>
    <w:rsid w:val="000C7F59"/>
    <w:rsid w:val="000E0BEE"/>
    <w:rsid w:val="000F7A22"/>
    <w:rsid w:val="00101773"/>
    <w:rsid w:val="00125813"/>
    <w:rsid w:val="00147316"/>
    <w:rsid w:val="001C39F1"/>
    <w:rsid w:val="001E3FEB"/>
    <w:rsid w:val="00220B00"/>
    <w:rsid w:val="00240FFA"/>
    <w:rsid w:val="00241EAC"/>
    <w:rsid w:val="00260DDE"/>
    <w:rsid w:val="0026591C"/>
    <w:rsid w:val="002A516B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62B45"/>
    <w:rsid w:val="00580EDE"/>
    <w:rsid w:val="005964DC"/>
    <w:rsid w:val="005B402A"/>
    <w:rsid w:val="005C64DB"/>
    <w:rsid w:val="005E3326"/>
    <w:rsid w:val="006325EE"/>
    <w:rsid w:val="00657FE1"/>
    <w:rsid w:val="006C53A2"/>
    <w:rsid w:val="006E2395"/>
    <w:rsid w:val="006F2635"/>
    <w:rsid w:val="0071483B"/>
    <w:rsid w:val="007476D3"/>
    <w:rsid w:val="00824631"/>
    <w:rsid w:val="008650CD"/>
    <w:rsid w:val="008662E8"/>
    <w:rsid w:val="008E311B"/>
    <w:rsid w:val="008F4FC4"/>
    <w:rsid w:val="008F6A0E"/>
    <w:rsid w:val="00930947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6A7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D185-D16B-4F24-828B-4EEDE9C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5</cp:revision>
  <cp:lastPrinted>2025-02-20T13:28:00Z</cp:lastPrinted>
  <dcterms:created xsi:type="dcterms:W3CDTF">2025-05-14T08:04:00Z</dcterms:created>
  <dcterms:modified xsi:type="dcterms:W3CDTF">2025-07-22T05:50:00Z</dcterms:modified>
</cp:coreProperties>
</file>