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93F3D66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382F89" w:rsidRPr="00382F89">
        <w:rPr>
          <w:rFonts w:cs="Arial"/>
          <w:b/>
          <w:sz w:val="20"/>
          <w:szCs w:val="20"/>
        </w:rPr>
        <w:t xml:space="preserve">Dodávka a montáž konvektomatu do stravovacího provozu -  Nemocnice Teplice, </w:t>
      </w:r>
      <w:proofErr w:type="spellStart"/>
      <w:r w:rsidR="00382F89" w:rsidRPr="00382F89">
        <w:rPr>
          <w:rFonts w:cs="Arial"/>
          <w:b/>
          <w:sz w:val="20"/>
          <w:szCs w:val="20"/>
        </w:rPr>
        <w:t>o.z</w:t>
      </w:r>
      <w:proofErr w:type="spellEnd"/>
      <w:r w:rsidR="00382F89" w:rsidRPr="00382F89">
        <w:rPr>
          <w:rFonts w:cs="Arial"/>
          <w:b/>
          <w:sz w:val="20"/>
          <w:szCs w:val="20"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382F89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6ABAB90" w14:textId="34C663A2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726B9D69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C63E7E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bookmarkStart w:id="0" w:name="_Hlk203735836"/>
      <w:r w:rsidRPr="00C63E7E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bookmarkEnd w:id="0"/>
    <w:p w14:paraId="691609A2" w14:textId="77777777" w:rsidR="008D1323" w:rsidRPr="00C63E7E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</w:t>
      </w:r>
      <w:r w:rsidRPr="00C63E7E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B3CA181" w14:textId="51A7129E" w:rsidR="00382F89" w:rsidRPr="00C63E7E" w:rsidRDefault="00382F89" w:rsidP="00382F89">
      <w:pPr>
        <w:snapToGrid w:val="0"/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 čestně prohlašuje, že zboží a veškeré povrchy nabízených výrobků včetně příslušenství je možné povrchově ošetřit prostředky uvedenými v sanitačním řádu stravovacího provozu Krajské zdravotní, a.s.</w:t>
      </w:r>
    </w:p>
    <w:p w14:paraId="29F1AA1E" w14:textId="766203CB" w:rsidR="008D1323" w:rsidRDefault="00C63E7E" w:rsidP="008D1323">
      <w:pPr>
        <w:snapToGrid w:val="0"/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C63E7E">
        <w:rPr>
          <w:rFonts w:cs="Arial"/>
          <w:color w:val="00000A"/>
          <w:sz w:val="20"/>
          <w:szCs w:val="20"/>
        </w:rPr>
        <w:t>Účastník čestně prohlašuje, že splňuje standardy zadavatele „Požadavky na provedení a kvalitu ICT“ v plném rozsahu.</w:t>
      </w:r>
    </w:p>
    <w:p w14:paraId="353543BB" w14:textId="77777777" w:rsidR="007C1FBB" w:rsidRPr="007C1FBB" w:rsidRDefault="007C1FBB" w:rsidP="007C1FBB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t xml:space="preserve">Účastník čestně prohlašuje, že splňuje „Bezpečnostní standard pro dodavatele bezpečnostně významného SW s </w:t>
      </w:r>
    </w:p>
    <w:p w14:paraId="29388952" w14:textId="57743E44" w:rsidR="007C1FBB" w:rsidRPr="00C63E7E" w:rsidRDefault="007C1FBB" w:rsidP="007C1FBB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t>provozně významnou podporou“ v plném rozsahu.</w:t>
      </w:r>
    </w:p>
    <w:p w14:paraId="3985AC49" w14:textId="39E91272" w:rsidR="00C63E7E" w:rsidRDefault="00C63E7E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D757C07" w14:textId="77777777" w:rsidR="007C1FBB" w:rsidRDefault="007C1FBB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42CAABB0" w14:textId="54959B76" w:rsidR="00932EB1" w:rsidRPr="00C63E7E" w:rsidRDefault="008D1323" w:rsidP="00C63E7E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932EB1" w:rsidRPr="00C63E7E" w:rsidSect="00C63E7E">
      <w:headerReference w:type="default" r:id="rId8"/>
      <w:footerReference w:type="default" r:id="rId9"/>
      <w:pgSz w:w="11906" w:h="16838"/>
      <w:pgMar w:top="2835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419F" w14:textId="77777777" w:rsidR="000E45E1" w:rsidRDefault="000E45E1" w:rsidP="004A044C">
      <w:pPr>
        <w:spacing w:line="240" w:lineRule="auto"/>
      </w:pPr>
      <w:r>
        <w:separator/>
      </w:r>
    </w:p>
  </w:endnote>
  <w:endnote w:type="continuationSeparator" w:id="0">
    <w:p w14:paraId="0E504612" w14:textId="77777777" w:rsidR="000E45E1" w:rsidRDefault="000E45E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F1EA" w14:textId="77777777" w:rsidR="000E45E1" w:rsidRDefault="000E45E1" w:rsidP="004A044C">
      <w:pPr>
        <w:spacing w:line="240" w:lineRule="auto"/>
      </w:pPr>
      <w:r>
        <w:separator/>
      </w:r>
    </w:p>
  </w:footnote>
  <w:footnote w:type="continuationSeparator" w:id="0">
    <w:p w14:paraId="2E28CA69" w14:textId="77777777" w:rsidR="000E45E1" w:rsidRDefault="000E45E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45E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31F3A"/>
    <w:rsid w:val="00353FB2"/>
    <w:rsid w:val="00382F89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1FBB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63E7E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C696C"/>
    <w:rsid w:val="00DE56F9"/>
    <w:rsid w:val="00E00464"/>
    <w:rsid w:val="00E01B24"/>
    <w:rsid w:val="00E1346F"/>
    <w:rsid w:val="00E3756C"/>
    <w:rsid w:val="00E74197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2025-05-14T08:13:00Z</dcterms:created>
  <dcterms:modified xsi:type="dcterms:W3CDTF">2025-07-29T09:16:00Z</dcterms:modified>
</cp:coreProperties>
</file>