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545E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886793B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0DEF6DA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9E5B98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D0B5BD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7D015B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4DEAF15" w14:textId="6FB751F9" w:rsidR="002A516B" w:rsidRDefault="00930947" w:rsidP="002A516B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930947">
              <w:rPr>
                <w:rFonts w:cs="Arial"/>
                <w:b/>
                <w:szCs w:val="20"/>
              </w:rPr>
              <w:t>Dodávka a montáž konvektomatu do stravovacího provozu -  Nemocnice Teplice, o.z.</w:t>
            </w:r>
          </w:p>
        </w:tc>
      </w:tr>
      <w:tr w:rsidR="002A516B" w14:paraId="795C187D" w14:textId="77777777" w:rsidTr="00930947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54F76C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448C0CC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4BD3046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4F33C0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5D245B0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6C54A3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9BC6FE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D1CCD0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001A4DA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1253676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4B2F2D3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14:paraId="749E8E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C22316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6CDEA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3FF735B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BD142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DBBFD74" w14:textId="2ABA8A81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6325EE">
              <w:rPr>
                <w:rFonts w:cs="Arial"/>
                <w:bCs/>
                <w:szCs w:val="20"/>
              </w:rPr>
              <w:t xml:space="preserve">Tomáš </w:t>
            </w:r>
            <w:r w:rsidR="00FF4618">
              <w:rPr>
                <w:rFonts w:cs="Arial"/>
                <w:bCs/>
                <w:szCs w:val="20"/>
              </w:rPr>
              <w:t>H</w:t>
            </w:r>
            <w:r w:rsidR="006325EE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6325EE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2A516B" w14:paraId="287A4627" w14:textId="77777777" w:rsidTr="00930947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09D39D0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63B9AD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7B0E62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FF166F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E213C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7D1E337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AA9BC5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CAB3A8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24696B6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B072F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DAA96D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81585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B4947B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550613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7AF387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15C3DF2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9ECF9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038EBBB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06700D0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654B13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4A1E45F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BB1ABA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3B05A4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F84FB8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180ECE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A120DA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1A2115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277E525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A0C7A9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BC88AB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0F400DB3" w14:textId="77777777" w:rsidTr="00930947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B16A4B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EB96F05" w14:textId="7732227F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  <w:r w:rsidR="00930947">
              <w:rPr>
                <w:rFonts w:cs="Arial"/>
                <w:b/>
                <w:szCs w:val="20"/>
              </w:rPr>
              <w:t xml:space="preserve"> vč. příslušenství</w:t>
            </w:r>
          </w:p>
          <w:p w14:paraId="0AE506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C15E04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75A56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4FBE217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290E80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E495FF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5FF3DA6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0A05221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649B9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 w14:paraId="2AB2020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3B593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F9616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571AD48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69730770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7CF14713" w14:textId="77777777" w:rsidR="002A516B" w:rsidRDefault="002A516B" w:rsidP="002A516B">
      <w:pPr>
        <w:pStyle w:val="Bezmezer"/>
        <w:ind w:right="-1"/>
      </w:pPr>
    </w:p>
    <w:p w14:paraId="4F40999D" w14:textId="77777777" w:rsidR="002A516B" w:rsidRDefault="002A516B" w:rsidP="002A516B">
      <w:pPr>
        <w:pStyle w:val="Bezmezer"/>
        <w:ind w:right="-1"/>
      </w:pPr>
    </w:p>
    <w:p w14:paraId="7C5203A8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71634C40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097115C9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D193" w14:textId="77777777" w:rsidR="00656419" w:rsidRDefault="00656419" w:rsidP="004A044C">
      <w:pPr>
        <w:spacing w:line="240" w:lineRule="auto"/>
      </w:pPr>
      <w:r>
        <w:separator/>
      </w:r>
    </w:p>
  </w:endnote>
  <w:endnote w:type="continuationSeparator" w:id="0">
    <w:p w14:paraId="01213CCE" w14:textId="77777777" w:rsidR="00656419" w:rsidRDefault="0065641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0E5B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193FC" wp14:editId="49371A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8F0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063C8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0033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FA55BE" wp14:editId="5BB8479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9E74F2" wp14:editId="24F937A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36DC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06798E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161AA83" w14:textId="0961130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6325E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E74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136DC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06798E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61AA83" w14:textId="0961130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6325E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D84C3F" wp14:editId="0FF1D32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6D1D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C6D4C4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813D620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3F00FF" wp14:editId="4B16117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8A84850" wp14:editId="5AEAEF3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17B5" w14:textId="77777777" w:rsidR="00656419" w:rsidRDefault="00656419" w:rsidP="004A044C">
      <w:pPr>
        <w:spacing w:line="240" w:lineRule="auto"/>
      </w:pPr>
      <w:r>
        <w:separator/>
      </w:r>
    </w:p>
  </w:footnote>
  <w:footnote w:type="continuationSeparator" w:id="0">
    <w:p w14:paraId="1786D353" w14:textId="77777777" w:rsidR="00656419" w:rsidRDefault="0065641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DD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1B1C66C" wp14:editId="7C16197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DBCA36" wp14:editId="68E96DA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516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62B45"/>
    <w:rsid w:val="00580EDE"/>
    <w:rsid w:val="005964DC"/>
    <w:rsid w:val="005B402A"/>
    <w:rsid w:val="005C64DB"/>
    <w:rsid w:val="005E3326"/>
    <w:rsid w:val="006325EE"/>
    <w:rsid w:val="00656419"/>
    <w:rsid w:val="00657FE1"/>
    <w:rsid w:val="006C53A2"/>
    <w:rsid w:val="006E2395"/>
    <w:rsid w:val="006F2635"/>
    <w:rsid w:val="0071483B"/>
    <w:rsid w:val="007476D3"/>
    <w:rsid w:val="00824631"/>
    <w:rsid w:val="008650CD"/>
    <w:rsid w:val="008662E8"/>
    <w:rsid w:val="008E311B"/>
    <w:rsid w:val="008F4FC4"/>
    <w:rsid w:val="008F6A0E"/>
    <w:rsid w:val="00930947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6A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2025-05-14T08:04:00Z</dcterms:created>
  <dcterms:modified xsi:type="dcterms:W3CDTF">2025-07-22T05:51:00Z</dcterms:modified>
</cp:coreProperties>
</file>