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BC78" w14:textId="77777777" w:rsidR="00C01E2E" w:rsidRPr="0098342D" w:rsidRDefault="00C01E2E" w:rsidP="00C01E2E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CE26D5" w14:textId="77777777" w:rsidR="00C01E2E" w:rsidRPr="0098342D" w:rsidRDefault="00C01E2E" w:rsidP="00C01E2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73B467AF" w14:textId="28EE84C8" w:rsidR="00C01E2E" w:rsidRDefault="00C01E2E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Pr="00EF3995">
        <w:rPr>
          <w:rFonts w:cs="Arial"/>
          <w:b/>
          <w:bCs/>
        </w:rPr>
        <w:t>Doplnění MS licencí pro Krajskou zdravotní, a.s. 2025/</w:t>
      </w:r>
      <w:r>
        <w:rPr>
          <w:rFonts w:cs="Arial"/>
          <w:b/>
          <w:bCs/>
        </w:rPr>
        <w:t>3</w:t>
      </w:r>
      <w:r w:rsidR="008643C1">
        <w:rPr>
          <w:rFonts w:cs="Arial"/>
          <w:b/>
          <w:bCs/>
        </w:rPr>
        <w:t xml:space="preserve"> II.</w:t>
      </w:r>
      <w:r>
        <w:rPr>
          <w:rFonts w:cs="Arial"/>
          <w:b/>
          <w:bCs/>
        </w:rPr>
        <w:t xml:space="preserve"> – </w:t>
      </w:r>
      <w:r w:rsidRPr="00EF3995">
        <w:rPr>
          <w:rFonts w:cs="Arial"/>
          <w:b/>
          <w:bCs/>
          <w:highlight w:val="yellow"/>
        </w:rPr>
        <w:t>část (doplní dodavatel)</w:t>
      </w:r>
    </w:p>
    <w:p w14:paraId="6AFA8827" w14:textId="77777777" w:rsidR="00C01E2E" w:rsidRDefault="00C01E2E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28462972" w14:textId="77777777" w:rsidR="00C01E2E" w:rsidRPr="0098342D" w:rsidRDefault="00C01E2E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26B0B5D6" w14:textId="77777777" w:rsidR="00C01E2E" w:rsidRPr="0098342D" w:rsidRDefault="00C01E2E" w:rsidP="00C01E2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C01E2E" w:rsidRPr="0098342D" w14:paraId="7FFFF68B" w14:textId="77777777" w:rsidTr="00B60FD6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C87CA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2414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00265FD8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22EF5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F020C7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5A608FC2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8429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D5F68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5DB696D2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7EE27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F81E7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0E7AEE79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4E855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9E3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D1B45BE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F3CD3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0CDD4A57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0799D5C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4969D46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511C71E0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B498A7F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F530818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0F6A7862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B45D58A" w14:textId="77777777" w:rsidR="00C01E2E" w:rsidRPr="0098342D" w:rsidRDefault="00C01E2E" w:rsidP="00C01E2E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25ADAA3" w14:textId="77777777" w:rsidR="00C01E2E" w:rsidRPr="0098342D" w:rsidRDefault="00C01E2E" w:rsidP="00C01E2E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32826919" w14:textId="77777777" w:rsidR="00C01E2E" w:rsidRPr="0098342D" w:rsidRDefault="00C01E2E" w:rsidP="00C01E2E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5006B24E" w14:textId="77777777" w:rsidR="00C01E2E" w:rsidRPr="0098342D" w:rsidRDefault="00C01E2E" w:rsidP="00C01E2E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2BF34C74" w14:textId="77777777" w:rsidR="00C01E2E" w:rsidRPr="0098342D" w:rsidRDefault="00C01E2E" w:rsidP="00C01E2E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13F7B003" w14:textId="77777777" w:rsidR="00932EB1" w:rsidRPr="00C7652B" w:rsidRDefault="00932EB1" w:rsidP="00C01E2E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A10D" w14:textId="77777777" w:rsidR="00752EF4" w:rsidRDefault="00752EF4" w:rsidP="004A044C">
      <w:pPr>
        <w:spacing w:line="240" w:lineRule="auto"/>
      </w:pPr>
      <w:r>
        <w:separator/>
      </w:r>
    </w:p>
  </w:endnote>
  <w:endnote w:type="continuationSeparator" w:id="0">
    <w:p w14:paraId="6CD6B82C" w14:textId="77777777" w:rsidR="00752EF4" w:rsidRDefault="00752EF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A63B" w14:textId="77777777" w:rsidR="00CD4E9C" w:rsidRDefault="00CD4E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178E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CE222A" wp14:editId="16014B8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B6A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81D391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42350F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E222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1AB6A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81D391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42350F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BC0CBB" wp14:editId="2B4137B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03B397" wp14:editId="290D533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F009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156711A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7C3DE0E3" w14:textId="1A8E2CBF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CD4E9C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03B3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5CF009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156711A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7C3DE0E3" w14:textId="1A8E2CBF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CD4E9C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3F2B84" wp14:editId="3575653F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6973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22348B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EAA1987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3F2B8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F469732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22348B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EAA198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B9EE89" wp14:editId="3F00F70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10B74F" wp14:editId="5355124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1EF9" w14:textId="77777777" w:rsidR="00CD4E9C" w:rsidRDefault="00CD4E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C53B" w14:textId="77777777" w:rsidR="00752EF4" w:rsidRDefault="00752EF4" w:rsidP="004A044C">
      <w:pPr>
        <w:spacing w:line="240" w:lineRule="auto"/>
      </w:pPr>
      <w:r>
        <w:separator/>
      </w:r>
    </w:p>
  </w:footnote>
  <w:footnote w:type="continuationSeparator" w:id="0">
    <w:p w14:paraId="112FC14A" w14:textId="77777777" w:rsidR="00752EF4" w:rsidRDefault="00752EF4" w:rsidP="004A044C">
      <w:pPr>
        <w:spacing w:line="240" w:lineRule="auto"/>
      </w:pPr>
      <w:r>
        <w:continuationSeparator/>
      </w:r>
    </w:p>
  </w:footnote>
  <w:footnote w:id="1">
    <w:p w14:paraId="2FC8CA1F" w14:textId="77777777" w:rsidR="00C01E2E" w:rsidRDefault="00C01E2E" w:rsidP="00C01E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9854" w14:textId="77777777" w:rsidR="00CD4E9C" w:rsidRDefault="00CD4E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358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EBCD10D" wp14:editId="6CACB63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D640CE" wp14:editId="0E80F1E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20AA" w14:textId="77777777" w:rsidR="00CD4E9C" w:rsidRDefault="00CD4E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94C33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52EF4"/>
    <w:rsid w:val="00824631"/>
    <w:rsid w:val="008643C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1E2E"/>
    <w:rsid w:val="00C070C0"/>
    <w:rsid w:val="00C207E1"/>
    <w:rsid w:val="00C26BA0"/>
    <w:rsid w:val="00C7652B"/>
    <w:rsid w:val="00CC227C"/>
    <w:rsid w:val="00CD4E9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569B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31DB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01E2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01E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01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8</cp:revision>
  <cp:lastPrinted>2025-02-20T13:28:00Z</cp:lastPrinted>
  <dcterms:created xsi:type="dcterms:W3CDTF">2025-05-14T05:55:00Z</dcterms:created>
  <dcterms:modified xsi:type="dcterms:W3CDTF">2025-08-12T06:21:00Z</dcterms:modified>
</cp:coreProperties>
</file>