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EE7E9" w14:textId="77777777" w:rsidR="0041187A" w:rsidRPr="0041187A" w:rsidRDefault="0041187A" w:rsidP="0015603C">
      <w:pPr>
        <w:spacing w:after="120" w:line="240" w:lineRule="auto"/>
        <w:jc w:val="center"/>
        <w:rPr>
          <w:rFonts w:asciiTheme="minorHAnsi" w:hAnsiTheme="minorHAnsi" w:cstheme="minorHAnsi"/>
          <w:b/>
          <w:bCs/>
          <w:sz w:val="22"/>
        </w:rPr>
      </w:pPr>
      <w:r w:rsidRPr="0041187A">
        <w:rPr>
          <w:rFonts w:asciiTheme="minorHAnsi" w:hAnsiTheme="minorHAnsi" w:cstheme="minorHAnsi"/>
          <w:b/>
          <w:bCs/>
          <w:sz w:val="22"/>
        </w:rPr>
        <w:t xml:space="preserve">Příloha č. 2 </w:t>
      </w:r>
      <w:proofErr w:type="gramStart"/>
      <w:r w:rsidRPr="0041187A">
        <w:rPr>
          <w:rFonts w:asciiTheme="minorHAnsi" w:hAnsiTheme="minorHAnsi" w:cstheme="minorHAnsi"/>
          <w:b/>
          <w:bCs/>
          <w:sz w:val="22"/>
        </w:rPr>
        <w:t>-  Technická</w:t>
      </w:r>
      <w:proofErr w:type="gramEnd"/>
      <w:r w:rsidRPr="0041187A">
        <w:rPr>
          <w:rFonts w:asciiTheme="minorHAnsi" w:hAnsiTheme="minorHAnsi" w:cstheme="minorHAnsi"/>
          <w:b/>
          <w:bCs/>
          <w:sz w:val="22"/>
        </w:rPr>
        <w:t xml:space="preserve"> specifikace</w:t>
      </w:r>
    </w:p>
    <w:p w14:paraId="7CBEC5F0" w14:textId="77777777" w:rsidR="0015603C" w:rsidRPr="0015603C" w:rsidRDefault="0015603C" w:rsidP="0015603C">
      <w:pPr>
        <w:spacing w:after="120" w:line="259" w:lineRule="auto"/>
        <w:jc w:val="center"/>
        <w:rPr>
          <w:rFonts w:ascii="Calibri" w:eastAsia="Calibri" w:hAnsi="Calibri" w:cs="Times New Roman"/>
          <w:sz w:val="22"/>
        </w:rPr>
      </w:pPr>
      <w:r w:rsidRPr="0015603C">
        <w:rPr>
          <w:rFonts w:ascii="Calibri" w:eastAsia="Calibri" w:hAnsi="Calibri" w:cs="Times New Roman"/>
          <w:sz w:val="22"/>
        </w:rPr>
        <w:t xml:space="preserve">k veřejné zakázce s názvem </w:t>
      </w:r>
    </w:p>
    <w:p w14:paraId="3DBC9055" w14:textId="77777777" w:rsidR="0015603C" w:rsidRPr="0015603C" w:rsidRDefault="0015603C" w:rsidP="0015603C">
      <w:pPr>
        <w:spacing w:after="160" w:line="259" w:lineRule="auto"/>
        <w:ind w:right="-1"/>
        <w:jc w:val="center"/>
        <w:rPr>
          <w:rFonts w:ascii="Calibri" w:eastAsia="Calibri" w:hAnsi="Calibri" w:cs="Arial"/>
          <w:bCs/>
          <w:sz w:val="22"/>
          <w:szCs w:val="20"/>
        </w:rPr>
      </w:pPr>
      <w:r w:rsidRPr="0015603C">
        <w:rPr>
          <w:rFonts w:ascii="Calibri" w:eastAsia="Calibri" w:hAnsi="Calibri" w:cs="Arial"/>
          <w:bCs/>
          <w:sz w:val="22"/>
          <w:szCs w:val="20"/>
        </w:rPr>
        <w:t xml:space="preserve">Výzva č. 8: </w:t>
      </w:r>
      <w:r w:rsidRPr="0015603C">
        <w:rPr>
          <w:rFonts w:eastAsia="Calibri" w:cs="Arial"/>
          <w:bCs/>
          <w:sz w:val="20"/>
          <w:szCs w:val="20"/>
        </w:rPr>
        <w:t xml:space="preserve">Rozšíření kybernetické bezpečnosti v Krajské zdravotní, a.s. DC3 – Síťová hardware </w:t>
      </w:r>
      <w:proofErr w:type="spellStart"/>
      <w:r w:rsidRPr="0015603C">
        <w:rPr>
          <w:rFonts w:eastAsia="Calibri" w:cs="Arial"/>
          <w:bCs/>
          <w:sz w:val="20"/>
          <w:szCs w:val="20"/>
        </w:rPr>
        <w:t>mikrosegmentace</w:t>
      </w:r>
      <w:proofErr w:type="spellEnd"/>
    </w:p>
    <w:p w14:paraId="5C2B839A" w14:textId="77777777" w:rsidR="0041187A" w:rsidRPr="0041187A" w:rsidRDefault="0041187A" w:rsidP="0041187A">
      <w:pPr>
        <w:spacing w:line="240" w:lineRule="auto"/>
        <w:rPr>
          <w:rFonts w:asciiTheme="minorHAnsi" w:hAnsiTheme="minorHAnsi" w:cstheme="minorHAnsi"/>
          <w:sz w:val="22"/>
        </w:rPr>
      </w:pPr>
    </w:p>
    <w:p w14:paraId="0C649C8A" w14:textId="77777777" w:rsidR="0041187A" w:rsidRPr="0041187A" w:rsidRDefault="0041187A" w:rsidP="0041187A">
      <w:pPr>
        <w:spacing w:line="240" w:lineRule="auto"/>
        <w:ind w:firstLine="708"/>
        <w:rPr>
          <w:rFonts w:asciiTheme="minorHAnsi" w:hAnsiTheme="minorHAnsi" w:cstheme="minorHAnsi"/>
          <w:b/>
          <w:bCs/>
          <w:sz w:val="22"/>
        </w:rPr>
      </w:pPr>
    </w:p>
    <w:p w14:paraId="64583D78" w14:textId="77777777" w:rsidR="0015603C" w:rsidRDefault="0041187A" w:rsidP="0015603C">
      <w:pPr>
        <w:spacing w:line="240" w:lineRule="auto"/>
        <w:rPr>
          <w:rFonts w:asciiTheme="minorHAnsi" w:hAnsiTheme="minorHAnsi" w:cstheme="minorHAnsi"/>
          <w:b/>
          <w:bCs/>
          <w:sz w:val="22"/>
        </w:rPr>
      </w:pPr>
      <w:r w:rsidRPr="0041187A">
        <w:rPr>
          <w:rFonts w:asciiTheme="minorHAnsi" w:hAnsiTheme="minorHAnsi" w:cstheme="minorHAnsi"/>
          <w:b/>
          <w:bCs/>
          <w:sz w:val="22"/>
        </w:rPr>
        <w:t xml:space="preserve">Verifikační tabulka – minimální požadavky – </w:t>
      </w:r>
      <w:bookmarkStart w:id="0" w:name="_Hlk199102532"/>
      <w:proofErr w:type="spellStart"/>
      <w:r w:rsidRPr="0041187A">
        <w:rPr>
          <w:rFonts w:asciiTheme="minorHAnsi" w:hAnsiTheme="minorHAnsi" w:cstheme="minorHAnsi"/>
          <w:b/>
          <w:bCs/>
          <w:sz w:val="22"/>
        </w:rPr>
        <w:t>Mikrosegmentační</w:t>
      </w:r>
      <w:proofErr w:type="spellEnd"/>
      <w:r w:rsidRPr="0041187A">
        <w:rPr>
          <w:rFonts w:asciiTheme="minorHAnsi" w:hAnsiTheme="minorHAnsi" w:cstheme="minorHAnsi"/>
          <w:b/>
          <w:bCs/>
          <w:sz w:val="22"/>
        </w:rPr>
        <w:t xml:space="preserve"> switch s podporou vysoce výkonného </w:t>
      </w:r>
    </w:p>
    <w:p w14:paraId="0AD61BB3" w14:textId="708CCB18" w:rsidR="0041187A" w:rsidRPr="0041187A" w:rsidRDefault="0041187A" w:rsidP="0015603C">
      <w:pPr>
        <w:spacing w:line="240" w:lineRule="auto"/>
        <w:rPr>
          <w:rFonts w:asciiTheme="minorHAnsi" w:hAnsiTheme="minorHAnsi" w:cstheme="minorHAnsi"/>
          <w:b/>
          <w:bCs/>
          <w:sz w:val="22"/>
        </w:rPr>
      </w:pPr>
      <w:r w:rsidRPr="0041187A">
        <w:rPr>
          <w:rFonts w:asciiTheme="minorHAnsi" w:hAnsiTheme="minorHAnsi" w:cstheme="minorHAnsi"/>
          <w:b/>
          <w:bCs/>
          <w:sz w:val="22"/>
        </w:rPr>
        <w:t xml:space="preserve">firewallu   </w:t>
      </w:r>
      <w:bookmarkEnd w:id="0"/>
      <w:r w:rsidRPr="0041187A">
        <w:rPr>
          <w:rFonts w:asciiTheme="minorHAnsi" w:hAnsiTheme="minorHAnsi" w:cstheme="minorHAnsi"/>
          <w:b/>
          <w:bCs/>
          <w:sz w:val="22"/>
        </w:rPr>
        <w:t>– 4ks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5768"/>
        <w:gridCol w:w="1106"/>
        <w:gridCol w:w="2486"/>
      </w:tblGrid>
      <w:tr w:rsidR="0041187A" w:rsidRPr="0041187A" w14:paraId="35356CBF" w14:textId="77777777" w:rsidTr="0015603C">
        <w:trPr>
          <w:trHeight w:val="719"/>
          <w:jc w:val="center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CCECFF"/>
          </w:tcPr>
          <w:p w14:paraId="52F15308" w14:textId="77777777" w:rsidR="0041187A" w:rsidRPr="0041187A" w:rsidRDefault="0041187A" w:rsidP="0015603C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lang w:eastAsia="cs-CZ"/>
              </w:rPr>
            </w:pPr>
            <w:bookmarkStart w:id="1" w:name="_Hlk159792539"/>
          </w:p>
          <w:p w14:paraId="0F0B2BCE" w14:textId="77777777" w:rsidR="0041187A" w:rsidRPr="0041187A" w:rsidRDefault="0041187A" w:rsidP="0015603C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lang w:eastAsia="cs-CZ"/>
              </w:rPr>
            </w:pPr>
            <w:r w:rsidRPr="0041187A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lang w:eastAsia="cs-CZ"/>
              </w:rPr>
              <w:t>Počet</w:t>
            </w:r>
          </w:p>
        </w:tc>
        <w:tc>
          <w:tcPr>
            <w:tcW w:w="5924" w:type="dxa"/>
            <w:tcBorders>
              <w:top w:val="nil"/>
              <w:left w:val="nil"/>
              <w:bottom w:val="nil"/>
              <w:right w:val="nil"/>
            </w:tcBorders>
            <w:shd w:val="clear" w:color="auto" w:fill="CCECFF"/>
            <w:vAlign w:val="center"/>
          </w:tcPr>
          <w:p w14:paraId="3A9C45C5" w14:textId="77777777" w:rsidR="0041187A" w:rsidRPr="0041187A" w:rsidRDefault="0041187A" w:rsidP="0015603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1187A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lang w:eastAsia="cs-CZ"/>
              </w:rPr>
              <w:t>Popis položky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nil"/>
              <w:bottom w:val="nil"/>
              <w:right w:val="nil"/>
            </w:tcBorders>
            <w:shd w:val="clear" w:color="auto" w:fill="CCECFF"/>
          </w:tcPr>
          <w:p w14:paraId="182D586E" w14:textId="77777777" w:rsidR="0041187A" w:rsidRPr="0041187A" w:rsidRDefault="0041187A" w:rsidP="0015603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>Splňuje</w:t>
            </w:r>
          </w:p>
          <w:p w14:paraId="1EA640D7" w14:textId="77777777" w:rsidR="0041187A" w:rsidRPr="0041187A" w:rsidRDefault="0041187A" w:rsidP="0015603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>Ano/ne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CCECFF"/>
          </w:tcPr>
          <w:p w14:paraId="6B123984" w14:textId="77777777" w:rsidR="0041187A" w:rsidRPr="0041187A" w:rsidRDefault="0041187A" w:rsidP="0015603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>Nabídnutá hodnota parametrů (vlastností)</w:t>
            </w:r>
          </w:p>
        </w:tc>
      </w:tr>
      <w:tr w:rsidR="0041187A" w:rsidRPr="0041187A" w14:paraId="3181D666" w14:textId="77777777" w:rsidTr="00A0115A">
        <w:trPr>
          <w:jc w:val="center"/>
        </w:trPr>
        <w:tc>
          <w:tcPr>
            <w:tcW w:w="850" w:type="dxa"/>
            <w:tcBorders>
              <w:top w:val="nil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5D99B586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>1</w:t>
            </w:r>
          </w:p>
        </w:tc>
        <w:tc>
          <w:tcPr>
            <w:tcW w:w="5924" w:type="dxa"/>
            <w:tcBorders>
              <w:top w:val="nil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6CD5C339" w14:textId="77777777" w:rsidR="0041187A" w:rsidRPr="0041187A" w:rsidRDefault="0041187A" w:rsidP="0041187A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proofErr w:type="spellStart"/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>mikrosegmentační</w:t>
            </w:r>
            <w:proofErr w:type="spellEnd"/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 xml:space="preserve"> switch s podporou rychlostí 40/100 </w:t>
            </w:r>
            <w:proofErr w:type="spellStart"/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>Gbps</w:t>
            </w:r>
            <w:proofErr w:type="spellEnd"/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 xml:space="preserve"> v počtu minimálně 6 portů 40/100Gbps zadavatel dále připouští možnost dodání více síťových prvků. </w:t>
            </w:r>
          </w:p>
        </w:tc>
        <w:tc>
          <w:tcPr>
            <w:tcW w:w="1115" w:type="dxa"/>
            <w:tcBorders>
              <w:top w:val="nil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5FAF50F9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nil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63C2569E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1187A" w:rsidRPr="0041187A" w14:paraId="4F484B0E" w14:textId="77777777" w:rsidTr="00A0115A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5D0AC937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01D62BBC" w14:textId="77777777" w:rsidR="0041187A" w:rsidRPr="0041187A" w:rsidRDefault="0041187A" w:rsidP="0041187A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proofErr w:type="spellStart"/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>Switchovací</w:t>
            </w:r>
            <w:proofErr w:type="spellEnd"/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 xml:space="preserve"> výkon minimálně 3.2 </w:t>
            </w:r>
            <w:proofErr w:type="spellStart"/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>Tbps</w:t>
            </w:r>
            <w:proofErr w:type="spellEnd"/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10587C3A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2DA28801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1187A" w:rsidRPr="0041187A" w14:paraId="73DEF289" w14:textId="77777777" w:rsidTr="00A0115A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237436DF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3C69DA3C" w14:textId="77777777" w:rsidR="0041187A" w:rsidRPr="0041187A" w:rsidRDefault="0041187A" w:rsidP="0041187A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proofErr w:type="spellStart"/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>Routovací</w:t>
            </w:r>
            <w:proofErr w:type="spellEnd"/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 xml:space="preserve"> výkon minimálně 2000 </w:t>
            </w:r>
            <w:proofErr w:type="spellStart"/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>Mpps</w:t>
            </w:r>
            <w:proofErr w:type="spellEnd"/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43E605BD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6A770A9C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1187A" w:rsidRPr="0041187A" w14:paraId="161924C7" w14:textId="77777777" w:rsidTr="00A0115A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4B0B793D" w14:textId="77777777" w:rsidR="0041187A" w:rsidRPr="0041187A" w:rsidRDefault="0041187A" w:rsidP="0041187A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12370296" w14:textId="77777777" w:rsidR="0041187A" w:rsidRPr="0041187A" w:rsidRDefault="0041187A" w:rsidP="0041187A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>Počet záznamů MAC adres v paměti minimálně 98000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636AFDC5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1A966122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1187A" w:rsidRPr="0041187A" w14:paraId="061C4D60" w14:textId="77777777" w:rsidTr="00A0115A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5DA4AE73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11C5488C" w14:textId="77777777" w:rsidR="0041187A" w:rsidRPr="0041187A" w:rsidRDefault="0041187A" w:rsidP="0041187A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>Počet indikativních rout minimálně 130000 pro ipv4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587CE35F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4A2B9C69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1187A" w:rsidRPr="0041187A" w14:paraId="17F9D515" w14:textId="77777777" w:rsidTr="00A0115A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06D11E91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1F8E471E" w14:textId="77777777" w:rsidR="0041187A" w:rsidRPr="0041187A" w:rsidRDefault="0041187A" w:rsidP="0041187A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>Minimálně 25000 pravidel v Access listu / Firewall listu pro IPv4 tak IPv6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304B0458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48F27185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1187A" w:rsidRPr="0041187A" w14:paraId="48FC4800" w14:textId="77777777" w:rsidTr="00A0115A">
        <w:trPr>
          <w:trHeight w:val="309"/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66705155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7DED0763" w14:textId="77777777" w:rsidR="0041187A" w:rsidRPr="0041187A" w:rsidRDefault="0041187A" w:rsidP="0041187A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 xml:space="preserve">Plná podpora Jumbo </w:t>
            </w:r>
            <w:proofErr w:type="spellStart"/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>frame</w:t>
            </w:r>
            <w:proofErr w:type="spellEnd"/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 xml:space="preserve"> o minimální velikosti 9000 B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0941552F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2A6D9510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1187A" w:rsidRPr="0041187A" w14:paraId="53121764" w14:textId="77777777" w:rsidTr="00A0115A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116302E4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1E72A4F8" w14:textId="77777777" w:rsidR="0041187A" w:rsidRPr="0041187A" w:rsidRDefault="0041187A" w:rsidP="0041187A">
            <w:pPr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>Podpora LACP IEEE 802.3ad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2F2F8427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4CED9FA3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1187A" w:rsidRPr="0041187A" w14:paraId="2D567B34" w14:textId="77777777" w:rsidTr="00A0115A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781835BC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53D26867" w14:textId="77777777" w:rsidR="0041187A" w:rsidRPr="0041187A" w:rsidRDefault="0041187A" w:rsidP="0041187A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>Podpora 802.1Q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49FC220A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68B2C5AD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1187A" w:rsidRPr="0041187A" w14:paraId="15A84499" w14:textId="77777777" w:rsidTr="00A0115A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69C14F4F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380C663D" w14:textId="77777777" w:rsidR="0041187A" w:rsidRPr="0041187A" w:rsidRDefault="0041187A" w:rsidP="0041187A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 xml:space="preserve">Protokol pro šíření VLAN </w:t>
            </w:r>
            <w:proofErr w:type="gramStart"/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>nastavení - MVRP</w:t>
            </w:r>
            <w:proofErr w:type="gramEnd"/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 xml:space="preserve"> dle IEEE 802.1ak či VTP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4EBAF226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74E87A49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1187A" w:rsidRPr="0041187A" w14:paraId="3C68F2B8" w14:textId="77777777" w:rsidTr="00A0115A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735C61A5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3A1ADC65" w14:textId="77777777" w:rsidR="0041187A" w:rsidRPr="0041187A" w:rsidRDefault="0041187A" w:rsidP="0041187A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 xml:space="preserve">Podpora technologie VXLAN jak ve statické </w:t>
            </w:r>
            <w:proofErr w:type="gramStart"/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>implementaci</w:t>
            </w:r>
            <w:proofErr w:type="gramEnd"/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 xml:space="preserve"> tak v dynamické pomocí BGP (</w:t>
            </w:r>
            <w:proofErr w:type="spellStart"/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>eVPN</w:t>
            </w:r>
            <w:proofErr w:type="spellEnd"/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>) a to jak pro IPv4 tak pro IPv6. Implementace VXLAN musí byt schopna pracovat s plovoucí bránou v </w:t>
            </w:r>
            <w:proofErr w:type="spellStart"/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>anycast</w:t>
            </w:r>
            <w:proofErr w:type="spellEnd"/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 xml:space="preserve"> provozu. V provozu VXLAN musí být podporován i </w:t>
            </w:r>
            <w:proofErr w:type="spellStart"/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>multicast</w:t>
            </w:r>
            <w:proofErr w:type="spellEnd"/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>.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3385E66F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32E5FEB3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1187A" w:rsidRPr="0041187A" w14:paraId="3CFD0E75" w14:textId="77777777" w:rsidTr="00A0115A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21344095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6C9E4F65" w14:textId="77777777" w:rsidR="0041187A" w:rsidRPr="0041187A" w:rsidRDefault="0041187A" w:rsidP="0041187A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 xml:space="preserve">Plná podpora protokolů BGP (BGP-4), OSPF, MPLS, RIPv2 a </w:t>
            </w:r>
            <w:proofErr w:type="spellStart"/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>RIPng</w:t>
            </w:r>
            <w:proofErr w:type="spellEnd"/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>.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1058C989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3938395A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1187A" w:rsidRPr="0041187A" w14:paraId="4FCA7030" w14:textId="77777777" w:rsidTr="00A0115A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53207366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1EF7E22E" w14:textId="77777777" w:rsidR="0041187A" w:rsidRPr="0041187A" w:rsidRDefault="0041187A" w:rsidP="0041187A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>Podpora RFC 3176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26ACB530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4AAFA7F0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1187A" w:rsidRPr="0041187A" w14:paraId="538AA044" w14:textId="77777777" w:rsidTr="00A0115A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243EBEA6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1624BEA6" w14:textId="77777777" w:rsidR="0041187A" w:rsidRPr="0041187A" w:rsidRDefault="0041187A" w:rsidP="0041187A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>Podpora API a programování skriptů v jazyce Python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1AB29FB4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51A5751C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1187A" w:rsidRPr="0041187A" w14:paraId="3DE1DFBD" w14:textId="77777777" w:rsidTr="00A0115A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08333C87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30A5C922" w14:textId="77777777" w:rsidR="0041187A" w:rsidRPr="0041187A" w:rsidRDefault="0041187A" w:rsidP="0041187A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 xml:space="preserve">Packet </w:t>
            </w:r>
            <w:proofErr w:type="spellStart"/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>bufer</w:t>
            </w:r>
            <w:proofErr w:type="spellEnd"/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 xml:space="preserve"> minimálně </w:t>
            </w:r>
            <w:proofErr w:type="gramStart"/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>32MB</w:t>
            </w:r>
            <w:proofErr w:type="gramEnd"/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6321D8C5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2485D8FB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1187A" w:rsidRPr="0041187A" w14:paraId="5DA554A5" w14:textId="77777777" w:rsidTr="00A0115A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1D51253D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4D0E44E4" w14:textId="77777777" w:rsidR="0041187A" w:rsidRPr="0041187A" w:rsidRDefault="0041187A" w:rsidP="0041187A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proofErr w:type="spellStart"/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>First</w:t>
            </w:r>
            <w:proofErr w:type="spellEnd"/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 xml:space="preserve"> Hop </w:t>
            </w:r>
            <w:proofErr w:type="spellStart"/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>Redundancy</w:t>
            </w:r>
            <w:proofErr w:type="spellEnd"/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 xml:space="preserve"> Protokol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3775AD5B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38883D52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1187A" w:rsidRPr="0041187A" w14:paraId="2CD6190C" w14:textId="77777777" w:rsidTr="00A0115A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2AAD2053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4EBDD696" w14:textId="77777777" w:rsidR="0041187A" w:rsidRPr="0041187A" w:rsidRDefault="0041187A" w:rsidP="0041187A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proofErr w:type="spellStart"/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>Policy-based</w:t>
            </w:r>
            <w:proofErr w:type="spellEnd"/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proofErr w:type="spellStart"/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>routing</w:t>
            </w:r>
            <w:proofErr w:type="spellEnd"/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63DE0870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57F6A99F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1187A" w:rsidRPr="0041187A" w14:paraId="263ABF88" w14:textId="77777777" w:rsidTr="00A0115A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2C8BA47F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04326C64" w14:textId="77777777" w:rsidR="0041187A" w:rsidRPr="0041187A" w:rsidRDefault="0041187A" w:rsidP="0041187A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>IGMPv1/v2/v3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1D74DA0C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26DDCE29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1187A" w:rsidRPr="0041187A" w14:paraId="40C90087" w14:textId="77777777" w:rsidTr="00A0115A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36D28692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4581516D" w14:textId="77777777" w:rsidR="0041187A" w:rsidRPr="0041187A" w:rsidRDefault="0041187A" w:rsidP="0041187A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 xml:space="preserve">IP </w:t>
            </w:r>
            <w:proofErr w:type="spellStart"/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>Multicast</w:t>
            </w:r>
            <w:proofErr w:type="spellEnd"/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 xml:space="preserve"> (PIM SM, SSM)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0D1D99E4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43A58AC2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1187A" w:rsidRPr="0041187A" w14:paraId="2ED6051A" w14:textId="77777777" w:rsidTr="00A0115A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7A2622E4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24157B97" w14:textId="77777777" w:rsidR="0041187A" w:rsidRPr="0041187A" w:rsidRDefault="0041187A" w:rsidP="0041187A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 xml:space="preserve">IPv6 </w:t>
            </w:r>
            <w:proofErr w:type="spellStart"/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>Multicast</w:t>
            </w:r>
            <w:proofErr w:type="spellEnd"/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 xml:space="preserve"> (MLDv1 &amp; v2, PIM SM, SSM)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673325F2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3043A9CE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1187A" w:rsidRPr="0041187A" w14:paraId="4CF0C0DA" w14:textId="77777777" w:rsidTr="00A0115A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638E71F0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6AB5E691" w14:textId="77777777" w:rsidR="0041187A" w:rsidRPr="0041187A" w:rsidRDefault="0041187A" w:rsidP="0041187A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 xml:space="preserve">Podpora </w:t>
            </w:r>
            <w:proofErr w:type="spellStart"/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>uRPF</w:t>
            </w:r>
            <w:proofErr w:type="spellEnd"/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5F5B3578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491F32E8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1187A" w:rsidRPr="0041187A" w14:paraId="608EA3C7" w14:textId="77777777" w:rsidTr="00A0115A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4B234B7A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241370D2" w14:textId="77777777" w:rsidR="0041187A" w:rsidRPr="0041187A" w:rsidRDefault="0041187A" w:rsidP="0041187A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>Podpora IEEE 802.1D, IEEE 802.</w:t>
            </w:r>
            <w:proofErr w:type="gramStart"/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>1S</w:t>
            </w:r>
            <w:proofErr w:type="gramEnd"/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>,</w:t>
            </w:r>
            <w:r w:rsidRPr="0041187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>EEE 802.1W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18DBF88A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49DA8E37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1187A" w:rsidRPr="0041187A" w14:paraId="1A4E12F5" w14:textId="77777777" w:rsidTr="00A0115A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5B2DF44A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0D01A369" w14:textId="77777777" w:rsidR="0041187A" w:rsidRPr="0041187A" w:rsidRDefault="0041187A" w:rsidP="0041187A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 xml:space="preserve">Podpora QOS 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12E6B589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37CEF9B3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1187A" w:rsidRPr="0041187A" w14:paraId="33F65526" w14:textId="77777777" w:rsidTr="00A0115A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403A0D0E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0E13B9F1" w14:textId="77777777" w:rsidR="0041187A" w:rsidRPr="0041187A" w:rsidRDefault="0041187A" w:rsidP="0041187A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>Podpora NAT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25D0FC96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5D76DC82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1187A" w:rsidRPr="0041187A" w14:paraId="25BAB8AC" w14:textId="77777777" w:rsidTr="00A0115A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0C2D5831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429D0AEB" w14:textId="77777777" w:rsidR="0041187A" w:rsidRPr="0041187A" w:rsidRDefault="0041187A" w:rsidP="0041187A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 xml:space="preserve">MPLS </w:t>
            </w:r>
            <w:proofErr w:type="spellStart"/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>tuneling</w:t>
            </w:r>
            <w:proofErr w:type="spellEnd"/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 xml:space="preserve"> (L3VPN, L2VPN, </w:t>
            </w:r>
            <w:proofErr w:type="spellStart"/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>pseudowire</w:t>
            </w:r>
            <w:proofErr w:type="spellEnd"/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 xml:space="preserve">) 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1DB8BF47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538EBB77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1187A" w:rsidRPr="0041187A" w14:paraId="3F432B54" w14:textId="77777777" w:rsidTr="00A0115A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074B5C4E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7120CA30" w14:textId="77777777" w:rsidR="0041187A" w:rsidRPr="0041187A" w:rsidRDefault="0041187A" w:rsidP="0041187A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>MPLS FRR maximálně 40ms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11F999F0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2F934176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1187A" w:rsidRPr="0041187A" w14:paraId="0A32638F" w14:textId="77777777" w:rsidTr="00A0115A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0EE1F8BB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0E0FCECA" w14:textId="77777777" w:rsidR="0041187A" w:rsidRPr="0041187A" w:rsidRDefault="0041187A" w:rsidP="0041187A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>Podpora virtuálních směrovacích tabulek (VRF)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0F7CDF59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44910324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1187A" w:rsidRPr="0041187A" w14:paraId="4E7BA489" w14:textId="77777777" w:rsidTr="00A0115A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4A221281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182CC97D" w14:textId="77777777" w:rsidR="0041187A" w:rsidRPr="0041187A" w:rsidRDefault="0041187A" w:rsidP="0041187A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>Minimální počet virtuálních směrovacích tabulek je vyšší než 100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093A8619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25371DB6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1187A" w:rsidRPr="0041187A" w14:paraId="0E6CB447" w14:textId="77777777" w:rsidTr="00A0115A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7863F84E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2E39AEB0" w14:textId="77777777" w:rsidR="0041187A" w:rsidRPr="0041187A" w:rsidRDefault="0041187A" w:rsidP="0041187A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 xml:space="preserve">Podpora Network </w:t>
            </w:r>
            <w:proofErr w:type="spellStart"/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>load</w:t>
            </w:r>
            <w:proofErr w:type="spellEnd"/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proofErr w:type="spellStart"/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>balancing</w:t>
            </w:r>
            <w:proofErr w:type="spellEnd"/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proofErr w:type="spellStart"/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>nezavisle</w:t>
            </w:r>
            <w:proofErr w:type="spellEnd"/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 xml:space="preserve"> na operačním systému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75EF7492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7E57EEAF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1187A" w:rsidRPr="0041187A" w14:paraId="64782DEB" w14:textId="77777777" w:rsidTr="00A0115A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7B4CAF47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47ED2C6E" w14:textId="77777777" w:rsidR="0041187A" w:rsidRPr="0041187A" w:rsidRDefault="0041187A" w:rsidP="0041187A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 xml:space="preserve">Firewall s propustností 800Gbps ve skutečném </w:t>
            </w:r>
            <w:proofErr w:type="spellStart"/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>mikrosegmentovaném</w:t>
            </w:r>
            <w:proofErr w:type="spellEnd"/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 xml:space="preserve"> provozu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70CE58B1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372D6B3F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1187A" w:rsidRPr="0041187A" w14:paraId="7A503ADA" w14:textId="77777777" w:rsidTr="00A0115A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71868EFF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5228CBCA" w14:textId="77777777" w:rsidR="0041187A" w:rsidRPr="0041187A" w:rsidRDefault="0041187A" w:rsidP="0041187A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>Firewall musí mít k dispozici minimálně dva fyzické ASIC CPU o frekvenci minimálně 2,95 GHz dále pak vlastní úložiště o minimální kapacitě 64 GB.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021EE7AB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76AA3215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1187A" w:rsidRPr="0041187A" w14:paraId="20B81BC5" w14:textId="77777777" w:rsidTr="00A0115A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72EEAB43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492D2319" w14:textId="77777777" w:rsidR="0041187A" w:rsidRPr="0041187A" w:rsidRDefault="0041187A" w:rsidP="0041187A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 xml:space="preserve">Základní funkcionalita Firewallu v tomto switchi je oddělení jednotlivých prostředků zadavatele (virtualizační platformy i operační systémy) do takzvaných mikro-celků </w:t>
            </w:r>
            <w:proofErr w:type="gramStart"/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 xml:space="preserve">( </w:t>
            </w:r>
            <w:proofErr w:type="spellStart"/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>mikrosegmentů</w:t>
            </w:r>
            <w:proofErr w:type="spellEnd"/>
            <w:proofErr w:type="gramEnd"/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 xml:space="preserve">) a zajištění propagace těchto celků na úrovni technologie </w:t>
            </w:r>
            <w:proofErr w:type="spellStart"/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>privatVLAN</w:t>
            </w:r>
            <w:proofErr w:type="spellEnd"/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 xml:space="preserve"> či podobné, minimálně podporované platformy </w:t>
            </w:r>
            <w:proofErr w:type="spellStart"/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>HyperV</w:t>
            </w:r>
            <w:proofErr w:type="spellEnd"/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 xml:space="preserve">, </w:t>
            </w:r>
            <w:proofErr w:type="spellStart"/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>ProxMox</w:t>
            </w:r>
            <w:proofErr w:type="spellEnd"/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 xml:space="preserve">, </w:t>
            </w:r>
            <w:proofErr w:type="spellStart"/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>ESXi</w:t>
            </w:r>
            <w:proofErr w:type="spellEnd"/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>.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63A8565D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4C061749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1187A" w:rsidRPr="0041187A" w14:paraId="70ACBE27" w14:textId="77777777" w:rsidTr="00A0115A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520E1CA6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026DDC1B" w14:textId="77777777" w:rsidR="0041187A" w:rsidRPr="0041187A" w:rsidRDefault="0041187A" w:rsidP="0041187A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 xml:space="preserve">Podpora Firewall pravidel jak ve formě ACL (IPv4 i IPv6) tak pravidel AGL s detekcí aplikace tak statických FW pravidel segment / segment s možností nasazení inspekce a využití signaturních detekcí 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4BA1BC71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16C72395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1187A" w:rsidRPr="0041187A" w14:paraId="3F3C6CCE" w14:textId="77777777" w:rsidTr="00A0115A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2E07D2C2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7D2D283A" w14:textId="77777777" w:rsidR="0041187A" w:rsidRPr="0041187A" w:rsidRDefault="0041187A" w:rsidP="0041187A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>Firewall musí zároveň podporovat včasnou detekci nestandardního a/nebo nežádoucího toku v provozu, automatizované terminace tohoto toku a upozornění obsluhy pro vyšetření daného incidentu.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486D2B69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1F273C2E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1187A" w:rsidRPr="0041187A" w14:paraId="106803B0" w14:textId="77777777" w:rsidTr="00A0115A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0C26E83E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4BA837FD" w14:textId="77777777" w:rsidR="0041187A" w:rsidRPr="0041187A" w:rsidRDefault="0041187A" w:rsidP="0041187A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 xml:space="preserve">Zadavatel připouští že analýza provozu může být získávána z operačního systému pomocí SW agenta který však nesmí spotřebovat víc než 4% výkonu přidělených </w:t>
            </w:r>
            <w:proofErr w:type="gramStart"/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>prostředků  (</w:t>
            </w:r>
            <w:proofErr w:type="gramEnd"/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>CPU / RAM). Agent musí být k dispozici minimálně pro operační systémy Linux (</w:t>
            </w:r>
            <w:proofErr w:type="spellStart"/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>Debian</w:t>
            </w:r>
            <w:proofErr w:type="spellEnd"/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 xml:space="preserve">, </w:t>
            </w:r>
            <w:proofErr w:type="spellStart"/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>Ubuntu</w:t>
            </w:r>
            <w:proofErr w:type="spellEnd"/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>, Rocky), Unix (</w:t>
            </w:r>
            <w:proofErr w:type="spellStart"/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>OpenBSD</w:t>
            </w:r>
            <w:proofErr w:type="spellEnd"/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 xml:space="preserve">), MS Windows Server (2016, 2019, 2022, 2025), MS Windows (11) 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0F78B7DC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25322952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1187A" w:rsidRPr="0041187A" w14:paraId="09CC2A6B" w14:textId="77777777" w:rsidTr="00A0115A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016222B3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2CD9E380" w14:textId="77777777" w:rsidR="0041187A" w:rsidRPr="0041187A" w:rsidRDefault="0041187A" w:rsidP="0041187A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 xml:space="preserve">Centrální monitoring všech událostí s napojením na systém centrální správy a logovacích nástrojů zadavatele. Zadavatel požaduje integraci do SIEM </w:t>
            </w:r>
            <w:proofErr w:type="spellStart"/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>QRadar</w:t>
            </w:r>
            <w:proofErr w:type="spellEnd"/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 xml:space="preserve"> minimálně na úrovni odesílání logů a jejich </w:t>
            </w:r>
            <w:proofErr w:type="spellStart"/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>parsingu</w:t>
            </w:r>
            <w:proofErr w:type="spellEnd"/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 xml:space="preserve">. 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3DF9815D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27E4A64A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1187A" w:rsidRPr="0041187A" w14:paraId="408EC25B" w14:textId="77777777" w:rsidTr="00A0115A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788413EC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7DFD48C1" w14:textId="77777777" w:rsidR="0041187A" w:rsidRPr="0041187A" w:rsidRDefault="0041187A" w:rsidP="0041187A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 xml:space="preserve">Podpora </w:t>
            </w:r>
            <w:proofErr w:type="spellStart"/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>iSCSI</w:t>
            </w:r>
            <w:proofErr w:type="spellEnd"/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 xml:space="preserve">, </w:t>
            </w:r>
            <w:proofErr w:type="spellStart"/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>Lossless</w:t>
            </w:r>
            <w:proofErr w:type="spellEnd"/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proofErr w:type="spellStart"/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>iSCSI</w:t>
            </w:r>
            <w:proofErr w:type="spellEnd"/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 xml:space="preserve">, </w:t>
            </w:r>
            <w:proofErr w:type="spellStart"/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>RDMAoCE</w:t>
            </w:r>
            <w:proofErr w:type="spellEnd"/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 xml:space="preserve"> v2, Express </w:t>
            </w:r>
            <w:proofErr w:type="spellStart"/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>NVMe</w:t>
            </w:r>
            <w:proofErr w:type="spellEnd"/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proofErr w:type="spellStart"/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>over</w:t>
            </w:r>
            <w:proofErr w:type="spellEnd"/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proofErr w:type="spellStart"/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>Fabrics</w:t>
            </w:r>
            <w:proofErr w:type="spellEnd"/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 xml:space="preserve"> v bezztrátovém provozu.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78DD1669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54B1B58D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1187A" w:rsidRPr="0041187A" w14:paraId="1809C409" w14:textId="77777777" w:rsidTr="00A0115A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3FC2F89F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35C8C441" w14:textId="77777777" w:rsidR="0041187A" w:rsidRPr="0041187A" w:rsidRDefault="0041187A" w:rsidP="0041187A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 xml:space="preserve">Propojený boxů do logického celku takzvaného </w:t>
            </w:r>
            <w:proofErr w:type="spellStart"/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>stacku</w:t>
            </w:r>
            <w:proofErr w:type="spellEnd"/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 xml:space="preserve">, virtuálního chassis či podobného celku.  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721DB8F1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794CF2C1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1187A" w:rsidRPr="0041187A" w14:paraId="1911EC31" w14:textId="77777777" w:rsidTr="00A0115A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49B252BA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591C9205" w14:textId="77777777" w:rsidR="0041187A" w:rsidRPr="0041187A" w:rsidRDefault="0041187A" w:rsidP="0041187A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 xml:space="preserve">Aktualizace řídícího software tak aby nedošlo k výpadku celého logického celku.      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381AAB99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7235E7FE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1187A" w:rsidRPr="0041187A" w14:paraId="03C1C348" w14:textId="77777777" w:rsidTr="00A0115A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5F9EE373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>1</w:t>
            </w: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6D888FD6" w14:textId="77777777" w:rsidR="0041187A" w:rsidRPr="0041187A" w:rsidRDefault="0041187A" w:rsidP="0041187A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>Napájení minimálně 2 x Hot-</w:t>
            </w:r>
            <w:proofErr w:type="spellStart"/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>plug</w:t>
            </w:r>
            <w:proofErr w:type="spellEnd"/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 xml:space="preserve">, </w:t>
            </w:r>
            <w:proofErr w:type="spellStart"/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>Redundant</w:t>
            </w:r>
            <w:proofErr w:type="spellEnd"/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proofErr w:type="spellStart"/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>Power</w:t>
            </w:r>
            <w:proofErr w:type="spellEnd"/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 xml:space="preserve"> Supply (1 + 1), </w:t>
            </w:r>
            <w:proofErr w:type="gramStart"/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>230V</w:t>
            </w:r>
            <w:proofErr w:type="gramEnd"/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 xml:space="preserve"> s minimální účinností 91% při 100% zatížení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2B02F583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2B91644E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1187A" w:rsidRPr="0041187A" w14:paraId="1F2DDD41" w14:textId="77777777" w:rsidTr="00A0115A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3B6D4473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lastRenderedPageBreak/>
              <w:t>1</w:t>
            </w: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69E7B875" w14:textId="77777777" w:rsidR="0041187A" w:rsidRPr="0041187A" w:rsidRDefault="0041187A" w:rsidP="0041187A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 xml:space="preserve">Oddělený </w:t>
            </w:r>
            <w:proofErr w:type="gramStart"/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>management  port</w:t>
            </w:r>
            <w:proofErr w:type="gramEnd"/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 xml:space="preserve"> LAN s podporu rychlostí 10/100/1000 Mbps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799C41AF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7A90C6F7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1187A" w:rsidRPr="0041187A" w14:paraId="10632876" w14:textId="77777777" w:rsidTr="00A0115A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3D8DD344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>1</w:t>
            </w: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04EEAA94" w14:textId="77777777" w:rsidR="0041187A" w:rsidRPr="0041187A" w:rsidRDefault="0041187A" w:rsidP="0041187A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 xml:space="preserve">Oddělený </w:t>
            </w:r>
            <w:proofErr w:type="gramStart"/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>management  port</w:t>
            </w:r>
            <w:proofErr w:type="gramEnd"/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 xml:space="preserve"> pro sériovou komunikaci 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53129F32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0C721A2F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1187A" w:rsidRPr="0041187A" w14:paraId="228939A5" w14:textId="77777777" w:rsidTr="00A0115A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4713F0DD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>1</w:t>
            </w: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630C1863" w14:textId="77777777" w:rsidR="0041187A" w:rsidRPr="0041187A" w:rsidRDefault="0041187A" w:rsidP="0041187A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>Licence pro použití všech portů a funkcí bez funkčního, časového i kapacitního omezení rovněž bez funkčního omezení.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62108074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2E1CD0F6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1187A" w:rsidRPr="0041187A" w14:paraId="51795EE0" w14:textId="77777777" w:rsidTr="00A0115A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05754556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>1</w:t>
            </w: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7EF1B846" w14:textId="77777777" w:rsidR="0041187A" w:rsidRPr="0041187A" w:rsidRDefault="0041187A" w:rsidP="0041187A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>Chlazení zepředu dozadu, osazení ventilačními jednotkami v maximálním možném počtu, který umožňuje daný switch a pro potřeby redundance chladícího výkon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1A3752F0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57757E41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1187A" w:rsidRPr="0041187A" w14:paraId="43C7A0C5" w14:textId="77777777" w:rsidTr="00A0115A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38399A5B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>1</w:t>
            </w: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14E36CE1" w14:textId="77777777" w:rsidR="0041187A" w:rsidRPr="0041187A" w:rsidRDefault="0041187A" w:rsidP="0041187A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>Veškerého instalačního příslušenství pro montáž do racku.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73D4A2B7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3F73426A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1187A" w:rsidRPr="0041187A" w14:paraId="5D9BDC6B" w14:textId="77777777" w:rsidTr="00A0115A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5C6F6B40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>1</w:t>
            </w: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39724D3E" w14:textId="77777777" w:rsidR="0041187A" w:rsidRPr="0041187A" w:rsidRDefault="0041187A" w:rsidP="0041187A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 xml:space="preserve">Veškeré příslušenství pro zapojení do logického celku 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710A18F0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2B6BB217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1187A" w:rsidRPr="0041187A" w14:paraId="4E1DB17A" w14:textId="77777777" w:rsidTr="00A0115A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3F63DA53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>1</w:t>
            </w: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74BB79BE" w14:textId="77777777" w:rsidR="0041187A" w:rsidRPr="0041187A" w:rsidRDefault="0041187A" w:rsidP="0041187A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 xml:space="preserve">Vzdálený </w:t>
            </w:r>
            <w:proofErr w:type="gramStart"/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>management  ve</w:t>
            </w:r>
            <w:proofErr w:type="gramEnd"/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 xml:space="preserve"> formě CLI (SSHv2 AES), SNMP v2c či SNMPv3 (AES). Autorizace do zařízení pomocí mechanizmů </w:t>
            </w:r>
            <w:proofErr w:type="spellStart"/>
            <w:proofErr w:type="gramStart"/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>Radius</w:t>
            </w:r>
            <w:proofErr w:type="spellEnd"/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>,  TACACS</w:t>
            </w:r>
            <w:proofErr w:type="gramEnd"/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 xml:space="preserve">+, Podpora </w:t>
            </w:r>
            <w:proofErr w:type="spellStart"/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>Simple</w:t>
            </w:r>
            <w:proofErr w:type="spellEnd"/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proofErr w:type="spellStart"/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>File</w:t>
            </w:r>
            <w:proofErr w:type="spellEnd"/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 xml:space="preserve"> Transfer </w:t>
            </w:r>
            <w:proofErr w:type="spellStart"/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>Protocol</w:t>
            </w:r>
            <w:proofErr w:type="spellEnd"/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 xml:space="preserve"> (SFTP).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573A54D3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73D50495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1187A" w:rsidRPr="0041187A" w14:paraId="183ECFF9" w14:textId="77777777" w:rsidTr="00A0115A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642E7E25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>1</w:t>
            </w: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66AA2FB3" w14:textId="77777777" w:rsidR="0041187A" w:rsidRPr="0041187A" w:rsidRDefault="0041187A" w:rsidP="0041187A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 xml:space="preserve">Podpora na 12 </w:t>
            </w:r>
            <w:proofErr w:type="gramStart"/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 xml:space="preserve">měsíců - </w:t>
            </w:r>
            <w:proofErr w:type="spellStart"/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>Next</w:t>
            </w:r>
            <w:proofErr w:type="spellEnd"/>
            <w:proofErr w:type="gramEnd"/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 xml:space="preserve"> Business </w:t>
            </w:r>
            <w:proofErr w:type="spellStart"/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>Day</w:t>
            </w:r>
            <w:proofErr w:type="spellEnd"/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 xml:space="preserve"> (oprava do následujícího pracovního dne s evidencí chyb a reakcí podpory 24/7 s odezvou do 4 hodin)</w:t>
            </w:r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ab/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29F4D333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305717F5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1187A" w:rsidRPr="0041187A" w14:paraId="7505B2C6" w14:textId="77777777" w:rsidTr="00A0115A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3CBD3F40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>1</w:t>
            </w: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43305224" w14:textId="77777777" w:rsidR="0041187A" w:rsidRPr="0041187A" w:rsidRDefault="0041187A" w:rsidP="0041187A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 xml:space="preserve">Propojovací sada kabelů pro vytvoření logického celku o kapacitě 100Gbps a vysoké dostupnosti. 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2FCC0B64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41DDCCC7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bookmarkEnd w:id="1"/>
    </w:tbl>
    <w:p w14:paraId="76A856E1" w14:textId="77777777" w:rsidR="0041187A" w:rsidRPr="0041187A" w:rsidRDefault="0041187A" w:rsidP="0041187A">
      <w:pPr>
        <w:spacing w:line="240" w:lineRule="auto"/>
        <w:rPr>
          <w:rFonts w:asciiTheme="minorHAnsi" w:hAnsiTheme="minorHAnsi" w:cstheme="minorHAnsi"/>
          <w:b/>
          <w:bCs/>
          <w:sz w:val="22"/>
        </w:rPr>
      </w:pPr>
    </w:p>
    <w:p w14:paraId="3319E6CE" w14:textId="33C03A64" w:rsidR="0041187A" w:rsidRPr="0041187A" w:rsidRDefault="0041187A" w:rsidP="0015603C">
      <w:pPr>
        <w:spacing w:line="240" w:lineRule="auto"/>
        <w:rPr>
          <w:rFonts w:asciiTheme="minorHAnsi" w:hAnsiTheme="minorHAnsi" w:cstheme="minorHAnsi"/>
          <w:b/>
          <w:bCs/>
          <w:sz w:val="22"/>
        </w:rPr>
      </w:pPr>
      <w:r w:rsidRPr="0041187A">
        <w:rPr>
          <w:rFonts w:asciiTheme="minorHAnsi" w:hAnsiTheme="minorHAnsi" w:cstheme="minorHAnsi"/>
          <w:b/>
          <w:bCs/>
          <w:sz w:val="22"/>
        </w:rPr>
        <w:t xml:space="preserve">Verifikační tabulka – Aplikace (SW) pro správu </w:t>
      </w:r>
      <w:proofErr w:type="spellStart"/>
      <w:r w:rsidRPr="0041187A">
        <w:rPr>
          <w:rFonts w:asciiTheme="minorHAnsi" w:hAnsiTheme="minorHAnsi" w:cstheme="minorHAnsi"/>
          <w:b/>
          <w:bCs/>
          <w:sz w:val="22"/>
        </w:rPr>
        <w:t>mikrosegmentační</w:t>
      </w:r>
      <w:proofErr w:type="spellEnd"/>
      <w:r w:rsidRPr="0041187A">
        <w:rPr>
          <w:rFonts w:asciiTheme="minorHAnsi" w:hAnsiTheme="minorHAnsi" w:cstheme="minorHAnsi"/>
          <w:b/>
          <w:bCs/>
          <w:sz w:val="22"/>
        </w:rPr>
        <w:t xml:space="preserve"> switch s podporou vysoce výkonného</w:t>
      </w:r>
      <w:r w:rsidR="0015603C">
        <w:rPr>
          <w:rFonts w:asciiTheme="minorHAnsi" w:hAnsiTheme="minorHAnsi" w:cstheme="minorHAnsi"/>
          <w:b/>
          <w:bCs/>
          <w:sz w:val="22"/>
        </w:rPr>
        <w:t xml:space="preserve"> </w:t>
      </w:r>
      <w:r w:rsidRPr="0041187A">
        <w:rPr>
          <w:rFonts w:asciiTheme="minorHAnsi" w:hAnsiTheme="minorHAnsi" w:cstheme="minorHAnsi"/>
          <w:b/>
          <w:bCs/>
          <w:sz w:val="22"/>
        </w:rPr>
        <w:t>firewallu – 1ks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845"/>
        <w:gridCol w:w="5764"/>
        <w:gridCol w:w="1107"/>
        <w:gridCol w:w="2490"/>
      </w:tblGrid>
      <w:tr w:rsidR="0041187A" w:rsidRPr="0041187A" w14:paraId="3CB9DACB" w14:textId="77777777" w:rsidTr="0015603C">
        <w:trPr>
          <w:trHeight w:val="719"/>
          <w:jc w:val="center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CCECFF"/>
          </w:tcPr>
          <w:p w14:paraId="03B84A6D" w14:textId="77777777" w:rsidR="0041187A" w:rsidRPr="0041187A" w:rsidRDefault="0041187A" w:rsidP="0041187A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lang w:eastAsia="cs-CZ"/>
              </w:rPr>
            </w:pPr>
          </w:p>
          <w:p w14:paraId="500BE60D" w14:textId="77777777" w:rsidR="0041187A" w:rsidRPr="0041187A" w:rsidRDefault="0041187A" w:rsidP="0041187A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lang w:eastAsia="cs-CZ"/>
              </w:rPr>
            </w:pPr>
            <w:r w:rsidRPr="0041187A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lang w:eastAsia="cs-CZ"/>
              </w:rPr>
              <w:t>Počet</w:t>
            </w:r>
          </w:p>
        </w:tc>
        <w:tc>
          <w:tcPr>
            <w:tcW w:w="5924" w:type="dxa"/>
            <w:tcBorders>
              <w:top w:val="nil"/>
              <w:left w:val="nil"/>
              <w:bottom w:val="nil"/>
              <w:right w:val="nil"/>
            </w:tcBorders>
            <w:shd w:val="clear" w:color="auto" w:fill="CCECFF"/>
            <w:vAlign w:val="center"/>
          </w:tcPr>
          <w:p w14:paraId="7385723C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1187A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lang w:eastAsia="cs-CZ"/>
              </w:rPr>
              <w:t>Popis položky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nil"/>
              <w:bottom w:val="nil"/>
              <w:right w:val="nil"/>
            </w:tcBorders>
            <w:shd w:val="clear" w:color="auto" w:fill="CCECFF"/>
          </w:tcPr>
          <w:p w14:paraId="617C6F1E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>Splňuje</w:t>
            </w:r>
          </w:p>
          <w:p w14:paraId="7DBFAD88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>Ano/ne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CCECFF"/>
          </w:tcPr>
          <w:p w14:paraId="3D71403B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>Nabídnutá hodnota parametrů (vlastností)</w:t>
            </w:r>
          </w:p>
        </w:tc>
      </w:tr>
      <w:tr w:rsidR="0041187A" w:rsidRPr="0041187A" w14:paraId="0E6D52E1" w14:textId="77777777" w:rsidTr="00A0115A">
        <w:trPr>
          <w:jc w:val="center"/>
        </w:trPr>
        <w:tc>
          <w:tcPr>
            <w:tcW w:w="850" w:type="dxa"/>
            <w:tcBorders>
              <w:top w:val="nil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410B82E6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>1</w:t>
            </w:r>
          </w:p>
        </w:tc>
        <w:tc>
          <w:tcPr>
            <w:tcW w:w="5924" w:type="dxa"/>
            <w:tcBorders>
              <w:top w:val="nil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71A993A2" w14:textId="77777777" w:rsidR="0041187A" w:rsidRPr="0041187A" w:rsidRDefault="0041187A" w:rsidP="0041187A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 xml:space="preserve">Software centrální správy </w:t>
            </w:r>
            <w:proofErr w:type="spellStart"/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>mikrosegmentační</w:t>
            </w:r>
            <w:proofErr w:type="spellEnd"/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 xml:space="preserve"> switch s podporou vysoce výkonného firewallu bez funkčního a časového omezení.</w:t>
            </w:r>
          </w:p>
        </w:tc>
        <w:tc>
          <w:tcPr>
            <w:tcW w:w="1115" w:type="dxa"/>
            <w:tcBorders>
              <w:top w:val="nil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1191A524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nil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1B791026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1187A" w:rsidRPr="0041187A" w14:paraId="205064B5" w14:textId="77777777" w:rsidTr="00A0115A">
        <w:trPr>
          <w:jc w:val="center"/>
        </w:trPr>
        <w:tc>
          <w:tcPr>
            <w:tcW w:w="850" w:type="dxa"/>
            <w:tcBorders>
              <w:top w:val="nil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131149BF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924" w:type="dxa"/>
            <w:tcBorders>
              <w:top w:val="nil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1946ED38" w14:textId="77777777" w:rsidR="0041187A" w:rsidRPr="0041187A" w:rsidRDefault="0041187A" w:rsidP="0041187A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 xml:space="preserve">Možnost provozu aplikace ve virtuálním prostředí KVM tak na fyzickém HW (HW není součástí této VZ)  </w:t>
            </w:r>
          </w:p>
        </w:tc>
        <w:tc>
          <w:tcPr>
            <w:tcW w:w="1115" w:type="dxa"/>
            <w:tcBorders>
              <w:top w:val="nil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51074619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nil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1F19153C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1187A" w:rsidRPr="0041187A" w14:paraId="07FBD2DF" w14:textId="77777777" w:rsidTr="00A0115A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4734394A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398694F0" w14:textId="77777777" w:rsidR="0041187A" w:rsidRPr="0041187A" w:rsidRDefault="0041187A" w:rsidP="0041187A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 xml:space="preserve">Aplikace by měla umožňovat pracovat ve vysoké dostupnosti 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7B0C98D8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2D50989F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1187A" w:rsidRPr="0041187A" w14:paraId="32FB45F7" w14:textId="77777777" w:rsidTr="00A0115A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62D576F2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32411C20" w14:textId="77777777" w:rsidR="0041187A" w:rsidRPr="0041187A" w:rsidRDefault="0041187A" w:rsidP="0041187A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 xml:space="preserve">V jedné instanci je nutné umožnit spravovat více logických celků </w:t>
            </w:r>
            <w:proofErr w:type="spellStart"/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>switchů</w:t>
            </w:r>
            <w:proofErr w:type="spellEnd"/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 xml:space="preserve"> bez licenčního omezení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06E0B4EC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7589652C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1187A" w:rsidRPr="0041187A" w14:paraId="3BBD8D3F" w14:textId="77777777" w:rsidTr="00A0115A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6CB7EDAB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6725AA43" w14:textId="77777777" w:rsidR="0041187A" w:rsidRPr="0041187A" w:rsidRDefault="0041187A" w:rsidP="0041187A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 xml:space="preserve">Platforma musí být pomocí API schopna komunikovat jak se </w:t>
            </w:r>
            <w:proofErr w:type="gramStart"/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>switchi</w:t>
            </w:r>
            <w:proofErr w:type="gramEnd"/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 xml:space="preserve"> tak s virtualizačními hosty/platformami 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2B01B0F8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7AEEF1C2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1187A" w:rsidRPr="0041187A" w14:paraId="17CD1D7A" w14:textId="77777777" w:rsidTr="00A0115A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71E087C5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4DC58142" w14:textId="586285F1" w:rsidR="0041187A" w:rsidRPr="0041187A" w:rsidRDefault="0041187A" w:rsidP="0041187A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>Manag</w:t>
            </w:r>
            <w:r w:rsidR="0067041A">
              <w:rPr>
                <w:rFonts w:asciiTheme="minorHAnsi" w:hAnsiTheme="minorHAnsi" w:cstheme="minorHAnsi"/>
                <w:b/>
                <w:bCs/>
                <w:sz w:val="22"/>
              </w:rPr>
              <w:t>e</w:t>
            </w:r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>ment aplikace musí běžet ve formě webového rozhraní, aplikace v jazyce JAVA nejsou povoleny. Webová aplikace musí podporovat proh</w:t>
            </w:r>
            <w:r w:rsidR="00675531">
              <w:rPr>
                <w:rFonts w:asciiTheme="minorHAnsi" w:hAnsiTheme="minorHAnsi" w:cstheme="minorHAnsi"/>
                <w:b/>
                <w:bCs/>
                <w:sz w:val="22"/>
              </w:rPr>
              <w:t>l</w:t>
            </w:r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>ížeč Chrome na všech platformách.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2CFCA203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72E0092E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1187A" w:rsidRPr="0041187A" w14:paraId="0C710F8A" w14:textId="77777777" w:rsidTr="00A0115A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32F09D39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53CC6D9F" w14:textId="17FA0AD7" w:rsidR="0041187A" w:rsidRPr="0041187A" w:rsidRDefault="0041187A" w:rsidP="0041187A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 xml:space="preserve">Software musí být schopen reportovat do systém centrální správy a logovacích nástrojů zadavatele dále informovat obsluhu o stavu jednotlivých prvků a logických celků, a to přehledně a jednoznačně. Zadavatel požaduje integraci do </w:t>
            </w:r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lastRenderedPageBreak/>
              <w:t xml:space="preserve">SIEM </w:t>
            </w:r>
            <w:proofErr w:type="spellStart"/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>QRadar</w:t>
            </w:r>
            <w:proofErr w:type="spellEnd"/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 xml:space="preserve"> minimálně na úrovni odesílání logů a jejich </w:t>
            </w:r>
            <w:proofErr w:type="spellStart"/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>pars</w:t>
            </w:r>
            <w:r w:rsidR="0067041A">
              <w:rPr>
                <w:rFonts w:asciiTheme="minorHAnsi" w:hAnsiTheme="minorHAnsi" w:cstheme="minorHAnsi"/>
                <w:b/>
                <w:bCs/>
                <w:sz w:val="22"/>
              </w:rPr>
              <w:t>ování</w:t>
            </w:r>
            <w:proofErr w:type="spellEnd"/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>.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64964566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73F155AF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1187A" w:rsidRPr="0041187A" w14:paraId="46B386A3" w14:textId="77777777" w:rsidTr="00A0115A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686DE970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5BA15264" w14:textId="77777777" w:rsidR="0041187A" w:rsidRPr="0041187A" w:rsidRDefault="0041187A" w:rsidP="0041187A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 xml:space="preserve">SW musí indikovat stavy všech připojených infrastruktur 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56E2A4F6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4FDF5B04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1187A" w:rsidRPr="0041187A" w14:paraId="14A63AE8" w14:textId="77777777" w:rsidTr="00A0115A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7041016A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08E0366C" w14:textId="77777777" w:rsidR="0041187A" w:rsidRPr="0041187A" w:rsidRDefault="0041187A" w:rsidP="0041187A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 xml:space="preserve">V rámci rozhraní musí být role uživatel schopen definovat všechny pravidla jak </w:t>
            </w:r>
            <w:proofErr w:type="gramStart"/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>ACL</w:t>
            </w:r>
            <w:proofErr w:type="gramEnd"/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 xml:space="preserve"> tak Firewall, automatizovaně řídit provoz, analyzovat incidenty provádět aktualizace jednotlivých prvků i rozhraní samotného.  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1C948AE7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09A18634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1187A" w:rsidRPr="0041187A" w14:paraId="672AC3E0" w14:textId="77777777" w:rsidTr="00A0115A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482E8ABB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3C8D0778" w14:textId="77777777" w:rsidR="0041187A" w:rsidRPr="0041187A" w:rsidRDefault="0041187A" w:rsidP="0041187A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 xml:space="preserve">SW musí podporovat průvodce konfigurace jednotlivých významných funkcionalit a musí mít integrovanou nápovědu nezávislou na přístupu k internetu ze strany zadavatele.  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096450C7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687B8F06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1187A" w:rsidRPr="0041187A" w14:paraId="2C31DE3C" w14:textId="77777777" w:rsidTr="00A0115A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6EA95B63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7223DE32" w14:textId="77777777" w:rsidR="0041187A" w:rsidRPr="0041187A" w:rsidRDefault="0041187A" w:rsidP="0041187A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 xml:space="preserve">SW musí umožnit řízené zapisování pravidel jak okamžitě, tak plánované. 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65102078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36BA829F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1187A" w:rsidRPr="0041187A" w14:paraId="1861CB46" w14:textId="77777777" w:rsidTr="00A0115A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102780C9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56846274" w14:textId="77777777" w:rsidR="0041187A" w:rsidRPr="0041187A" w:rsidRDefault="0041187A" w:rsidP="0041187A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 xml:space="preserve">SW musí umožnit vytvářet skupiny uživatelů jako v lokální databázi tak s napojením na </w:t>
            </w:r>
            <w:proofErr w:type="spellStart"/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>Radius</w:t>
            </w:r>
            <w:proofErr w:type="spellEnd"/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 xml:space="preserve">, TACACS+ či LDAPS.  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2FC1E843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3CF8304D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1187A" w:rsidRPr="0041187A" w14:paraId="3F966B20" w14:textId="77777777" w:rsidTr="00A0115A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7ABFF2F9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bookmarkStart w:id="2" w:name="_Hlk160051846"/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>1</w:t>
            </w: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30D943A7" w14:textId="77777777" w:rsidR="0041187A" w:rsidRPr="0041187A" w:rsidRDefault="0041187A" w:rsidP="0041187A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 xml:space="preserve">Podpora na 12 </w:t>
            </w:r>
            <w:proofErr w:type="gramStart"/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 xml:space="preserve">měsíců - </w:t>
            </w:r>
            <w:proofErr w:type="spellStart"/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>Next</w:t>
            </w:r>
            <w:proofErr w:type="spellEnd"/>
            <w:proofErr w:type="gramEnd"/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 xml:space="preserve"> Business </w:t>
            </w:r>
            <w:proofErr w:type="spellStart"/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>Day</w:t>
            </w:r>
            <w:proofErr w:type="spellEnd"/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 xml:space="preserve"> (oprava do následujícího pracovního dne s evidencí chyb a reakcí podpory 24/7 s odezvou do 4 hodin)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1A0527A0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52CDE351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bookmarkEnd w:id="2"/>
      <w:tr w:rsidR="0041187A" w:rsidRPr="0041187A" w14:paraId="0283A560" w14:textId="77777777" w:rsidTr="00A0115A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08987628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>1</w:t>
            </w: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5BF9939A" w14:textId="77777777" w:rsidR="0041187A" w:rsidRPr="0041187A" w:rsidRDefault="0041187A" w:rsidP="0041187A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1187A">
              <w:rPr>
                <w:rFonts w:asciiTheme="minorHAnsi" w:hAnsiTheme="minorHAnsi" w:cstheme="minorHAnsi"/>
                <w:b/>
                <w:bCs/>
                <w:sz w:val="22"/>
              </w:rPr>
              <w:t xml:space="preserve">Školení pro 5 uživatelů certifikované výrobcem pro implementaci zařízení. 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10A06832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74C9F331" w14:textId="77777777" w:rsidR="0041187A" w:rsidRPr="0041187A" w:rsidRDefault="0041187A" w:rsidP="00411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</w:tbl>
    <w:p w14:paraId="0F6C100C" w14:textId="77777777" w:rsidR="0041187A" w:rsidRPr="0041187A" w:rsidRDefault="0041187A" w:rsidP="0041187A">
      <w:pPr>
        <w:spacing w:line="240" w:lineRule="auto"/>
        <w:rPr>
          <w:rFonts w:asciiTheme="minorHAnsi" w:hAnsiTheme="minorHAnsi" w:cstheme="minorHAnsi"/>
          <w:b/>
          <w:bCs/>
          <w:sz w:val="22"/>
        </w:rPr>
      </w:pPr>
    </w:p>
    <w:p w14:paraId="52754C2D" w14:textId="77777777" w:rsidR="0015603C" w:rsidRDefault="0015603C" w:rsidP="0015603C">
      <w:pPr>
        <w:spacing w:after="160" w:line="259" w:lineRule="auto"/>
        <w:ind w:firstLine="708"/>
        <w:rPr>
          <w:rFonts w:ascii="Calibri" w:eastAsia="Calibri" w:hAnsi="Calibri" w:cs="Times New Roman"/>
          <w:b/>
          <w:bCs/>
          <w:sz w:val="22"/>
        </w:rPr>
      </w:pPr>
    </w:p>
    <w:p w14:paraId="4EB90A4F" w14:textId="55F27B69" w:rsidR="0015603C" w:rsidRPr="0015603C" w:rsidRDefault="0015603C" w:rsidP="0015603C">
      <w:pPr>
        <w:spacing w:after="160" w:line="259" w:lineRule="auto"/>
        <w:rPr>
          <w:rFonts w:ascii="Calibri" w:eastAsia="Calibri" w:hAnsi="Calibri" w:cs="Times New Roman"/>
          <w:b/>
          <w:bCs/>
          <w:sz w:val="22"/>
        </w:rPr>
      </w:pPr>
      <w:r w:rsidRPr="0015603C">
        <w:rPr>
          <w:rFonts w:ascii="Calibri" w:eastAsia="Calibri" w:hAnsi="Calibri" w:cs="Times New Roman"/>
          <w:b/>
          <w:bCs/>
          <w:sz w:val="22"/>
        </w:rPr>
        <w:t>Při nesplnění akceptačních a obchodních podmínek si objednatel vyhrazuje zboží nepřevzít.</w:t>
      </w:r>
    </w:p>
    <w:p w14:paraId="2BCD5BD5" w14:textId="77777777" w:rsidR="0015603C" w:rsidRPr="0015603C" w:rsidRDefault="0015603C" w:rsidP="0015603C">
      <w:pPr>
        <w:spacing w:after="160" w:line="259" w:lineRule="auto"/>
        <w:rPr>
          <w:rFonts w:ascii="Calibri" w:eastAsia="Calibri" w:hAnsi="Calibri" w:cs="Times New Roman"/>
          <w:b/>
          <w:bCs/>
          <w:sz w:val="22"/>
        </w:rPr>
      </w:pPr>
      <w:r w:rsidRPr="0015603C">
        <w:rPr>
          <w:rFonts w:ascii="Calibri" w:eastAsia="Calibri" w:hAnsi="Calibri" w:cs="Times New Roman"/>
          <w:b/>
          <w:bCs/>
          <w:sz w:val="22"/>
        </w:rPr>
        <w:t xml:space="preserve">Požadavky na předmět plnění uvedené v tomto dokumentu jsou závazné, jejich nedodržení bude považováno za nesplnění zadávacích podmínek s následkem vyloučení dodavatele z účasti v zadávacím řízení. </w:t>
      </w:r>
    </w:p>
    <w:p w14:paraId="0048B9C6" w14:textId="77777777" w:rsidR="0015603C" w:rsidRPr="0015603C" w:rsidRDefault="0015603C" w:rsidP="0015603C">
      <w:pPr>
        <w:spacing w:after="160" w:line="259" w:lineRule="auto"/>
        <w:rPr>
          <w:rFonts w:ascii="Calibri" w:eastAsia="Calibri" w:hAnsi="Calibri" w:cs="Times New Roman"/>
          <w:b/>
          <w:bCs/>
          <w:sz w:val="22"/>
        </w:rPr>
      </w:pPr>
      <w:r w:rsidRPr="0015603C">
        <w:rPr>
          <w:rFonts w:ascii="Calibri" w:eastAsia="Calibri" w:hAnsi="Calibri" w:cs="Times New Roman"/>
          <w:b/>
          <w:bCs/>
          <w:sz w:val="22"/>
        </w:rPr>
        <w:t>-----------------------------------------------------------------------------------------------------------------</w:t>
      </w:r>
    </w:p>
    <w:p w14:paraId="010B87AC" w14:textId="4961BED4" w:rsidR="0015603C" w:rsidRPr="0015603C" w:rsidRDefault="0015603C" w:rsidP="0015603C">
      <w:pPr>
        <w:spacing w:after="160" w:line="259" w:lineRule="auto"/>
        <w:rPr>
          <w:rFonts w:ascii="Calibri" w:eastAsia="Calibri" w:hAnsi="Calibri" w:cs="Times New Roman"/>
          <w:b/>
          <w:bCs/>
          <w:sz w:val="22"/>
        </w:rPr>
      </w:pPr>
      <w:r w:rsidRPr="0015603C">
        <w:rPr>
          <w:rFonts w:ascii="Calibri" w:eastAsia="Calibri" w:hAnsi="Calibri" w:cs="Times New Roman"/>
          <w:b/>
          <w:bCs/>
          <w:sz w:val="22"/>
        </w:rPr>
        <w:t xml:space="preserve">Dodavatel prohlašuje, že jím nabízené plnění splňuje všechny požadavky uvedené v této Příloze č. </w:t>
      </w:r>
      <w:r>
        <w:rPr>
          <w:rFonts w:ascii="Calibri" w:eastAsia="Calibri" w:hAnsi="Calibri" w:cs="Times New Roman"/>
          <w:b/>
          <w:bCs/>
          <w:sz w:val="22"/>
        </w:rPr>
        <w:t xml:space="preserve">2 - </w:t>
      </w:r>
      <w:r w:rsidRPr="0015603C">
        <w:rPr>
          <w:rFonts w:ascii="Calibri" w:eastAsia="Calibri" w:hAnsi="Calibri" w:cs="Times New Roman"/>
          <w:b/>
          <w:bCs/>
          <w:sz w:val="22"/>
        </w:rPr>
        <w:t>Technická specifikace:</w:t>
      </w:r>
    </w:p>
    <w:p w14:paraId="32608171" w14:textId="77777777" w:rsidR="0015603C" w:rsidRPr="0015603C" w:rsidRDefault="0015603C" w:rsidP="0015603C">
      <w:pPr>
        <w:spacing w:after="160" w:line="259" w:lineRule="auto"/>
        <w:rPr>
          <w:rFonts w:ascii="Calibri" w:eastAsia="Calibri" w:hAnsi="Calibri" w:cs="Times New Roman"/>
          <w:b/>
          <w:bCs/>
          <w:sz w:val="22"/>
        </w:rPr>
      </w:pPr>
      <w:r w:rsidRPr="0015603C">
        <w:rPr>
          <w:rFonts w:ascii="Calibri" w:eastAsia="Calibri" w:hAnsi="Calibri" w:cs="Times New Roman"/>
          <w:b/>
          <w:bCs/>
          <w:sz w:val="22"/>
        </w:rPr>
        <w:t xml:space="preserve">V </w:t>
      </w:r>
      <w:r w:rsidRPr="0015603C">
        <w:rPr>
          <w:rFonts w:ascii="Calibri" w:eastAsia="Calibri" w:hAnsi="Calibri" w:cs="Times New Roman"/>
          <w:b/>
          <w:bCs/>
          <w:sz w:val="22"/>
          <w:highlight w:val="yellow"/>
        </w:rPr>
        <w:t>…</w:t>
      </w:r>
      <w:proofErr w:type="gramStart"/>
      <w:r w:rsidRPr="0015603C">
        <w:rPr>
          <w:rFonts w:ascii="Calibri" w:eastAsia="Calibri" w:hAnsi="Calibri" w:cs="Times New Roman"/>
          <w:b/>
          <w:bCs/>
          <w:sz w:val="22"/>
          <w:highlight w:val="yellow"/>
        </w:rPr>
        <w:t>…(</w:t>
      </w:r>
      <w:proofErr w:type="gramEnd"/>
      <w:r w:rsidRPr="0015603C">
        <w:rPr>
          <w:rFonts w:ascii="Calibri" w:eastAsia="Calibri" w:hAnsi="Calibri" w:cs="Times New Roman"/>
          <w:b/>
          <w:bCs/>
          <w:sz w:val="22"/>
          <w:highlight w:val="yellow"/>
        </w:rPr>
        <w:t>vyplní účastník)………</w:t>
      </w:r>
      <w:r w:rsidRPr="0015603C">
        <w:rPr>
          <w:rFonts w:ascii="Calibri" w:eastAsia="Calibri" w:hAnsi="Calibri" w:cs="Times New Roman"/>
          <w:b/>
          <w:bCs/>
          <w:sz w:val="22"/>
        </w:rPr>
        <w:t xml:space="preserve"> dne </w:t>
      </w:r>
      <w:r w:rsidRPr="0015603C">
        <w:rPr>
          <w:rFonts w:ascii="Calibri" w:eastAsia="Calibri" w:hAnsi="Calibri" w:cs="Times New Roman"/>
          <w:b/>
          <w:bCs/>
          <w:sz w:val="22"/>
          <w:highlight w:val="yellow"/>
        </w:rPr>
        <w:t>…(vyplní účastník)…</w:t>
      </w:r>
      <w:r w:rsidRPr="0015603C">
        <w:rPr>
          <w:rFonts w:ascii="Calibri" w:eastAsia="Calibri" w:hAnsi="Calibri" w:cs="Times New Roman"/>
          <w:b/>
          <w:bCs/>
          <w:sz w:val="22"/>
        </w:rPr>
        <w:t xml:space="preserve">     </w:t>
      </w:r>
    </w:p>
    <w:p w14:paraId="3B52977E" w14:textId="78F83CCD" w:rsidR="0015603C" w:rsidRPr="0015603C" w:rsidRDefault="0015603C" w:rsidP="0015603C">
      <w:pPr>
        <w:spacing w:after="160" w:line="259" w:lineRule="auto"/>
        <w:rPr>
          <w:rFonts w:ascii="Calibri" w:eastAsia="Calibri" w:hAnsi="Calibri" w:cs="Times New Roman"/>
          <w:b/>
          <w:bCs/>
          <w:sz w:val="22"/>
        </w:rPr>
      </w:pPr>
      <w:r w:rsidRPr="0015603C">
        <w:rPr>
          <w:rFonts w:ascii="Calibri" w:eastAsia="Calibri" w:hAnsi="Calibri" w:cs="Times New Roman"/>
          <w:b/>
          <w:bCs/>
          <w:sz w:val="22"/>
        </w:rPr>
        <w:t>Za společnost</w:t>
      </w:r>
    </w:p>
    <w:p w14:paraId="6A8A87D9" w14:textId="77777777" w:rsidR="0015603C" w:rsidRPr="0015603C" w:rsidRDefault="0015603C" w:rsidP="0015603C">
      <w:pPr>
        <w:spacing w:after="160" w:line="259" w:lineRule="auto"/>
        <w:rPr>
          <w:rFonts w:ascii="Calibri" w:eastAsia="Calibri" w:hAnsi="Calibri" w:cs="Times New Roman"/>
          <w:b/>
          <w:bCs/>
          <w:sz w:val="22"/>
        </w:rPr>
      </w:pPr>
      <w:r w:rsidRPr="0015603C">
        <w:rPr>
          <w:rFonts w:ascii="Calibri" w:eastAsia="Calibri" w:hAnsi="Calibri" w:cs="Times New Roman"/>
          <w:b/>
          <w:bCs/>
          <w:sz w:val="22"/>
          <w:highlight w:val="yellow"/>
        </w:rPr>
        <w:t>……………………</w:t>
      </w:r>
      <w:proofErr w:type="gramStart"/>
      <w:r w:rsidRPr="0015603C">
        <w:rPr>
          <w:rFonts w:ascii="Calibri" w:eastAsia="Calibri" w:hAnsi="Calibri" w:cs="Times New Roman"/>
          <w:b/>
          <w:bCs/>
          <w:sz w:val="22"/>
          <w:highlight w:val="yellow"/>
        </w:rPr>
        <w:t>…(</w:t>
      </w:r>
      <w:proofErr w:type="gramEnd"/>
      <w:r w:rsidRPr="0015603C">
        <w:rPr>
          <w:rFonts w:ascii="Calibri" w:eastAsia="Calibri" w:hAnsi="Calibri" w:cs="Times New Roman"/>
          <w:b/>
          <w:bCs/>
          <w:sz w:val="22"/>
          <w:highlight w:val="yellow"/>
        </w:rPr>
        <w:t>vyplní účastník)………………………………</w:t>
      </w:r>
    </w:p>
    <w:p w14:paraId="5F8A902F" w14:textId="77777777" w:rsidR="0015603C" w:rsidRPr="0015603C" w:rsidRDefault="0015603C" w:rsidP="0015603C">
      <w:pPr>
        <w:spacing w:after="160" w:line="259" w:lineRule="auto"/>
        <w:rPr>
          <w:rFonts w:ascii="Calibri" w:eastAsia="Calibri" w:hAnsi="Calibri" w:cs="Times New Roman"/>
          <w:b/>
          <w:bCs/>
          <w:sz w:val="22"/>
        </w:rPr>
      </w:pPr>
      <w:r w:rsidRPr="0015603C">
        <w:rPr>
          <w:rFonts w:ascii="Calibri" w:eastAsia="Calibri" w:hAnsi="Calibri" w:cs="Times New Roman"/>
          <w:b/>
          <w:bCs/>
          <w:sz w:val="22"/>
        </w:rPr>
        <w:t>Osoba oprávněná jednat jménem či za účastníka (pozice, titul, jméno, příjmení)</w:t>
      </w:r>
    </w:p>
    <w:p w14:paraId="61CA3AAE" w14:textId="77777777" w:rsidR="0015603C" w:rsidRPr="0015603C" w:rsidRDefault="0015603C" w:rsidP="0015603C">
      <w:pPr>
        <w:spacing w:after="160" w:line="259" w:lineRule="auto"/>
        <w:rPr>
          <w:rFonts w:ascii="Calibri" w:eastAsia="Calibri" w:hAnsi="Calibri" w:cs="Times New Roman"/>
          <w:b/>
          <w:bCs/>
          <w:sz w:val="22"/>
        </w:rPr>
      </w:pPr>
      <w:r w:rsidRPr="0015603C">
        <w:rPr>
          <w:rFonts w:ascii="Calibri" w:eastAsia="Calibri" w:hAnsi="Calibri" w:cs="Times New Roman"/>
          <w:b/>
          <w:bCs/>
          <w:sz w:val="22"/>
          <w:highlight w:val="yellow"/>
        </w:rPr>
        <w:t>…………………</w:t>
      </w:r>
      <w:proofErr w:type="gramStart"/>
      <w:r w:rsidRPr="0015603C">
        <w:rPr>
          <w:rFonts w:ascii="Calibri" w:eastAsia="Calibri" w:hAnsi="Calibri" w:cs="Times New Roman"/>
          <w:b/>
          <w:bCs/>
          <w:sz w:val="22"/>
          <w:highlight w:val="yellow"/>
        </w:rPr>
        <w:t>…(</w:t>
      </w:r>
      <w:proofErr w:type="gramEnd"/>
      <w:r w:rsidRPr="0015603C">
        <w:rPr>
          <w:rFonts w:ascii="Calibri" w:eastAsia="Calibri" w:hAnsi="Calibri" w:cs="Times New Roman"/>
          <w:b/>
          <w:bCs/>
          <w:sz w:val="22"/>
          <w:highlight w:val="yellow"/>
        </w:rPr>
        <w:t>vyplní účastník)……………………………….</w:t>
      </w:r>
    </w:p>
    <w:p w14:paraId="68034452" w14:textId="77777777" w:rsidR="00932EB1" w:rsidRPr="0041187A" w:rsidRDefault="00932EB1" w:rsidP="0041187A">
      <w:pPr>
        <w:tabs>
          <w:tab w:val="left" w:pos="567"/>
        </w:tabs>
        <w:spacing w:after="120" w:line="240" w:lineRule="auto"/>
        <w:ind w:left="709"/>
        <w:rPr>
          <w:rFonts w:asciiTheme="minorHAnsi" w:eastAsia="Century Schoolbook" w:hAnsiTheme="minorHAnsi" w:cstheme="minorHAnsi"/>
          <w:color w:val="414751"/>
          <w:sz w:val="22"/>
          <w:lang w:eastAsia="cs-CZ"/>
        </w:rPr>
      </w:pPr>
    </w:p>
    <w:sectPr w:rsidR="00932EB1" w:rsidRPr="0041187A" w:rsidSect="0041187A">
      <w:headerReference w:type="default" r:id="rId8"/>
      <w:footerReference w:type="default" r:id="rId9"/>
      <w:pgSz w:w="11906" w:h="16838"/>
      <w:pgMar w:top="2552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F2878" w14:textId="77777777" w:rsidR="00E74359" w:rsidRDefault="00E74359" w:rsidP="004A044C">
      <w:pPr>
        <w:spacing w:line="240" w:lineRule="auto"/>
      </w:pPr>
      <w:r>
        <w:separator/>
      </w:r>
    </w:p>
  </w:endnote>
  <w:endnote w:type="continuationSeparator" w:id="0">
    <w:p w14:paraId="1AEE50B6" w14:textId="77777777" w:rsidR="00E74359" w:rsidRDefault="00E74359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BDE87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0DC2965" wp14:editId="292CFA69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1EDA8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79B2EE1E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6065FD1E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DC2965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4B1EDA8B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79B2EE1E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6065FD1E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D8F5387" wp14:editId="3E84438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31F5194" wp14:editId="13899C2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B03255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5987AE96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454183D0" w14:textId="512EFEFA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8F51AE">
                            <w:rPr>
                              <w:szCs w:val="16"/>
                            </w:rPr>
                            <w:t>na</w:t>
                          </w:r>
                          <w:r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31F5194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3B03255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5987AE96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454183D0" w14:textId="512EFEFA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8F51AE">
                      <w:rPr>
                        <w:szCs w:val="16"/>
                      </w:rPr>
                      <w:t>na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138EBC6" wp14:editId="1FB9CFB7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E7EE1F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45A715C5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35FAFFCF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138EBC6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7DE7EE1F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45A715C5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35FAFFCF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6626F94" wp14:editId="795F614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B239278" wp14:editId="7EB6EFEA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9B339" w14:textId="77777777" w:rsidR="00E74359" w:rsidRDefault="00E74359" w:rsidP="004A044C">
      <w:pPr>
        <w:spacing w:line="240" w:lineRule="auto"/>
      </w:pPr>
      <w:r>
        <w:separator/>
      </w:r>
    </w:p>
  </w:footnote>
  <w:footnote w:type="continuationSeparator" w:id="0">
    <w:p w14:paraId="7521DF5F" w14:textId="77777777" w:rsidR="00E74359" w:rsidRDefault="00E74359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E6BF8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27CF078E" wp14:editId="4C61A36F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3" name="Obrázek 3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8C7B2CA" wp14:editId="0022C495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7.8pt;height:37.8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5E69"/>
    <w:rsid w:val="000C7F59"/>
    <w:rsid w:val="000F7A22"/>
    <w:rsid w:val="00101773"/>
    <w:rsid w:val="00125813"/>
    <w:rsid w:val="00147316"/>
    <w:rsid w:val="0015603C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1187A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7041A"/>
    <w:rsid w:val="00675531"/>
    <w:rsid w:val="006C53A2"/>
    <w:rsid w:val="006E2395"/>
    <w:rsid w:val="006F2635"/>
    <w:rsid w:val="0071483B"/>
    <w:rsid w:val="007476D3"/>
    <w:rsid w:val="00824631"/>
    <w:rsid w:val="008650CD"/>
    <w:rsid w:val="008E311B"/>
    <w:rsid w:val="008F4FC4"/>
    <w:rsid w:val="008F51AE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67131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74359"/>
    <w:rsid w:val="00E87CBA"/>
    <w:rsid w:val="00E94005"/>
    <w:rsid w:val="00ED6916"/>
    <w:rsid w:val="00EE60B1"/>
    <w:rsid w:val="00F00337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65A085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table" w:styleId="Mkatabulky">
    <w:name w:val="Table Grid"/>
    <w:basedOn w:val="Normlntabulka"/>
    <w:uiPriority w:val="39"/>
    <w:rsid w:val="00411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0</TotalTime>
  <Pages>4</Pages>
  <Words>1100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David Jakub</cp:lastModifiedBy>
  <cp:revision>2</cp:revision>
  <cp:lastPrinted>2025-02-20T13:28:00Z</cp:lastPrinted>
  <dcterms:created xsi:type="dcterms:W3CDTF">2025-06-24T16:31:00Z</dcterms:created>
  <dcterms:modified xsi:type="dcterms:W3CDTF">2025-06-24T16:31:00Z</dcterms:modified>
</cp:coreProperties>
</file>