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Default="00D43D67" w:rsidP="001A3D4A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A3D4A" w:rsidRPr="001A3D4A">
        <w:rPr>
          <w:rFonts w:eastAsia="Times New Roman" w:cs="Arial"/>
          <w:b/>
          <w:sz w:val="20"/>
          <w:szCs w:val="20"/>
          <w:lang w:eastAsia="cs-CZ"/>
        </w:rPr>
        <w:t>Oprava kyslíku NEMDC</w:t>
      </w:r>
    </w:p>
    <w:p w:rsidR="001A3D4A" w:rsidRPr="00D43D67" w:rsidRDefault="001A3D4A" w:rsidP="001A3D4A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16" w:rsidRDefault="00714016" w:rsidP="004A044C">
      <w:pPr>
        <w:spacing w:line="240" w:lineRule="auto"/>
      </w:pPr>
      <w:r>
        <w:separator/>
      </w:r>
    </w:p>
  </w:endnote>
  <w:endnote w:type="continuationSeparator" w:id="0">
    <w:p w:rsidR="00714016" w:rsidRDefault="0071401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16" w:rsidRDefault="00714016" w:rsidP="004A044C">
      <w:pPr>
        <w:spacing w:line="240" w:lineRule="auto"/>
      </w:pPr>
      <w:r>
        <w:separator/>
      </w:r>
    </w:p>
  </w:footnote>
  <w:footnote w:type="continuationSeparator" w:id="0">
    <w:p w:rsidR="00714016" w:rsidRDefault="0071401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1A3D4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1A3D4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A3D4A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016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E3EB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E852-4828-456D-BD56-F1BECA98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2025-07-29T10:38:00Z</dcterms:modified>
</cp:coreProperties>
</file>