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0F9E14CB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EF678E" w:rsidRPr="00EF678E">
        <w:rPr>
          <w:rFonts w:eastAsia="Times New Roman" w:cs="Arial"/>
          <w:sz w:val="20"/>
          <w:szCs w:val="24"/>
          <w:lang w:eastAsia="cs-CZ"/>
        </w:rPr>
        <w:t>KOLISTIN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ED9D" w14:textId="77777777" w:rsidR="00D45EC7" w:rsidRDefault="00D45EC7" w:rsidP="004A044C">
      <w:r>
        <w:separator/>
      </w:r>
    </w:p>
  </w:endnote>
  <w:endnote w:type="continuationSeparator" w:id="0">
    <w:p w14:paraId="3A5B6088" w14:textId="77777777" w:rsidR="00D45EC7" w:rsidRDefault="00D45EC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D725" w14:textId="77777777" w:rsidR="00D45EC7" w:rsidRDefault="00D45EC7" w:rsidP="004A044C">
      <w:r>
        <w:separator/>
      </w:r>
    </w:p>
  </w:footnote>
  <w:footnote w:type="continuationSeparator" w:id="0">
    <w:p w14:paraId="24AFBB71" w14:textId="77777777" w:rsidR="00D45EC7" w:rsidRDefault="00D45EC7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DEA461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F678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F678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78E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728-8B07-4144-8C2B-9AFF833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2025-06-04T10:51:00Z</dcterms:created>
  <dcterms:modified xsi:type="dcterms:W3CDTF">2025-07-03T12:15:00Z</dcterms:modified>
</cp:coreProperties>
</file>