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7F48FB23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Pr="00E966AA">
        <w:rPr>
          <w:rFonts w:eastAsia="Times New Roman" w:cs="Arial"/>
          <w:sz w:val="20"/>
          <w:szCs w:val="24"/>
          <w:lang w:eastAsia="cs-CZ"/>
        </w:rPr>
        <w:t>KOLISTIN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918B" w14:textId="77777777" w:rsidR="004256C2" w:rsidRDefault="004256C2" w:rsidP="004A044C">
      <w:r>
        <w:separator/>
      </w:r>
    </w:p>
  </w:endnote>
  <w:endnote w:type="continuationSeparator" w:id="0">
    <w:p w14:paraId="606D52CD" w14:textId="77777777" w:rsidR="004256C2" w:rsidRDefault="004256C2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DE273" w14:textId="77777777" w:rsidR="004256C2" w:rsidRDefault="004256C2" w:rsidP="004A044C">
      <w:r>
        <w:separator/>
      </w:r>
    </w:p>
  </w:footnote>
  <w:footnote w:type="continuationSeparator" w:id="0">
    <w:p w14:paraId="22C76BAE" w14:textId="77777777" w:rsidR="004256C2" w:rsidRDefault="004256C2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F0CC526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966A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966A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966AA"/>
    <w:rsid w:val="00EC1AD5"/>
    <w:rsid w:val="00EC641A"/>
    <w:rsid w:val="00EE0AB6"/>
    <w:rsid w:val="00EE60B1"/>
    <w:rsid w:val="00EF6C09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55C3-3CC2-4CD7-B718-6874A007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2025-06-04T10:54:00Z</dcterms:created>
  <dcterms:modified xsi:type="dcterms:W3CDTF">2025-07-03T12:07:00Z</dcterms:modified>
</cp:coreProperties>
</file>